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CACEE" w14:textId="77777777" w:rsidR="006855EA" w:rsidRDefault="00890F0A">
      <w:pPr>
        <w:tabs>
          <w:tab w:val="clear" w:pos="360"/>
          <w:tab w:val="clear" w:pos="720"/>
          <w:tab w:val="clear" w:pos="1080"/>
        </w:tabs>
        <w:jc w:val="left"/>
        <w:rPr>
          <w:sz w:val="40"/>
          <w:szCs w:val="40"/>
        </w:rPr>
      </w:pPr>
      <w:r>
        <w:rPr>
          <w:sz w:val="40"/>
          <w:szCs w:val="40"/>
        </w:rPr>
        <w:t xml:space="preserve">Guidelines on how to approach the </w:t>
      </w:r>
      <w:r w:rsidR="006855EA">
        <w:rPr>
          <w:sz w:val="40"/>
          <w:szCs w:val="40"/>
        </w:rPr>
        <w:t>Bootstrapping</w:t>
      </w:r>
    </w:p>
    <w:p w14:paraId="03A3415B" w14:textId="0CD8FA2B" w:rsidR="00890F0A" w:rsidRDefault="006855EA">
      <w:pPr>
        <w:tabs>
          <w:tab w:val="clear" w:pos="360"/>
          <w:tab w:val="clear" w:pos="720"/>
          <w:tab w:val="clear" w:pos="1080"/>
        </w:tabs>
        <w:jc w:val="left"/>
        <w:rPr>
          <w:sz w:val="40"/>
          <w:szCs w:val="40"/>
        </w:rPr>
      </w:pPr>
      <w:r>
        <w:rPr>
          <w:sz w:val="40"/>
          <w:szCs w:val="40"/>
        </w:rPr>
        <w:t xml:space="preserve">         </w:t>
      </w:r>
      <w:r w:rsidR="00890F0A">
        <w:rPr>
          <w:sz w:val="40"/>
          <w:szCs w:val="40"/>
        </w:rPr>
        <w:t>Lecture Notes and Excel Examples</w:t>
      </w:r>
    </w:p>
    <w:p w14:paraId="414402CF" w14:textId="77777777" w:rsidR="00890F0A" w:rsidRDefault="00890F0A" w:rsidP="00890F0A">
      <w:pPr>
        <w:pStyle w:val="Normal2"/>
        <w:ind w:firstLine="0"/>
        <w:rPr>
          <w:lang w:val="en-GB"/>
        </w:rPr>
      </w:pPr>
    </w:p>
    <w:p w14:paraId="692CA77F" w14:textId="31238CDF" w:rsidR="00890F0A" w:rsidRDefault="00890F0A" w:rsidP="00890F0A">
      <w:pPr>
        <w:pStyle w:val="Normal2"/>
        <w:ind w:firstLine="0"/>
        <w:rPr>
          <w:sz w:val="28"/>
          <w:szCs w:val="28"/>
          <w:lang w:val="en-GB"/>
        </w:rPr>
      </w:pPr>
      <w:r>
        <w:rPr>
          <w:sz w:val="28"/>
          <w:szCs w:val="28"/>
          <w:lang w:val="en-GB"/>
        </w:rPr>
        <w:t>As NATCOR is being deliv</w:t>
      </w:r>
      <w:r w:rsidR="006855EA">
        <w:rPr>
          <w:sz w:val="28"/>
          <w:szCs w:val="28"/>
          <w:lang w:val="en-GB"/>
        </w:rPr>
        <w:t>ered online this year -</w:t>
      </w:r>
      <w:r w:rsidR="00AA73D5">
        <w:rPr>
          <w:sz w:val="28"/>
          <w:szCs w:val="28"/>
          <w:lang w:val="en-GB"/>
        </w:rPr>
        <w:t xml:space="preserve"> a format</w:t>
      </w:r>
      <w:r>
        <w:rPr>
          <w:sz w:val="28"/>
          <w:szCs w:val="28"/>
          <w:lang w:val="en-GB"/>
        </w:rPr>
        <w:t xml:space="preserve"> I am </w:t>
      </w:r>
      <w:r w:rsidR="006855EA">
        <w:rPr>
          <w:sz w:val="28"/>
          <w:szCs w:val="28"/>
          <w:lang w:val="en-GB"/>
        </w:rPr>
        <w:t>not used to having retired -</w:t>
      </w:r>
      <w:r w:rsidR="00AA73D5">
        <w:rPr>
          <w:sz w:val="28"/>
          <w:szCs w:val="28"/>
          <w:lang w:val="en-GB"/>
        </w:rPr>
        <w:t xml:space="preserve"> I shall present my Bootstrapping lectures and examples in a way that involves less interaction between me, the Instructor, and you, the Recipient, than you may have be</w:t>
      </w:r>
      <w:r w:rsidR="00301D7E">
        <w:rPr>
          <w:sz w:val="28"/>
          <w:szCs w:val="28"/>
          <w:lang w:val="en-GB"/>
        </w:rPr>
        <w:t>come used to in your University since the pandemic.</w:t>
      </w:r>
    </w:p>
    <w:p w14:paraId="7FA4A64E" w14:textId="709973F7" w:rsidR="00AA73D5" w:rsidRDefault="00AA73D5" w:rsidP="00890F0A">
      <w:pPr>
        <w:pStyle w:val="Normal2"/>
        <w:ind w:firstLine="0"/>
        <w:rPr>
          <w:sz w:val="28"/>
          <w:szCs w:val="28"/>
          <w:lang w:val="en-GB"/>
        </w:rPr>
      </w:pPr>
      <w:r>
        <w:rPr>
          <w:sz w:val="28"/>
          <w:szCs w:val="28"/>
          <w:lang w:val="en-GB"/>
        </w:rPr>
        <w:tab/>
        <w:t>The good news, from your point of view, is that I aim to make</w:t>
      </w:r>
      <w:r w:rsidR="000C4CFA">
        <w:rPr>
          <w:sz w:val="28"/>
          <w:szCs w:val="28"/>
          <w:lang w:val="en-GB"/>
        </w:rPr>
        <w:t xml:space="preserve"> it less necessary for you to do anything too demanding in our Teams Meeting</w:t>
      </w:r>
      <w:r w:rsidR="006855EA">
        <w:rPr>
          <w:sz w:val="28"/>
          <w:szCs w:val="28"/>
          <w:lang w:val="en-GB"/>
        </w:rPr>
        <w:t>s on 8</w:t>
      </w:r>
      <w:r w:rsidR="006855EA" w:rsidRPr="006855EA">
        <w:rPr>
          <w:sz w:val="28"/>
          <w:szCs w:val="28"/>
          <w:vertAlign w:val="superscript"/>
          <w:lang w:val="en-GB"/>
        </w:rPr>
        <w:t>th</w:t>
      </w:r>
      <w:r w:rsidR="006855EA">
        <w:rPr>
          <w:sz w:val="28"/>
          <w:szCs w:val="28"/>
          <w:lang w:val="en-GB"/>
        </w:rPr>
        <w:t xml:space="preserve"> July </w:t>
      </w:r>
      <w:r w:rsidR="000C4CFA">
        <w:rPr>
          <w:sz w:val="28"/>
          <w:szCs w:val="28"/>
          <w:lang w:val="en-GB"/>
        </w:rPr>
        <w:t xml:space="preserve"> than if we had had face-to-face meetings.</w:t>
      </w:r>
    </w:p>
    <w:p w14:paraId="4A02CE9B" w14:textId="0DF3E2CF" w:rsidR="006855EA" w:rsidRDefault="006855EA" w:rsidP="00890F0A">
      <w:pPr>
        <w:pStyle w:val="Normal2"/>
        <w:ind w:firstLine="0"/>
        <w:rPr>
          <w:sz w:val="28"/>
          <w:szCs w:val="28"/>
          <w:lang w:val="en-GB"/>
        </w:rPr>
      </w:pPr>
      <w:r>
        <w:rPr>
          <w:sz w:val="28"/>
          <w:szCs w:val="28"/>
          <w:lang w:val="en-GB"/>
        </w:rPr>
        <w:tab/>
        <w:t>The Bootstrapping slides for the two Lecture Sessions and the Excel examples that I will be using on 8</w:t>
      </w:r>
      <w:r w:rsidRPr="006855EA">
        <w:rPr>
          <w:sz w:val="28"/>
          <w:szCs w:val="28"/>
          <w:vertAlign w:val="superscript"/>
          <w:lang w:val="en-GB"/>
        </w:rPr>
        <w:t>th</w:t>
      </w:r>
      <w:r>
        <w:rPr>
          <w:sz w:val="28"/>
          <w:szCs w:val="28"/>
          <w:lang w:val="en-GB"/>
        </w:rPr>
        <w:t xml:space="preserve"> July are being emailed to you with these Guidelines.</w:t>
      </w:r>
    </w:p>
    <w:p w14:paraId="47C18728" w14:textId="1FBE577B" w:rsidR="000C4CFA" w:rsidRDefault="000C4CFA" w:rsidP="00890F0A">
      <w:pPr>
        <w:pStyle w:val="Normal2"/>
        <w:ind w:firstLine="0"/>
        <w:rPr>
          <w:sz w:val="28"/>
          <w:szCs w:val="28"/>
          <w:lang w:val="en-GB"/>
        </w:rPr>
      </w:pPr>
      <w:r>
        <w:rPr>
          <w:sz w:val="28"/>
          <w:szCs w:val="28"/>
          <w:lang w:val="en-GB"/>
        </w:rPr>
        <w:tab/>
        <w:t xml:space="preserve">As far as the </w:t>
      </w:r>
      <w:r w:rsidR="006855EA">
        <w:rPr>
          <w:sz w:val="28"/>
          <w:szCs w:val="28"/>
          <w:lang w:val="en-GB"/>
        </w:rPr>
        <w:t xml:space="preserve">slides for the </w:t>
      </w:r>
      <w:r>
        <w:rPr>
          <w:sz w:val="28"/>
          <w:szCs w:val="28"/>
          <w:lang w:val="en-GB"/>
        </w:rPr>
        <w:t>two Lecture Sessions are concerned, I have focused on the basic ideas behind Bootstrapping, and there should be plenty of time to explain these basics.</w:t>
      </w:r>
      <w:r w:rsidR="00301D7E">
        <w:rPr>
          <w:sz w:val="28"/>
          <w:szCs w:val="28"/>
          <w:lang w:val="en-GB"/>
        </w:rPr>
        <w:t xml:space="preserve"> They are less demanding than what I covered in previous NATCOR courses!</w:t>
      </w:r>
    </w:p>
    <w:p w14:paraId="62DB77BA" w14:textId="263CA0CC" w:rsidR="000C4CFA" w:rsidRDefault="006855EA" w:rsidP="00890F0A">
      <w:pPr>
        <w:pStyle w:val="Normal2"/>
        <w:ind w:firstLine="0"/>
        <w:rPr>
          <w:sz w:val="28"/>
          <w:szCs w:val="28"/>
          <w:lang w:val="en-GB"/>
        </w:rPr>
      </w:pPr>
      <w:r>
        <w:rPr>
          <w:sz w:val="28"/>
          <w:szCs w:val="28"/>
          <w:lang w:val="en-GB"/>
        </w:rPr>
        <w:tab/>
      </w:r>
      <w:r w:rsidR="00095983">
        <w:rPr>
          <w:sz w:val="28"/>
          <w:szCs w:val="28"/>
          <w:lang w:val="en-GB"/>
        </w:rPr>
        <w:t xml:space="preserve"> </w:t>
      </w:r>
      <w:r w:rsidR="000C4CFA">
        <w:rPr>
          <w:sz w:val="28"/>
          <w:szCs w:val="28"/>
          <w:lang w:val="en-GB"/>
        </w:rPr>
        <w:t>It would be useful for you to look at the slides before my lectures, but this is not absolutel</w:t>
      </w:r>
      <w:r w:rsidR="00301D7E">
        <w:rPr>
          <w:sz w:val="28"/>
          <w:szCs w:val="28"/>
          <w:lang w:val="en-GB"/>
        </w:rPr>
        <w:t>y</w:t>
      </w:r>
      <w:r w:rsidR="000C4CFA">
        <w:rPr>
          <w:sz w:val="28"/>
          <w:szCs w:val="28"/>
          <w:lang w:val="en-GB"/>
        </w:rPr>
        <w:t xml:space="preserve"> necessary</w:t>
      </w:r>
      <w:r w:rsidR="00301D7E">
        <w:rPr>
          <w:sz w:val="28"/>
          <w:szCs w:val="28"/>
          <w:lang w:val="en-GB"/>
        </w:rPr>
        <w:t>.</w:t>
      </w:r>
    </w:p>
    <w:p w14:paraId="2658E2E4" w14:textId="7CE8F087" w:rsidR="00D0205C" w:rsidRDefault="00301D7E" w:rsidP="00890F0A">
      <w:pPr>
        <w:pStyle w:val="Normal2"/>
        <w:ind w:firstLine="0"/>
        <w:rPr>
          <w:sz w:val="28"/>
          <w:szCs w:val="28"/>
          <w:lang w:val="en-GB"/>
        </w:rPr>
      </w:pPr>
      <w:r>
        <w:rPr>
          <w:sz w:val="28"/>
          <w:szCs w:val="28"/>
          <w:lang w:val="en-GB"/>
        </w:rPr>
        <w:tab/>
        <w:t xml:space="preserve">I shall be using the five Excel </w:t>
      </w:r>
      <w:r w:rsidR="00D0205C">
        <w:rPr>
          <w:sz w:val="28"/>
          <w:szCs w:val="28"/>
          <w:lang w:val="en-GB"/>
        </w:rPr>
        <w:t xml:space="preserve">Workbook </w:t>
      </w:r>
      <w:r>
        <w:rPr>
          <w:sz w:val="28"/>
          <w:szCs w:val="28"/>
          <w:lang w:val="en-GB"/>
        </w:rPr>
        <w:t xml:space="preserve">examples to illustrate the issues I will be discussing in the Lecture Sessions. </w:t>
      </w:r>
      <w:r w:rsidR="00173B40">
        <w:rPr>
          <w:b/>
          <w:sz w:val="28"/>
          <w:szCs w:val="28"/>
          <w:lang w:val="en-GB"/>
        </w:rPr>
        <w:t>The most useful thing you c</w:t>
      </w:r>
      <w:r w:rsidRPr="00D0205C">
        <w:rPr>
          <w:b/>
          <w:sz w:val="28"/>
          <w:szCs w:val="28"/>
          <w:lang w:val="en-GB"/>
        </w:rPr>
        <w:t xml:space="preserve">ould do </w:t>
      </w:r>
      <w:bookmarkStart w:id="0" w:name="_GoBack"/>
      <w:bookmarkEnd w:id="0"/>
      <w:r w:rsidRPr="00D0205C">
        <w:rPr>
          <w:b/>
          <w:sz w:val="28"/>
          <w:szCs w:val="28"/>
          <w:lang w:val="en-GB"/>
        </w:rPr>
        <w:lastRenderedPageBreak/>
        <w:t>before we meet online on 8</w:t>
      </w:r>
      <w:r w:rsidRPr="00D0205C">
        <w:rPr>
          <w:b/>
          <w:sz w:val="28"/>
          <w:szCs w:val="28"/>
          <w:vertAlign w:val="superscript"/>
          <w:lang w:val="en-GB"/>
        </w:rPr>
        <w:t>th</w:t>
      </w:r>
      <w:r w:rsidRPr="00D0205C">
        <w:rPr>
          <w:b/>
          <w:sz w:val="28"/>
          <w:szCs w:val="28"/>
          <w:lang w:val="en-GB"/>
        </w:rPr>
        <w:t xml:space="preserve"> July is to check you know how to open </w:t>
      </w:r>
      <w:r w:rsidR="00D0205C" w:rsidRPr="00D0205C">
        <w:rPr>
          <w:b/>
          <w:sz w:val="28"/>
          <w:szCs w:val="28"/>
          <w:lang w:val="en-GB"/>
        </w:rPr>
        <w:t xml:space="preserve">an </w:t>
      </w:r>
      <w:r w:rsidRPr="00D0205C">
        <w:rPr>
          <w:b/>
          <w:sz w:val="28"/>
          <w:szCs w:val="28"/>
          <w:lang w:val="en-GB"/>
        </w:rPr>
        <w:t xml:space="preserve">Excel </w:t>
      </w:r>
      <w:r w:rsidR="00D0205C" w:rsidRPr="00D0205C">
        <w:rPr>
          <w:b/>
          <w:sz w:val="28"/>
          <w:szCs w:val="28"/>
          <w:lang w:val="en-GB"/>
        </w:rPr>
        <w:t xml:space="preserve">Workbook </w:t>
      </w:r>
      <w:r w:rsidRPr="00D0205C">
        <w:rPr>
          <w:b/>
          <w:sz w:val="28"/>
          <w:szCs w:val="28"/>
          <w:lang w:val="en-GB"/>
        </w:rPr>
        <w:t>on your computer</w:t>
      </w:r>
      <w:r w:rsidR="00D0205C" w:rsidRPr="00D0205C">
        <w:rPr>
          <w:b/>
          <w:sz w:val="28"/>
          <w:szCs w:val="28"/>
          <w:lang w:val="en-GB"/>
        </w:rPr>
        <w:t xml:space="preserve"> and that you are familiar</w:t>
      </w:r>
      <w:r w:rsidR="00D0205C">
        <w:rPr>
          <w:b/>
          <w:sz w:val="28"/>
          <w:szCs w:val="28"/>
          <w:lang w:val="en-GB"/>
        </w:rPr>
        <w:t xml:space="preserve"> with</w:t>
      </w:r>
      <w:r w:rsidR="00D0205C" w:rsidRPr="00D0205C">
        <w:rPr>
          <w:b/>
          <w:sz w:val="28"/>
          <w:szCs w:val="28"/>
          <w:lang w:val="en-GB"/>
        </w:rPr>
        <w:t xml:space="preserve"> how to move between the Worksheets of the Workbook</w:t>
      </w:r>
      <w:r w:rsidR="00D0205C">
        <w:rPr>
          <w:sz w:val="28"/>
          <w:szCs w:val="28"/>
          <w:lang w:val="en-GB"/>
        </w:rPr>
        <w:t>.</w:t>
      </w:r>
    </w:p>
    <w:p w14:paraId="53ED442B" w14:textId="4552914C" w:rsidR="00301D7E" w:rsidRDefault="00D0205C" w:rsidP="00890F0A">
      <w:pPr>
        <w:pStyle w:val="Normal2"/>
        <w:ind w:firstLine="0"/>
        <w:rPr>
          <w:sz w:val="28"/>
          <w:szCs w:val="28"/>
          <w:lang w:val="en-GB"/>
        </w:rPr>
      </w:pPr>
      <w:r>
        <w:rPr>
          <w:sz w:val="28"/>
          <w:szCs w:val="28"/>
          <w:lang w:val="en-GB"/>
        </w:rPr>
        <w:tab/>
        <w:t>I will be using the first two Workbooks</w:t>
      </w:r>
      <w:r w:rsidR="00095983">
        <w:rPr>
          <w:sz w:val="28"/>
          <w:szCs w:val="28"/>
          <w:lang w:val="en-GB"/>
        </w:rPr>
        <w:t xml:space="preserve"> as tutorial examples in the fir</w:t>
      </w:r>
      <w:r>
        <w:rPr>
          <w:sz w:val="28"/>
          <w:szCs w:val="28"/>
          <w:lang w:val="en-GB"/>
        </w:rPr>
        <w:t>st Lecture Session, and the next two examples in the second Lecture Session.</w:t>
      </w:r>
      <w:r w:rsidR="00301D7E">
        <w:rPr>
          <w:sz w:val="28"/>
          <w:szCs w:val="28"/>
          <w:lang w:val="en-GB"/>
        </w:rPr>
        <w:t xml:space="preserve"> </w:t>
      </w:r>
      <w:r>
        <w:rPr>
          <w:sz w:val="28"/>
          <w:szCs w:val="28"/>
          <w:lang w:val="en-GB"/>
        </w:rPr>
        <w:t>I will go through each example in the Lectures showing you what they do. So if you are unfamiliar with Excel, it is not necessary for you to spend any time trying to master the examples before we meet.</w:t>
      </w:r>
    </w:p>
    <w:p w14:paraId="1E9A3AC5" w14:textId="0BF38C27" w:rsidR="00890F0A" w:rsidRDefault="00D0205C" w:rsidP="00890F0A">
      <w:pPr>
        <w:pStyle w:val="Normal2"/>
        <w:ind w:firstLine="0"/>
        <w:rPr>
          <w:sz w:val="28"/>
          <w:szCs w:val="28"/>
          <w:lang w:val="en-GB"/>
        </w:rPr>
      </w:pPr>
      <w:r>
        <w:rPr>
          <w:sz w:val="28"/>
          <w:szCs w:val="28"/>
          <w:lang w:val="en-GB"/>
        </w:rPr>
        <w:tab/>
        <w:t xml:space="preserve">I will go through the final Example in </w:t>
      </w:r>
      <w:r w:rsidR="00F94A8A">
        <w:rPr>
          <w:sz w:val="28"/>
          <w:szCs w:val="28"/>
          <w:lang w:val="en-GB"/>
        </w:rPr>
        <w:t xml:space="preserve">the Lab Session. The Lab Session may end up </w:t>
      </w:r>
      <w:r w:rsidR="00095983">
        <w:rPr>
          <w:sz w:val="28"/>
          <w:szCs w:val="28"/>
          <w:lang w:val="en-GB"/>
        </w:rPr>
        <w:t xml:space="preserve">with a </w:t>
      </w:r>
      <w:r w:rsidR="00F94A8A">
        <w:rPr>
          <w:sz w:val="28"/>
          <w:szCs w:val="28"/>
          <w:lang w:val="en-GB"/>
        </w:rPr>
        <w:t xml:space="preserve">rather similar </w:t>
      </w:r>
      <w:r w:rsidR="00095983">
        <w:rPr>
          <w:sz w:val="28"/>
          <w:szCs w:val="28"/>
          <w:lang w:val="en-GB"/>
        </w:rPr>
        <w:t xml:space="preserve">format </w:t>
      </w:r>
      <w:r w:rsidR="00F94A8A">
        <w:rPr>
          <w:sz w:val="28"/>
          <w:szCs w:val="28"/>
          <w:lang w:val="en-GB"/>
        </w:rPr>
        <w:t xml:space="preserve">to the </w:t>
      </w:r>
      <w:r w:rsidR="00095983">
        <w:rPr>
          <w:sz w:val="28"/>
          <w:szCs w:val="28"/>
          <w:lang w:val="en-GB"/>
        </w:rPr>
        <w:t xml:space="preserve">Lecture Sessions. However </w:t>
      </w:r>
      <w:r w:rsidR="00F94A8A">
        <w:rPr>
          <w:sz w:val="28"/>
          <w:szCs w:val="28"/>
          <w:lang w:val="en-GB"/>
        </w:rPr>
        <w:t xml:space="preserve">I have not settled on the </w:t>
      </w:r>
      <w:r w:rsidR="00095983">
        <w:rPr>
          <w:sz w:val="28"/>
          <w:szCs w:val="28"/>
          <w:lang w:val="en-GB"/>
        </w:rPr>
        <w:t>final Lab format</w:t>
      </w:r>
      <w:r w:rsidR="00F94A8A">
        <w:rPr>
          <w:sz w:val="28"/>
          <w:szCs w:val="28"/>
          <w:lang w:val="en-GB"/>
        </w:rPr>
        <w:t>, as I shall have the help of Yiyun Cao a Southampon University</w:t>
      </w:r>
      <w:r w:rsidR="006855EA">
        <w:rPr>
          <w:sz w:val="28"/>
          <w:szCs w:val="28"/>
          <w:lang w:val="en-GB"/>
        </w:rPr>
        <w:t xml:space="preserve"> Research student</w:t>
      </w:r>
      <w:r w:rsidR="00F94A8A">
        <w:rPr>
          <w:sz w:val="28"/>
          <w:szCs w:val="28"/>
          <w:lang w:val="en-GB"/>
        </w:rPr>
        <w:t>, so we may be able to put you in break</w:t>
      </w:r>
      <w:r w:rsidR="006855EA">
        <w:rPr>
          <w:sz w:val="28"/>
          <w:szCs w:val="28"/>
          <w:lang w:val="en-GB"/>
        </w:rPr>
        <w:t xml:space="preserve"> </w:t>
      </w:r>
      <w:r w:rsidR="00F94A8A">
        <w:rPr>
          <w:sz w:val="28"/>
          <w:szCs w:val="28"/>
          <w:lang w:val="en-GB"/>
        </w:rPr>
        <w:t>out rooms, where you can try the fifth example and get the help of myself or Yiyun.</w:t>
      </w:r>
    </w:p>
    <w:p w14:paraId="23BFF95B" w14:textId="564F9428" w:rsidR="00890F0A" w:rsidRDefault="00095983" w:rsidP="006855EA">
      <w:pPr>
        <w:pStyle w:val="Normal2"/>
        <w:ind w:firstLine="0"/>
        <w:rPr>
          <w:sz w:val="28"/>
          <w:szCs w:val="28"/>
          <w:lang w:val="en-GB"/>
        </w:rPr>
      </w:pPr>
      <w:r>
        <w:rPr>
          <w:sz w:val="28"/>
          <w:szCs w:val="28"/>
          <w:lang w:val="en-GB"/>
        </w:rPr>
        <w:tab/>
        <w:t>Like the Lecture slides it is not absolutely necessary for you to look at the Excel examples before we meet, but you might find it useful to have a look a</w:t>
      </w:r>
      <w:r w:rsidR="006C2EAB">
        <w:rPr>
          <w:sz w:val="28"/>
          <w:szCs w:val="28"/>
          <w:lang w:val="en-GB"/>
        </w:rPr>
        <w:t>t</w:t>
      </w:r>
      <w:r>
        <w:rPr>
          <w:sz w:val="28"/>
          <w:szCs w:val="28"/>
          <w:lang w:val="en-GB"/>
        </w:rPr>
        <w:t xml:space="preserve"> them</w:t>
      </w:r>
      <w:r w:rsidR="006C2EAB">
        <w:rPr>
          <w:sz w:val="28"/>
          <w:szCs w:val="28"/>
          <w:lang w:val="en-GB"/>
        </w:rPr>
        <w:t>,</w:t>
      </w:r>
      <w:r>
        <w:rPr>
          <w:sz w:val="28"/>
          <w:szCs w:val="28"/>
          <w:lang w:val="en-GB"/>
        </w:rPr>
        <w:t xml:space="preserve"> together with the Slides.</w:t>
      </w:r>
    </w:p>
    <w:p w14:paraId="45F39A59" w14:textId="7B955613" w:rsidR="006855EA" w:rsidRPr="006855EA" w:rsidRDefault="006855EA" w:rsidP="006855EA">
      <w:pPr>
        <w:pStyle w:val="Normal2"/>
        <w:ind w:firstLine="0"/>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 xml:space="preserve">Russell Cheng </w:t>
      </w:r>
      <w:r w:rsidR="00597CA4">
        <w:rPr>
          <w:sz w:val="28"/>
          <w:szCs w:val="28"/>
          <w:lang w:val="en-GB"/>
        </w:rPr>
        <w:t>21 June 2021</w:t>
      </w:r>
    </w:p>
    <w:sectPr w:rsidR="006855EA" w:rsidRPr="006855EA" w:rsidSect="00801FDA">
      <w:footerReference w:type="default" r:id="rId12"/>
      <w:headerReference w:type="first" r:id="rId13"/>
      <w:pgSz w:w="11907" w:h="9866" w:orient="landscape" w:code="9"/>
      <w:pgMar w:top="1440" w:right="1440" w:bottom="1440" w:left="1440" w:header="1077" w:footer="1077" w:gutter="0"/>
      <w:cols w:space="54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36D4" w16cex:dateUtc="2021-01-20T23:10:00Z"/>
  <w16cex:commentExtensible w16cex:durableId="23B3409A" w16cex:dateUtc="2021-01-20T23:51:00Z"/>
  <w16cex:commentExtensible w16cex:durableId="23B33715" w16cex:dateUtc="2021-01-20T23:11:00Z"/>
  <w16cex:commentExtensible w16cex:durableId="23B341E8" w16cex:dateUtc="2021-01-20T23:57:00Z"/>
  <w16cex:commentExtensible w16cex:durableId="23B34295" w16cex:dateUtc="2021-01-21T00:00:00Z"/>
  <w16cex:commentExtensible w16cex:durableId="23B1CDDF" w16cex:dateUtc="2021-01-19T21:30:00Z"/>
  <w16cex:commentExtensible w16cex:durableId="23B33732" w16cex:dateUtc="2021-01-20T23:11:00Z"/>
  <w16cex:commentExtensible w16cex:durableId="23B1A4C0" w16cex:dateUtc="2021-01-19T18:34:00Z"/>
  <w16cex:commentExtensible w16cex:durableId="23B337A2" w16cex:dateUtc="2021-01-20T23:13:00Z"/>
  <w16cex:commentExtensible w16cex:durableId="23B337B5" w16cex:dateUtc="2021-01-20T23:13:00Z"/>
  <w16cex:commentExtensible w16cex:durableId="23B34507" w16cex:dateUtc="2021-01-21T00:10:00Z"/>
  <w16cex:commentExtensible w16cex:durableId="23B1A6C3" w16cex:dateUtc="2021-01-19T18:43:00Z"/>
  <w16cex:commentExtensible w16cex:durableId="23B337D8" w16cex:dateUtc="2021-01-20T23:14:00Z"/>
  <w16cex:commentExtensible w16cex:durableId="23B33995" w16cex:dateUtc="2021-01-20T23:21:00Z"/>
  <w16cex:commentExtensible w16cex:durableId="23B1BBC4" w16cex:dateUtc="2021-01-19T20:12:00Z"/>
  <w16cex:commentExtensible w16cex:durableId="23B1AF1F" w16cex:dateUtc="2021-01-19T19:18:00Z"/>
  <w16cex:commentExtensible w16cex:durableId="23B345FF" w16cex:dateUtc="2021-01-21T00:14:00Z"/>
  <w16cex:commentExtensible w16cex:durableId="23B34715" w16cex:dateUtc="2021-01-21T00:19:00Z"/>
  <w16cex:commentExtensible w16cex:durableId="23B34047" w16cex:dateUtc="2021-01-20T23:50:00Z"/>
  <w16cex:commentExtensible w16cex:durableId="23B347E4" w16cex:dateUtc="2021-01-21T00:23:00Z"/>
  <w16cex:commentExtensible w16cex:durableId="23B34826" w16cex:dateUtc="2021-01-21T00:24:00Z"/>
  <w16cex:commentExtensible w16cex:durableId="23B33AC7" w16cex:dateUtc="2021-01-20T23:27:00Z"/>
  <w16cex:commentExtensible w16cex:durableId="23B1C0FF" w16cex:dateUtc="2021-01-19T20:35:00Z"/>
  <w16cex:commentExtensible w16cex:durableId="23B33BDB" w16cex:dateUtc="2021-01-20T23:31:00Z"/>
  <w16cex:commentExtensible w16cex:durableId="23B34997" w16cex:dateUtc="2021-01-21T00:30:00Z"/>
  <w16cex:commentExtensible w16cex:durableId="23B33C63" w16cex:dateUtc="2021-01-20T23:33:00Z"/>
  <w16cex:commentExtensible w16cex:durableId="23B34B9F" w16cex:dateUtc="2021-01-21T00:38:00Z"/>
  <w16cex:commentExtensible w16cex:durableId="23B34F8F" w16cex:dateUtc="2021-01-21T00:55:00Z"/>
  <w16cex:commentExtensible w16cex:durableId="23B1E6EB" w16cex:dateUtc="2021-01-19T23:16:00Z"/>
  <w16cex:commentExtensible w16cex:durableId="23B33D13" w16cex:dateUtc="2021-01-20T23:36:00Z"/>
  <w16cex:commentExtensible w16cex:durableId="23B357B8" w16cex:dateUtc="2021-01-21T01:30:00Z"/>
  <w16cex:commentExtensible w16cex:durableId="23B33E39" w16cex:dateUtc="2021-01-20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A813ED" w16cid:durableId="23B2D671"/>
  <w16cid:commentId w16cid:paraId="4CF6B84C" w16cid:durableId="23B336D4"/>
  <w16cid:commentId w16cid:paraId="7BAE2C52" w16cid:durableId="23B3409A"/>
  <w16cid:commentId w16cid:paraId="5251E3B0" w16cid:durableId="23B2D672"/>
  <w16cid:commentId w16cid:paraId="143CE6BD" w16cid:durableId="23B33715"/>
  <w16cid:commentId w16cid:paraId="53F1EA28" w16cid:durableId="23B341E8"/>
  <w16cid:commentId w16cid:paraId="5C1E5390" w16cid:durableId="23B34295"/>
  <w16cid:commentId w16cid:paraId="6A918C0C" w16cid:durableId="23B1CDDF"/>
  <w16cid:commentId w16cid:paraId="58A7A41C" w16cid:durableId="23B33732"/>
  <w16cid:commentId w16cid:paraId="1974B59E" w16cid:durableId="23B2D674"/>
  <w16cid:commentId w16cid:paraId="62DB956B" w16cid:durableId="23B1A4C0"/>
  <w16cid:commentId w16cid:paraId="7A399C7E" w16cid:durableId="23B2D676"/>
  <w16cid:commentId w16cid:paraId="004B3CE4" w16cid:durableId="23B337A2"/>
  <w16cid:commentId w16cid:paraId="5A39C156" w16cid:durableId="23B2D677"/>
  <w16cid:commentId w16cid:paraId="39881CB2" w16cid:durableId="23B337B5"/>
  <w16cid:commentId w16cid:paraId="0E6D8D90" w16cid:durableId="23B34507"/>
  <w16cid:commentId w16cid:paraId="36C375B0" w16cid:durableId="23B1A6C3"/>
  <w16cid:commentId w16cid:paraId="7DF567A8" w16cid:durableId="23B337D8"/>
  <w16cid:commentId w16cid:paraId="6F0BA502" w16cid:durableId="23B2D679"/>
  <w16cid:commentId w16cid:paraId="211EABB2" w16cid:durableId="23B33995"/>
  <w16cid:commentId w16cid:paraId="69ED5796" w16cid:durableId="23B1BBC4"/>
  <w16cid:commentId w16cid:paraId="2F05E3BA" w16cid:durableId="23B1AF1F"/>
  <w16cid:commentId w16cid:paraId="47591533" w16cid:durableId="23B2D67C"/>
  <w16cid:commentId w16cid:paraId="2C62186E" w16cid:durableId="23B345FF"/>
  <w16cid:commentId w16cid:paraId="3FE2787D" w16cid:durableId="23B34715"/>
  <w16cid:commentId w16cid:paraId="10DD26C6" w16cid:durableId="23B34047"/>
  <w16cid:commentId w16cid:paraId="2D934DAB" w16cid:durableId="23B347E4"/>
  <w16cid:commentId w16cid:paraId="113C213F" w16cid:durableId="23B34826"/>
  <w16cid:commentId w16cid:paraId="71357E2E" w16cid:durableId="23B2D67D"/>
  <w16cid:commentId w16cid:paraId="6454F95C" w16cid:durableId="23B33AC7"/>
  <w16cid:commentId w16cid:paraId="41A00F09" w16cid:durableId="23B1C0FF"/>
  <w16cid:commentId w16cid:paraId="7D3F9882" w16cid:durableId="23B2D67F"/>
  <w16cid:commentId w16cid:paraId="0B2FF60A" w16cid:durableId="23B2D680"/>
  <w16cid:commentId w16cid:paraId="1B02F4CA" w16cid:durableId="23B33BDB"/>
  <w16cid:commentId w16cid:paraId="0D941B37" w16cid:durableId="23B34997"/>
  <w16cid:commentId w16cid:paraId="174764EF" w16cid:durableId="23B2D681"/>
  <w16cid:commentId w16cid:paraId="05A08E88" w16cid:durableId="23B33C63"/>
  <w16cid:commentId w16cid:paraId="4B4ED48F" w16cid:durableId="23B34B9F"/>
  <w16cid:commentId w16cid:paraId="4A8C631B" w16cid:durableId="23B34F8F"/>
  <w16cid:commentId w16cid:paraId="071C8B42" w16cid:durableId="23B1E6EB"/>
  <w16cid:commentId w16cid:paraId="52755EA9" w16cid:durableId="23B33D13"/>
  <w16cid:commentId w16cid:paraId="2C5E6BE6" w16cid:durableId="23B357B8"/>
  <w16cid:commentId w16cid:paraId="03E25D56" w16cid:durableId="23B33E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36948" w14:textId="77777777" w:rsidR="002519D1" w:rsidRDefault="002519D1">
      <w:r>
        <w:separator/>
      </w:r>
    </w:p>
  </w:endnote>
  <w:endnote w:type="continuationSeparator" w:id="0">
    <w:p w14:paraId="45F8F9E1" w14:textId="77777777" w:rsidR="002519D1" w:rsidRDefault="0025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57453"/>
      <w:docPartObj>
        <w:docPartGallery w:val="Page Numbers (Bottom of Page)"/>
        <w:docPartUnique/>
      </w:docPartObj>
    </w:sdtPr>
    <w:sdtEndPr>
      <w:rPr>
        <w:noProof/>
      </w:rPr>
    </w:sdtEndPr>
    <w:sdtContent>
      <w:p w14:paraId="2C750BA9" w14:textId="26AFC21A" w:rsidR="00890F0A" w:rsidRDefault="00890F0A">
        <w:pPr>
          <w:pStyle w:val="Footer"/>
          <w:jc w:val="center"/>
        </w:pPr>
        <w:r>
          <w:fldChar w:fldCharType="begin"/>
        </w:r>
        <w:r>
          <w:instrText xml:space="preserve"> PAGE   \* MERGEFORMAT </w:instrText>
        </w:r>
        <w:r>
          <w:fldChar w:fldCharType="separate"/>
        </w:r>
        <w:r w:rsidR="00173B40">
          <w:rPr>
            <w:noProof/>
          </w:rPr>
          <w:t>2</w:t>
        </w:r>
        <w:r>
          <w:rPr>
            <w:noProof/>
          </w:rPr>
          <w:fldChar w:fldCharType="end"/>
        </w:r>
      </w:p>
    </w:sdtContent>
  </w:sdt>
  <w:p w14:paraId="74312472" w14:textId="77777777" w:rsidR="00890F0A" w:rsidRDefault="00890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4739F" w14:textId="77777777" w:rsidR="002519D1" w:rsidRDefault="002519D1">
      <w:r>
        <w:separator/>
      </w:r>
    </w:p>
  </w:footnote>
  <w:footnote w:type="continuationSeparator" w:id="0">
    <w:p w14:paraId="5705CF91" w14:textId="77777777" w:rsidR="002519D1" w:rsidRDefault="0025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20907" w14:textId="77777777" w:rsidR="00890F0A" w:rsidRPr="005A734D" w:rsidRDefault="00890F0A" w:rsidP="003D6A17">
    <w:pPr>
      <w:pStyle w:val="NormalInden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9">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F16C6"/>
    <w:multiLevelType w:val="hybridMultilevel"/>
    <w:tmpl w:val="D5C44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4B178DE"/>
    <w:multiLevelType w:val="multilevel"/>
    <w:tmpl w:val="4164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D3BFA"/>
    <w:multiLevelType w:val="hybridMultilevel"/>
    <w:tmpl w:val="2AC65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F0580"/>
    <w:multiLevelType w:val="hybridMultilevel"/>
    <w:tmpl w:val="4B487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5">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nsid w:val="613F6CAB"/>
    <w:multiLevelType w:val="multilevel"/>
    <w:tmpl w:val="9D5EA474"/>
    <w:lvl w:ilvl="0">
      <w:start w:val="1"/>
      <w:numFmt w:val="upperLetter"/>
      <w:pStyle w:val="Appendices"/>
      <w:lvlText w:val="%1"/>
      <w:lvlJc w:val="left"/>
      <w:pPr>
        <w:tabs>
          <w:tab w:val="num" w:pos="450"/>
        </w:tabs>
        <w:ind w:left="450" w:hanging="360"/>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8">
    <w:nsid w:val="64AD1041"/>
    <w:multiLevelType w:val="hybridMultilevel"/>
    <w:tmpl w:val="9970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48245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92C6C86"/>
    <w:multiLevelType w:val="multilevel"/>
    <w:tmpl w:val="4178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8"/>
  </w:num>
  <w:num w:numId="19">
    <w:abstractNumId w:val="19"/>
  </w:num>
  <w:num w:numId="20">
    <w:abstractNumId w:val="12"/>
  </w:num>
  <w:num w:numId="21">
    <w:abstractNumId w:val="11"/>
  </w:num>
  <w:num w:numId="22">
    <w:abstractNumId w:val="20"/>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printFractionalCharacterWidth/>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onsecutiveHyphenLimit w:val="3"/>
  <w:hyphenationZone w:val="259"/>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K1MAVSpmaGRhYGJko6SsGpxcWZ+XkgBUa1AI6a9gosAAAA"/>
  </w:docVars>
  <w:rsids>
    <w:rsidRoot w:val="00850EEA"/>
    <w:rsid w:val="00000283"/>
    <w:rsid w:val="00000722"/>
    <w:rsid w:val="00001F9F"/>
    <w:rsid w:val="000134DD"/>
    <w:rsid w:val="000165F2"/>
    <w:rsid w:val="00016EFB"/>
    <w:rsid w:val="00024563"/>
    <w:rsid w:val="00025D92"/>
    <w:rsid w:val="000270AD"/>
    <w:rsid w:val="000319A8"/>
    <w:rsid w:val="000326E7"/>
    <w:rsid w:val="0003687A"/>
    <w:rsid w:val="00046153"/>
    <w:rsid w:val="0005442B"/>
    <w:rsid w:val="00054DCE"/>
    <w:rsid w:val="000677FE"/>
    <w:rsid w:val="00067D60"/>
    <w:rsid w:val="00073395"/>
    <w:rsid w:val="000764F6"/>
    <w:rsid w:val="00077CDE"/>
    <w:rsid w:val="00082D99"/>
    <w:rsid w:val="00082ECE"/>
    <w:rsid w:val="00084EDE"/>
    <w:rsid w:val="00086165"/>
    <w:rsid w:val="00090A86"/>
    <w:rsid w:val="00095983"/>
    <w:rsid w:val="000A22E1"/>
    <w:rsid w:val="000A2E72"/>
    <w:rsid w:val="000B17D3"/>
    <w:rsid w:val="000B2C88"/>
    <w:rsid w:val="000B347F"/>
    <w:rsid w:val="000B605A"/>
    <w:rsid w:val="000B7875"/>
    <w:rsid w:val="000C299B"/>
    <w:rsid w:val="000C3466"/>
    <w:rsid w:val="000C39FA"/>
    <w:rsid w:val="000C4CFA"/>
    <w:rsid w:val="000D6F83"/>
    <w:rsid w:val="000E0AA0"/>
    <w:rsid w:val="000E521F"/>
    <w:rsid w:val="000F5256"/>
    <w:rsid w:val="000F7990"/>
    <w:rsid w:val="00100031"/>
    <w:rsid w:val="00103E3E"/>
    <w:rsid w:val="001044B0"/>
    <w:rsid w:val="001047F8"/>
    <w:rsid w:val="00111CFC"/>
    <w:rsid w:val="00112210"/>
    <w:rsid w:val="0011290A"/>
    <w:rsid w:val="00116478"/>
    <w:rsid w:val="001200C6"/>
    <w:rsid w:val="00124C16"/>
    <w:rsid w:val="0012725F"/>
    <w:rsid w:val="00134D57"/>
    <w:rsid w:val="00136236"/>
    <w:rsid w:val="00136A92"/>
    <w:rsid w:val="001373C4"/>
    <w:rsid w:val="00140505"/>
    <w:rsid w:val="00142FE9"/>
    <w:rsid w:val="00151C8E"/>
    <w:rsid w:val="00152CB2"/>
    <w:rsid w:val="00173B40"/>
    <w:rsid w:val="0018440F"/>
    <w:rsid w:val="001859B3"/>
    <w:rsid w:val="00187860"/>
    <w:rsid w:val="00187A7F"/>
    <w:rsid w:val="001921AA"/>
    <w:rsid w:val="001933E6"/>
    <w:rsid w:val="00193B09"/>
    <w:rsid w:val="00193E47"/>
    <w:rsid w:val="00197EB7"/>
    <w:rsid w:val="001A16D6"/>
    <w:rsid w:val="001A1852"/>
    <w:rsid w:val="001A377F"/>
    <w:rsid w:val="001A7AED"/>
    <w:rsid w:val="001B0586"/>
    <w:rsid w:val="001B1321"/>
    <w:rsid w:val="001B672B"/>
    <w:rsid w:val="001B77A0"/>
    <w:rsid w:val="001D16F4"/>
    <w:rsid w:val="001D3157"/>
    <w:rsid w:val="001D61DD"/>
    <w:rsid w:val="001E0CFB"/>
    <w:rsid w:val="001E595E"/>
    <w:rsid w:val="001F0F8B"/>
    <w:rsid w:val="001F1E6B"/>
    <w:rsid w:val="001F254C"/>
    <w:rsid w:val="001F5055"/>
    <w:rsid w:val="001F7428"/>
    <w:rsid w:val="001F7674"/>
    <w:rsid w:val="0020334A"/>
    <w:rsid w:val="00204202"/>
    <w:rsid w:val="00206A70"/>
    <w:rsid w:val="00207A5A"/>
    <w:rsid w:val="002117F9"/>
    <w:rsid w:val="00212F39"/>
    <w:rsid w:val="0021311D"/>
    <w:rsid w:val="00213E0F"/>
    <w:rsid w:val="002149BB"/>
    <w:rsid w:val="00215538"/>
    <w:rsid w:val="002155FC"/>
    <w:rsid w:val="002215F1"/>
    <w:rsid w:val="00223D8C"/>
    <w:rsid w:val="0022490B"/>
    <w:rsid w:val="002252C2"/>
    <w:rsid w:val="00231C80"/>
    <w:rsid w:val="002331DB"/>
    <w:rsid w:val="00233BFE"/>
    <w:rsid w:val="00235F78"/>
    <w:rsid w:val="00250A81"/>
    <w:rsid w:val="002519D1"/>
    <w:rsid w:val="00252CCD"/>
    <w:rsid w:val="00254AC5"/>
    <w:rsid w:val="00256132"/>
    <w:rsid w:val="002678C8"/>
    <w:rsid w:val="002718D9"/>
    <w:rsid w:val="00272FCC"/>
    <w:rsid w:val="00274D58"/>
    <w:rsid w:val="002768A5"/>
    <w:rsid w:val="0028074F"/>
    <w:rsid w:val="00285100"/>
    <w:rsid w:val="002A4799"/>
    <w:rsid w:val="002B325C"/>
    <w:rsid w:val="002B4A54"/>
    <w:rsid w:val="002B611C"/>
    <w:rsid w:val="002C0E38"/>
    <w:rsid w:val="002C2568"/>
    <w:rsid w:val="002C349E"/>
    <w:rsid w:val="002C4FA4"/>
    <w:rsid w:val="002D1AFE"/>
    <w:rsid w:val="002D4E32"/>
    <w:rsid w:val="002E4457"/>
    <w:rsid w:val="00301D7E"/>
    <w:rsid w:val="00302ED9"/>
    <w:rsid w:val="00303248"/>
    <w:rsid w:val="00305089"/>
    <w:rsid w:val="003106A7"/>
    <w:rsid w:val="003126F6"/>
    <w:rsid w:val="0031299F"/>
    <w:rsid w:val="003155C4"/>
    <w:rsid w:val="00321F83"/>
    <w:rsid w:val="003240CD"/>
    <w:rsid w:val="0033593A"/>
    <w:rsid w:val="0036218E"/>
    <w:rsid w:val="00367DDA"/>
    <w:rsid w:val="00371CFC"/>
    <w:rsid w:val="00375590"/>
    <w:rsid w:val="00376FF0"/>
    <w:rsid w:val="00382BD0"/>
    <w:rsid w:val="00383933"/>
    <w:rsid w:val="00386696"/>
    <w:rsid w:val="00387BD9"/>
    <w:rsid w:val="003930B5"/>
    <w:rsid w:val="0039383F"/>
    <w:rsid w:val="003941F9"/>
    <w:rsid w:val="003A1E5A"/>
    <w:rsid w:val="003A33BC"/>
    <w:rsid w:val="003A4CF6"/>
    <w:rsid w:val="003C0071"/>
    <w:rsid w:val="003C084B"/>
    <w:rsid w:val="003C205F"/>
    <w:rsid w:val="003C2907"/>
    <w:rsid w:val="003C388A"/>
    <w:rsid w:val="003C56F9"/>
    <w:rsid w:val="003D3CA2"/>
    <w:rsid w:val="003D6A17"/>
    <w:rsid w:val="003F2F2F"/>
    <w:rsid w:val="003F3F84"/>
    <w:rsid w:val="003F48B9"/>
    <w:rsid w:val="003F587E"/>
    <w:rsid w:val="003F5CA0"/>
    <w:rsid w:val="003F68C5"/>
    <w:rsid w:val="00401165"/>
    <w:rsid w:val="004024A9"/>
    <w:rsid w:val="004068D0"/>
    <w:rsid w:val="00407C2E"/>
    <w:rsid w:val="00412A8E"/>
    <w:rsid w:val="00413753"/>
    <w:rsid w:val="00415776"/>
    <w:rsid w:val="00420250"/>
    <w:rsid w:val="00421052"/>
    <w:rsid w:val="0042300E"/>
    <w:rsid w:val="0042630E"/>
    <w:rsid w:val="00427EB1"/>
    <w:rsid w:val="00432214"/>
    <w:rsid w:val="00433C8E"/>
    <w:rsid w:val="004367BE"/>
    <w:rsid w:val="00437247"/>
    <w:rsid w:val="00437E05"/>
    <w:rsid w:val="00444549"/>
    <w:rsid w:val="00446EE5"/>
    <w:rsid w:val="00447BF4"/>
    <w:rsid w:val="00451EF8"/>
    <w:rsid w:val="00452606"/>
    <w:rsid w:val="00452CE2"/>
    <w:rsid w:val="00452D5A"/>
    <w:rsid w:val="004538B4"/>
    <w:rsid w:val="004571F3"/>
    <w:rsid w:val="00457515"/>
    <w:rsid w:val="00460261"/>
    <w:rsid w:val="00462101"/>
    <w:rsid w:val="004665AA"/>
    <w:rsid w:val="0047233A"/>
    <w:rsid w:val="00475F01"/>
    <w:rsid w:val="0048542C"/>
    <w:rsid w:val="004924DE"/>
    <w:rsid w:val="00493430"/>
    <w:rsid w:val="004A256A"/>
    <w:rsid w:val="004A322A"/>
    <w:rsid w:val="004A57A2"/>
    <w:rsid w:val="004B3BB2"/>
    <w:rsid w:val="004B7325"/>
    <w:rsid w:val="004B7FD7"/>
    <w:rsid w:val="004C215C"/>
    <w:rsid w:val="004C66A7"/>
    <w:rsid w:val="004C6BCC"/>
    <w:rsid w:val="004C7060"/>
    <w:rsid w:val="004E0817"/>
    <w:rsid w:val="004E3814"/>
    <w:rsid w:val="004E4473"/>
    <w:rsid w:val="004E4CD4"/>
    <w:rsid w:val="004E6710"/>
    <w:rsid w:val="004F0E05"/>
    <w:rsid w:val="004F1404"/>
    <w:rsid w:val="004F5731"/>
    <w:rsid w:val="00503144"/>
    <w:rsid w:val="005042FF"/>
    <w:rsid w:val="00506E23"/>
    <w:rsid w:val="0051636F"/>
    <w:rsid w:val="00520D39"/>
    <w:rsid w:val="005275D4"/>
    <w:rsid w:val="005313F7"/>
    <w:rsid w:val="005322EA"/>
    <w:rsid w:val="00533D24"/>
    <w:rsid w:val="005347B8"/>
    <w:rsid w:val="00543C2C"/>
    <w:rsid w:val="00546BF8"/>
    <w:rsid w:val="005577F3"/>
    <w:rsid w:val="00560B02"/>
    <w:rsid w:val="005617DA"/>
    <w:rsid w:val="00561BB0"/>
    <w:rsid w:val="00563803"/>
    <w:rsid w:val="00566CBE"/>
    <w:rsid w:val="00566E7A"/>
    <w:rsid w:val="0057239B"/>
    <w:rsid w:val="0057419D"/>
    <w:rsid w:val="00576A68"/>
    <w:rsid w:val="00576BDA"/>
    <w:rsid w:val="00581545"/>
    <w:rsid w:val="005843D2"/>
    <w:rsid w:val="005934D3"/>
    <w:rsid w:val="005939BE"/>
    <w:rsid w:val="00594F5E"/>
    <w:rsid w:val="00595280"/>
    <w:rsid w:val="005970CE"/>
    <w:rsid w:val="00597CA4"/>
    <w:rsid w:val="005A0737"/>
    <w:rsid w:val="005A5660"/>
    <w:rsid w:val="005A734D"/>
    <w:rsid w:val="005A7A03"/>
    <w:rsid w:val="005B4809"/>
    <w:rsid w:val="005C2B37"/>
    <w:rsid w:val="005C31A6"/>
    <w:rsid w:val="005D514B"/>
    <w:rsid w:val="005E4D35"/>
    <w:rsid w:val="005F796D"/>
    <w:rsid w:val="00601EE8"/>
    <w:rsid w:val="0060342C"/>
    <w:rsid w:val="006102F4"/>
    <w:rsid w:val="00612764"/>
    <w:rsid w:val="00616A2B"/>
    <w:rsid w:val="00616AE4"/>
    <w:rsid w:val="00617231"/>
    <w:rsid w:val="00624A12"/>
    <w:rsid w:val="00641CB1"/>
    <w:rsid w:val="00644431"/>
    <w:rsid w:val="00645018"/>
    <w:rsid w:val="006479B1"/>
    <w:rsid w:val="00651864"/>
    <w:rsid w:val="00651AFD"/>
    <w:rsid w:val="0065488C"/>
    <w:rsid w:val="00655A88"/>
    <w:rsid w:val="006564A5"/>
    <w:rsid w:val="00656D99"/>
    <w:rsid w:val="00663216"/>
    <w:rsid w:val="006654F6"/>
    <w:rsid w:val="00672241"/>
    <w:rsid w:val="0067403F"/>
    <w:rsid w:val="006771A2"/>
    <w:rsid w:val="006827CC"/>
    <w:rsid w:val="006841E5"/>
    <w:rsid w:val="006855EA"/>
    <w:rsid w:val="00687E68"/>
    <w:rsid w:val="00694409"/>
    <w:rsid w:val="00695737"/>
    <w:rsid w:val="006A30D7"/>
    <w:rsid w:val="006B25A2"/>
    <w:rsid w:val="006B5969"/>
    <w:rsid w:val="006B66E1"/>
    <w:rsid w:val="006C090F"/>
    <w:rsid w:val="006C1EE6"/>
    <w:rsid w:val="006C282B"/>
    <w:rsid w:val="006C2EAB"/>
    <w:rsid w:val="006C57AB"/>
    <w:rsid w:val="006D1D38"/>
    <w:rsid w:val="006D1DFC"/>
    <w:rsid w:val="006D28C9"/>
    <w:rsid w:val="006D6A12"/>
    <w:rsid w:val="006D7F2B"/>
    <w:rsid w:val="006E5E9E"/>
    <w:rsid w:val="006F2A7A"/>
    <w:rsid w:val="006F428B"/>
    <w:rsid w:val="006F4F92"/>
    <w:rsid w:val="006F723E"/>
    <w:rsid w:val="0071002C"/>
    <w:rsid w:val="0071220E"/>
    <w:rsid w:val="007130BE"/>
    <w:rsid w:val="00715DC1"/>
    <w:rsid w:val="00721A0A"/>
    <w:rsid w:val="00721F61"/>
    <w:rsid w:val="00732DBA"/>
    <w:rsid w:val="00733ECB"/>
    <w:rsid w:val="00735433"/>
    <w:rsid w:val="007406EB"/>
    <w:rsid w:val="007435AD"/>
    <w:rsid w:val="00747B45"/>
    <w:rsid w:val="007511AB"/>
    <w:rsid w:val="0075238C"/>
    <w:rsid w:val="007534CF"/>
    <w:rsid w:val="00755FD8"/>
    <w:rsid w:val="007606B3"/>
    <w:rsid w:val="00760804"/>
    <w:rsid w:val="007616BE"/>
    <w:rsid w:val="00762F8D"/>
    <w:rsid w:val="0076663E"/>
    <w:rsid w:val="007815BF"/>
    <w:rsid w:val="00786B4B"/>
    <w:rsid w:val="00787004"/>
    <w:rsid w:val="00787065"/>
    <w:rsid w:val="00787D28"/>
    <w:rsid w:val="00794BDD"/>
    <w:rsid w:val="00795469"/>
    <w:rsid w:val="00796E12"/>
    <w:rsid w:val="007A7823"/>
    <w:rsid w:val="007A7CF2"/>
    <w:rsid w:val="007B4962"/>
    <w:rsid w:val="007C6E6D"/>
    <w:rsid w:val="007D15B7"/>
    <w:rsid w:val="007D3940"/>
    <w:rsid w:val="007D7563"/>
    <w:rsid w:val="007D75E0"/>
    <w:rsid w:val="007E0A40"/>
    <w:rsid w:val="007E37F6"/>
    <w:rsid w:val="007E524A"/>
    <w:rsid w:val="007F2812"/>
    <w:rsid w:val="007F2B05"/>
    <w:rsid w:val="00801FDA"/>
    <w:rsid w:val="00805BFA"/>
    <w:rsid w:val="00805CA9"/>
    <w:rsid w:val="00807697"/>
    <w:rsid w:val="00812FFB"/>
    <w:rsid w:val="00815B1A"/>
    <w:rsid w:val="008213E2"/>
    <w:rsid w:val="00831D36"/>
    <w:rsid w:val="00833617"/>
    <w:rsid w:val="008353A5"/>
    <w:rsid w:val="008406DC"/>
    <w:rsid w:val="008444D6"/>
    <w:rsid w:val="00844DD1"/>
    <w:rsid w:val="008463F4"/>
    <w:rsid w:val="00850EEA"/>
    <w:rsid w:val="008523C5"/>
    <w:rsid w:val="00855124"/>
    <w:rsid w:val="00855B42"/>
    <w:rsid w:val="00855D61"/>
    <w:rsid w:val="00856B9B"/>
    <w:rsid w:val="008629FD"/>
    <w:rsid w:val="00865A0E"/>
    <w:rsid w:val="008661F9"/>
    <w:rsid w:val="008852EA"/>
    <w:rsid w:val="00886ADD"/>
    <w:rsid w:val="00887D15"/>
    <w:rsid w:val="00890F0A"/>
    <w:rsid w:val="0089114A"/>
    <w:rsid w:val="00891739"/>
    <w:rsid w:val="00897F11"/>
    <w:rsid w:val="008A38B1"/>
    <w:rsid w:val="008A3D01"/>
    <w:rsid w:val="008A4D83"/>
    <w:rsid w:val="008B14DA"/>
    <w:rsid w:val="008B5E0B"/>
    <w:rsid w:val="008C48F7"/>
    <w:rsid w:val="008C72E6"/>
    <w:rsid w:val="008C77D1"/>
    <w:rsid w:val="008D5E3C"/>
    <w:rsid w:val="008D7F79"/>
    <w:rsid w:val="008E15D8"/>
    <w:rsid w:val="008E4084"/>
    <w:rsid w:val="008E4725"/>
    <w:rsid w:val="008E491A"/>
    <w:rsid w:val="008E6431"/>
    <w:rsid w:val="008F17F4"/>
    <w:rsid w:val="008F61E7"/>
    <w:rsid w:val="008F7AB7"/>
    <w:rsid w:val="009000BF"/>
    <w:rsid w:val="00901D87"/>
    <w:rsid w:val="00905CCA"/>
    <w:rsid w:val="009067A0"/>
    <w:rsid w:val="00912F76"/>
    <w:rsid w:val="00917636"/>
    <w:rsid w:val="00917AE9"/>
    <w:rsid w:val="00923359"/>
    <w:rsid w:val="009245FC"/>
    <w:rsid w:val="0092473B"/>
    <w:rsid w:val="0092749A"/>
    <w:rsid w:val="0093117E"/>
    <w:rsid w:val="00931657"/>
    <w:rsid w:val="00933563"/>
    <w:rsid w:val="00934292"/>
    <w:rsid w:val="009368E4"/>
    <w:rsid w:val="0094356B"/>
    <w:rsid w:val="0094480B"/>
    <w:rsid w:val="00946F79"/>
    <w:rsid w:val="009516AF"/>
    <w:rsid w:val="00952E9E"/>
    <w:rsid w:val="00955327"/>
    <w:rsid w:val="00961CEF"/>
    <w:rsid w:val="00964D8D"/>
    <w:rsid w:val="00965FDA"/>
    <w:rsid w:val="00966659"/>
    <w:rsid w:val="00966859"/>
    <w:rsid w:val="00966BB7"/>
    <w:rsid w:val="00972402"/>
    <w:rsid w:val="00972F28"/>
    <w:rsid w:val="009740CC"/>
    <w:rsid w:val="00977035"/>
    <w:rsid w:val="00980550"/>
    <w:rsid w:val="00985458"/>
    <w:rsid w:val="00986BB6"/>
    <w:rsid w:val="009927E0"/>
    <w:rsid w:val="0099719D"/>
    <w:rsid w:val="00997D4A"/>
    <w:rsid w:val="009A0569"/>
    <w:rsid w:val="009A0C28"/>
    <w:rsid w:val="009A2B5C"/>
    <w:rsid w:val="009B05E3"/>
    <w:rsid w:val="009B24D8"/>
    <w:rsid w:val="009B3DCA"/>
    <w:rsid w:val="009B7D8D"/>
    <w:rsid w:val="009C23F5"/>
    <w:rsid w:val="009C2525"/>
    <w:rsid w:val="009C60CE"/>
    <w:rsid w:val="009D21B5"/>
    <w:rsid w:val="009D7F38"/>
    <w:rsid w:val="009F25EF"/>
    <w:rsid w:val="009F3ED3"/>
    <w:rsid w:val="009F4352"/>
    <w:rsid w:val="009F4607"/>
    <w:rsid w:val="009F7EE4"/>
    <w:rsid w:val="00A01704"/>
    <w:rsid w:val="00A02664"/>
    <w:rsid w:val="00A0593B"/>
    <w:rsid w:val="00A05EC8"/>
    <w:rsid w:val="00A11276"/>
    <w:rsid w:val="00A13BFE"/>
    <w:rsid w:val="00A2574A"/>
    <w:rsid w:val="00A315E4"/>
    <w:rsid w:val="00A33F7E"/>
    <w:rsid w:val="00A34C2F"/>
    <w:rsid w:val="00A35AF4"/>
    <w:rsid w:val="00A45321"/>
    <w:rsid w:val="00A50FD8"/>
    <w:rsid w:val="00A56E9C"/>
    <w:rsid w:val="00A56F64"/>
    <w:rsid w:val="00A609B7"/>
    <w:rsid w:val="00A62105"/>
    <w:rsid w:val="00A6402F"/>
    <w:rsid w:val="00A6654B"/>
    <w:rsid w:val="00A70793"/>
    <w:rsid w:val="00A7203C"/>
    <w:rsid w:val="00A77138"/>
    <w:rsid w:val="00A86A4B"/>
    <w:rsid w:val="00A92139"/>
    <w:rsid w:val="00A93159"/>
    <w:rsid w:val="00AA27A2"/>
    <w:rsid w:val="00AA3C9E"/>
    <w:rsid w:val="00AA5F17"/>
    <w:rsid w:val="00AA73D5"/>
    <w:rsid w:val="00AB1018"/>
    <w:rsid w:val="00AB3299"/>
    <w:rsid w:val="00AB40AF"/>
    <w:rsid w:val="00AC2642"/>
    <w:rsid w:val="00AC40C0"/>
    <w:rsid w:val="00AC75B5"/>
    <w:rsid w:val="00AD26EE"/>
    <w:rsid w:val="00AD4907"/>
    <w:rsid w:val="00AD7064"/>
    <w:rsid w:val="00AD756C"/>
    <w:rsid w:val="00AE4C95"/>
    <w:rsid w:val="00AF1ACC"/>
    <w:rsid w:val="00AF32B8"/>
    <w:rsid w:val="00AF5CFA"/>
    <w:rsid w:val="00B02496"/>
    <w:rsid w:val="00B027DB"/>
    <w:rsid w:val="00B04076"/>
    <w:rsid w:val="00B10E63"/>
    <w:rsid w:val="00B12A61"/>
    <w:rsid w:val="00B20540"/>
    <w:rsid w:val="00B23F0F"/>
    <w:rsid w:val="00B25564"/>
    <w:rsid w:val="00B31D2F"/>
    <w:rsid w:val="00B32AE3"/>
    <w:rsid w:val="00B426AC"/>
    <w:rsid w:val="00B42757"/>
    <w:rsid w:val="00B46B58"/>
    <w:rsid w:val="00B50756"/>
    <w:rsid w:val="00B52D2D"/>
    <w:rsid w:val="00B5538B"/>
    <w:rsid w:val="00B6164B"/>
    <w:rsid w:val="00B65611"/>
    <w:rsid w:val="00B658C7"/>
    <w:rsid w:val="00B725C6"/>
    <w:rsid w:val="00B81C82"/>
    <w:rsid w:val="00B82289"/>
    <w:rsid w:val="00B876CF"/>
    <w:rsid w:val="00B93FB6"/>
    <w:rsid w:val="00B9414C"/>
    <w:rsid w:val="00B9423D"/>
    <w:rsid w:val="00BA0DD3"/>
    <w:rsid w:val="00BA79FC"/>
    <w:rsid w:val="00BB33BD"/>
    <w:rsid w:val="00BB553F"/>
    <w:rsid w:val="00BB5C76"/>
    <w:rsid w:val="00BC098F"/>
    <w:rsid w:val="00BC2D31"/>
    <w:rsid w:val="00BD49DB"/>
    <w:rsid w:val="00BD553E"/>
    <w:rsid w:val="00BD6378"/>
    <w:rsid w:val="00BD6AB3"/>
    <w:rsid w:val="00BD78E3"/>
    <w:rsid w:val="00BE08D1"/>
    <w:rsid w:val="00BE39EA"/>
    <w:rsid w:val="00BE5039"/>
    <w:rsid w:val="00BF1F73"/>
    <w:rsid w:val="00C049F4"/>
    <w:rsid w:val="00C05EAB"/>
    <w:rsid w:val="00C06238"/>
    <w:rsid w:val="00C062AC"/>
    <w:rsid w:val="00C0637F"/>
    <w:rsid w:val="00C10BC2"/>
    <w:rsid w:val="00C123E8"/>
    <w:rsid w:val="00C15EB9"/>
    <w:rsid w:val="00C21EA3"/>
    <w:rsid w:val="00C222F4"/>
    <w:rsid w:val="00C24B5E"/>
    <w:rsid w:val="00C24D10"/>
    <w:rsid w:val="00C37773"/>
    <w:rsid w:val="00C41C86"/>
    <w:rsid w:val="00C4358D"/>
    <w:rsid w:val="00C47BC6"/>
    <w:rsid w:val="00C523AC"/>
    <w:rsid w:val="00C527A3"/>
    <w:rsid w:val="00C63BF3"/>
    <w:rsid w:val="00C65FDF"/>
    <w:rsid w:val="00C711FC"/>
    <w:rsid w:val="00C775BE"/>
    <w:rsid w:val="00C81FF7"/>
    <w:rsid w:val="00C866DE"/>
    <w:rsid w:val="00C873F0"/>
    <w:rsid w:val="00C87758"/>
    <w:rsid w:val="00C930E8"/>
    <w:rsid w:val="00C935DF"/>
    <w:rsid w:val="00C946BC"/>
    <w:rsid w:val="00C96489"/>
    <w:rsid w:val="00CA0AF0"/>
    <w:rsid w:val="00CA5751"/>
    <w:rsid w:val="00CB0341"/>
    <w:rsid w:val="00CB2179"/>
    <w:rsid w:val="00CB4052"/>
    <w:rsid w:val="00CB4C8B"/>
    <w:rsid w:val="00CB66BB"/>
    <w:rsid w:val="00CC16AF"/>
    <w:rsid w:val="00CC27C2"/>
    <w:rsid w:val="00CD19E1"/>
    <w:rsid w:val="00CE19A2"/>
    <w:rsid w:val="00CE647D"/>
    <w:rsid w:val="00D0205C"/>
    <w:rsid w:val="00D12180"/>
    <w:rsid w:val="00D1677C"/>
    <w:rsid w:val="00D16B29"/>
    <w:rsid w:val="00D2045E"/>
    <w:rsid w:val="00D22E7D"/>
    <w:rsid w:val="00D24BE6"/>
    <w:rsid w:val="00D26338"/>
    <w:rsid w:val="00D32F3D"/>
    <w:rsid w:val="00D35615"/>
    <w:rsid w:val="00D35736"/>
    <w:rsid w:val="00D35CF0"/>
    <w:rsid w:val="00D46CAA"/>
    <w:rsid w:val="00D51545"/>
    <w:rsid w:val="00D53393"/>
    <w:rsid w:val="00D55B7B"/>
    <w:rsid w:val="00D56E8F"/>
    <w:rsid w:val="00D63271"/>
    <w:rsid w:val="00D65CF7"/>
    <w:rsid w:val="00D718C3"/>
    <w:rsid w:val="00D805C3"/>
    <w:rsid w:val="00D83F38"/>
    <w:rsid w:val="00D845CE"/>
    <w:rsid w:val="00D8535D"/>
    <w:rsid w:val="00D86DD7"/>
    <w:rsid w:val="00D87ABC"/>
    <w:rsid w:val="00D9187C"/>
    <w:rsid w:val="00D91AD0"/>
    <w:rsid w:val="00DA0DEB"/>
    <w:rsid w:val="00DA425D"/>
    <w:rsid w:val="00DB183C"/>
    <w:rsid w:val="00DC11A3"/>
    <w:rsid w:val="00DC39E9"/>
    <w:rsid w:val="00DC71C5"/>
    <w:rsid w:val="00DC799E"/>
    <w:rsid w:val="00DC7E56"/>
    <w:rsid w:val="00DD08C6"/>
    <w:rsid w:val="00DD1BBF"/>
    <w:rsid w:val="00DD73DD"/>
    <w:rsid w:val="00DE0F42"/>
    <w:rsid w:val="00DE46AF"/>
    <w:rsid w:val="00DF1A2C"/>
    <w:rsid w:val="00DF1BAD"/>
    <w:rsid w:val="00DF1D97"/>
    <w:rsid w:val="00DF5799"/>
    <w:rsid w:val="00DF6038"/>
    <w:rsid w:val="00DF7952"/>
    <w:rsid w:val="00E005C2"/>
    <w:rsid w:val="00E04B6B"/>
    <w:rsid w:val="00E05E98"/>
    <w:rsid w:val="00E1031B"/>
    <w:rsid w:val="00E1044F"/>
    <w:rsid w:val="00E1078E"/>
    <w:rsid w:val="00E14A84"/>
    <w:rsid w:val="00E1612C"/>
    <w:rsid w:val="00E16832"/>
    <w:rsid w:val="00E2192C"/>
    <w:rsid w:val="00E23C5D"/>
    <w:rsid w:val="00E254F6"/>
    <w:rsid w:val="00E25F34"/>
    <w:rsid w:val="00E42B02"/>
    <w:rsid w:val="00E44D2A"/>
    <w:rsid w:val="00E4590D"/>
    <w:rsid w:val="00E53025"/>
    <w:rsid w:val="00E55CCC"/>
    <w:rsid w:val="00E643B3"/>
    <w:rsid w:val="00E64F73"/>
    <w:rsid w:val="00E67D03"/>
    <w:rsid w:val="00E67F55"/>
    <w:rsid w:val="00E70F0A"/>
    <w:rsid w:val="00E75A23"/>
    <w:rsid w:val="00E77D36"/>
    <w:rsid w:val="00E80E03"/>
    <w:rsid w:val="00E82C28"/>
    <w:rsid w:val="00E851E4"/>
    <w:rsid w:val="00E87641"/>
    <w:rsid w:val="00E90F1F"/>
    <w:rsid w:val="00E96842"/>
    <w:rsid w:val="00E976E6"/>
    <w:rsid w:val="00EA1074"/>
    <w:rsid w:val="00EA1B12"/>
    <w:rsid w:val="00EA780F"/>
    <w:rsid w:val="00EB1132"/>
    <w:rsid w:val="00EB256C"/>
    <w:rsid w:val="00EB677A"/>
    <w:rsid w:val="00EB7AF2"/>
    <w:rsid w:val="00EC2987"/>
    <w:rsid w:val="00EC4878"/>
    <w:rsid w:val="00EC4BE3"/>
    <w:rsid w:val="00EC5E95"/>
    <w:rsid w:val="00EC7361"/>
    <w:rsid w:val="00ED1B4C"/>
    <w:rsid w:val="00ED53CD"/>
    <w:rsid w:val="00EE11D9"/>
    <w:rsid w:val="00EE75D9"/>
    <w:rsid w:val="00EF6A74"/>
    <w:rsid w:val="00EF7EF4"/>
    <w:rsid w:val="00F02140"/>
    <w:rsid w:val="00F02350"/>
    <w:rsid w:val="00F02AE3"/>
    <w:rsid w:val="00F039E2"/>
    <w:rsid w:val="00F063F5"/>
    <w:rsid w:val="00F11E53"/>
    <w:rsid w:val="00F130BD"/>
    <w:rsid w:val="00F163AB"/>
    <w:rsid w:val="00F168DE"/>
    <w:rsid w:val="00F17CF8"/>
    <w:rsid w:val="00F20AC8"/>
    <w:rsid w:val="00F219C0"/>
    <w:rsid w:val="00F27019"/>
    <w:rsid w:val="00F30BC7"/>
    <w:rsid w:val="00F31F96"/>
    <w:rsid w:val="00F320EA"/>
    <w:rsid w:val="00F361CC"/>
    <w:rsid w:val="00F43D4F"/>
    <w:rsid w:val="00F44F02"/>
    <w:rsid w:val="00F4537C"/>
    <w:rsid w:val="00F45D30"/>
    <w:rsid w:val="00F5238A"/>
    <w:rsid w:val="00F527D3"/>
    <w:rsid w:val="00F53B76"/>
    <w:rsid w:val="00F54051"/>
    <w:rsid w:val="00F55AD8"/>
    <w:rsid w:val="00F56849"/>
    <w:rsid w:val="00F71111"/>
    <w:rsid w:val="00F769C9"/>
    <w:rsid w:val="00F80726"/>
    <w:rsid w:val="00F81587"/>
    <w:rsid w:val="00F8463F"/>
    <w:rsid w:val="00F8669C"/>
    <w:rsid w:val="00F90F5F"/>
    <w:rsid w:val="00F91E7A"/>
    <w:rsid w:val="00F94A8A"/>
    <w:rsid w:val="00FA4675"/>
    <w:rsid w:val="00FA64F4"/>
    <w:rsid w:val="00FB20A3"/>
    <w:rsid w:val="00FB2513"/>
    <w:rsid w:val="00FC0483"/>
    <w:rsid w:val="00FC2710"/>
    <w:rsid w:val="00FD3949"/>
    <w:rsid w:val="00FD627F"/>
    <w:rsid w:val="00FD7EB0"/>
    <w:rsid w:val="00FE08B1"/>
    <w:rsid w:val="00FE70BA"/>
    <w:rsid w:val="00FF4199"/>
    <w:rsid w:val="00FF523A"/>
    <w:rsid w:val="00FF69F5"/>
    <w:rsid w:val="00FF74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D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Cod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qFormat/>
    <w:rsid w:val="00382BD0"/>
    <w:pPr>
      <w:tabs>
        <w:tab w:val="left" w:pos="360"/>
        <w:tab w:val="left" w:pos="720"/>
        <w:tab w:val="left" w:pos="1080"/>
      </w:tabs>
      <w:jc w:val="both"/>
    </w:pPr>
    <w:rPr>
      <w:snapToGrid w:val="0"/>
      <w:sz w:val="22"/>
      <w:lang w:eastAsia="en-US"/>
    </w:rPr>
  </w:style>
  <w:style w:type="paragraph" w:styleId="Heading1">
    <w:name w:val="heading 1"/>
    <w:basedOn w:val="Normal"/>
    <w:next w:val="Normal"/>
    <w:link w:val="Heading1Char"/>
    <w:qFormat/>
    <w:rsid w:val="00134D57"/>
    <w:pPr>
      <w:keepNext/>
      <w:numPr>
        <w:numId w:val="2"/>
      </w:numPr>
      <w:tabs>
        <w:tab w:val="clear" w:pos="360"/>
      </w:tabs>
      <w:suppressAutoHyphens/>
      <w:spacing w:before="240" w:after="120"/>
      <w:ind w:left="518" w:hanging="518"/>
      <w:jc w:val="left"/>
      <w:outlineLvl w:val="0"/>
    </w:pPr>
    <w:rPr>
      <w:b/>
      <w:caps/>
      <w:lang w:val="en-US"/>
    </w:rPr>
  </w:style>
  <w:style w:type="paragraph" w:styleId="Heading2">
    <w:name w:val="heading 2"/>
    <w:basedOn w:val="Normal"/>
    <w:next w:val="Normal"/>
    <w:link w:val="Heading2Char"/>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link w:val="Heading8Char"/>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firstLine="360"/>
    </w:pPr>
    <w:rPr>
      <w:sz w:val="20"/>
      <w:lang w:val="en-US"/>
    </w:rPr>
  </w:style>
  <w:style w:type="character" w:customStyle="1" w:styleId="NormalIndentChar">
    <w:name w:val="Normal Indent Char"/>
    <w:link w:val="NormalIndent"/>
    <w:rsid w:val="00A91578"/>
    <w:rPr>
      <w:snapToGrid w:val="0"/>
      <w:lang w:val="en-US" w:eastAsia="en-US" w:bidi="ar-SA"/>
    </w:rPr>
  </w:style>
  <w:style w:type="paragraph" w:customStyle="1" w:styleId="Heading">
    <w:name w:val="Heading"/>
    <w:basedOn w:val="Normal"/>
    <w:next w:val="Normal"/>
    <w:link w:val="HeadingChar"/>
    <w:pPr>
      <w:keepNext/>
      <w:suppressAutoHyphens/>
      <w:spacing w:before="240" w:after="240"/>
      <w:jc w:val="left"/>
    </w:pPr>
    <w:rPr>
      <w:b/>
      <w:caps/>
      <w:lang w:val="en-US"/>
    </w:rPr>
  </w:style>
  <w:style w:type="paragraph" w:customStyle="1" w:styleId="Program">
    <w:name w:val="Program"/>
    <w:basedOn w:val="Normal"/>
    <w:link w:val="ProgramChar"/>
    <w:rsid w:val="001B77A0"/>
    <w:pPr>
      <w:ind w:left="360"/>
    </w:pPr>
    <w:rPr>
      <w:rFonts w:ascii="Courier New" w:hAnsi="Courier New"/>
      <w:sz w:val="18"/>
      <w:lang w:val="en-US"/>
    </w:rPr>
  </w:style>
  <w:style w:type="paragraph" w:customStyle="1" w:styleId="ProgramStart">
    <w:name w:val="ProgramStart"/>
    <w:basedOn w:val="Program"/>
    <w:link w:val="ProgramStartChar"/>
  </w:style>
  <w:style w:type="paragraph" w:customStyle="1" w:styleId="ProgramEnd">
    <w:name w:val="ProgramEnd"/>
    <w:basedOn w:val="Program"/>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link w:val="ReferenceChar"/>
    <w:pPr>
      <w:ind w:left="360" w:hanging="360"/>
    </w:pPr>
    <w:rPr>
      <w:lang w:val="en-US"/>
    </w:rPr>
  </w:style>
  <w:style w:type="paragraph" w:styleId="Title">
    <w:name w:val="Title"/>
    <w:basedOn w:val="Normal"/>
    <w:qFormat/>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Biography">
    <w:name w:val="Biography"/>
    <w:basedOn w:val="Normal"/>
    <w:pPr>
      <w:spacing w:after="240"/>
    </w:pPr>
  </w:style>
  <w:style w:type="paragraph" w:customStyle="1" w:styleId="Appendices">
    <w:name w:val="Appendices"/>
    <w:basedOn w:val="Heading1"/>
    <w:next w:val="Normal"/>
    <w:link w:val="AppendicesChar"/>
    <w:rsid w:val="00231420"/>
    <w:pPr>
      <w:numPr>
        <w:numId w:val="16"/>
      </w:numPr>
      <w:ind w:hanging="45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FigureLabelMultiline">
    <w:name w:val="Figure Label Multiline"/>
    <w:basedOn w:val="FigureLabel"/>
    <w:next w:val="NormalIndent"/>
    <w:pPr>
      <w:jc w:val="both"/>
    </w:pPr>
  </w:style>
  <w:style w:type="paragraph" w:customStyle="1" w:styleId="TableLabelMultiline">
    <w:name w:val="Table Label Multiline"/>
    <w:basedOn w:val="TableLabel"/>
    <w:pPr>
      <w:jc w:val="both"/>
    </w:pPr>
  </w:style>
  <w:style w:type="paragraph" w:customStyle="1" w:styleId="TableLabel">
    <w:name w:val="Table Label"/>
    <w:basedOn w:val="FigureLabel"/>
    <w:rsid w:val="00D1677C"/>
    <w:pPr>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uiPriority w:val="39"/>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B54"/>
    <w:pPr>
      <w:tabs>
        <w:tab w:val="clear" w:pos="360"/>
        <w:tab w:val="clear" w:pos="720"/>
        <w:tab w:val="clear" w:pos="1080"/>
        <w:tab w:val="center" w:pos="4320"/>
        <w:tab w:val="right" w:pos="8640"/>
      </w:tabs>
    </w:pPr>
  </w:style>
  <w:style w:type="paragraph" w:styleId="Footer">
    <w:name w:val="footer"/>
    <w:basedOn w:val="Normal"/>
    <w:link w:val="FooterChar"/>
    <w:uiPriority w:val="99"/>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val="en-US"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styleId="NoSpacing">
    <w:name w:val="No Spacing"/>
    <w:uiPriority w:val="1"/>
    <w:qFormat/>
    <w:rsid w:val="007B4962"/>
    <w:pPr>
      <w:tabs>
        <w:tab w:val="left" w:pos="360"/>
        <w:tab w:val="left" w:pos="720"/>
        <w:tab w:val="left" w:pos="1080"/>
      </w:tabs>
      <w:jc w:val="both"/>
    </w:pPr>
    <w:rPr>
      <w:snapToGrid w:val="0"/>
      <w:sz w:val="22"/>
      <w:lang w:val="en-US"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i">
    <w:name w:val="i"/>
    <w:basedOn w:val="DefaultParagraphFont"/>
    <w:rsid w:val="00805BFA"/>
  </w:style>
  <w:style w:type="character" w:customStyle="1" w:styleId="b">
    <w:name w:val="b"/>
    <w:basedOn w:val="DefaultParagraphFont"/>
    <w:rsid w:val="00805BFA"/>
  </w:style>
  <w:style w:type="paragraph" w:customStyle="1" w:styleId="Normal2">
    <w:name w:val="Normal 2"/>
    <w:basedOn w:val="Normal"/>
    <w:link w:val="Normal2Char"/>
    <w:qFormat/>
    <w:rsid w:val="001D61DD"/>
    <w:pPr>
      <w:ind w:firstLine="357"/>
    </w:pPr>
    <w:rPr>
      <w:szCs w:val="22"/>
      <w:lang w:val="en-US"/>
    </w:rPr>
  </w:style>
  <w:style w:type="paragraph" w:customStyle="1" w:styleId="ReferenceList">
    <w:name w:val="Reference List"/>
    <w:basedOn w:val="Reference"/>
    <w:link w:val="ReferenceListChar"/>
    <w:qFormat/>
    <w:rsid w:val="001D61DD"/>
    <w:pPr>
      <w:ind w:left="357" w:hanging="357"/>
    </w:pPr>
  </w:style>
  <w:style w:type="character" w:customStyle="1" w:styleId="Normal2Char">
    <w:name w:val="Normal 2 Char"/>
    <w:link w:val="Normal2"/>
    <w:rsid w:val="001D61DD"/>
    <w:rPr>
      <w:snapToGrid w:val="0"/>
      <w:sz w:val="22"/>
      <w:szCs w:val="22"/>
      <w:lang w:val="en-US" w:eastAsia="en-US"/>
    </w:rPr>
  </w:style>
  <w:style w:type="paragraph" w:customStyle="1" w:styleId="Acknowledgment">
    <w:name w:val="Acknowledgment"/>
    <w:basedOn w:val="Heading"/>
    <w:link w:val="AppendixChar"/>
    <w:qFormat/>
    <w:rsid w:val="001D61DD"/>
    <w:rPr>
      <w:szCs w:val="22"/>
    </w:rPr>
  </w:style>
  <w:style w:type="character" w:customStyle="1" w:styleId="ReferenceChar">
    <w:name w:val="Reference Char"/>
    <w:link w:val="Reference"/>
    <w:rsid w:val="001D61DD"/>
    <w:rPr>
      <w:snapToGrid w:val="0"/>
      <w:sz w:val="22"/>
      <w:lang w:val="en-US" w:eastAsia="en-US"/>
    </w:rPr>
  </w:style>
  <w:style w:type="character" w:customStyle="1" w:styleId="ReferenceListChar">
    <w:name w:val="Reference List Char"/>
    <w:link w:val="ReferenceList"/>
    <w:rsid w:val="001D61DD"/>
    <w:rPr>
      <w:snapToGrid w:val="0"/>
      <w:sz w:val="22"/>
      <w:lang w:val="en-US" w:eastAsia="en-US"/>
    </w:rPr>
  </w:style>
  <w:style w:type="paragraph" w:customStyle="1" w:styleId="Appendix">
    <w:name w:val="Appendix"/>
    <w:basedOn w:val="Appendices"/>
    <w:link w:val="AppendixChar1"/>
    <w:qFormat/>
    <w:rsid w:val="001D61DD"/>
    <w:rPr>
      <w:szCs w:val="22"/>
    </w:rPr>
  </w:style>
  <w:style w:type="character" w:customStyle="1" w:styleId="HeadingChar">
    <w:name w:val="Heading Char"/>
    <w:link w:val="Heading"/>
    <w:rsid w:val="001D61DD"/>
    <w:rPr>
      <w:b/>
      <w:caps/>
      <w:snapToGrid w:val="0"/>
      <w:sz w:val="22"/>
      <w:lang w:val="en-US" w:eastAsia="en-US"/>
    </w:rPr>
  </w:style>
  <w:style w:type="character" w:customStyle="1" w:styleId="AppendixChar">
    <w:name w:val="Appendix Char"/>
    <w:link w:val="Acknowledgment"/>
    <w:rsid w:val="001D61DD"/>
    <w:rPr>
      <w:b/>
      <w:caps/>
      <w:snapToGrid w:val="0"/>
      <w:sz w:val="22"/>
      <w:lang w:val="en-US" w:eastAsia="en-US"/>
    </w:rPr>
  </w:style>
  <w:style w:type="character" w:styleId="BookTitle">
    <w:name w:val="Book Title"/>
    <w:uiPriority w:val="33"/>
    <w:qFormat/>
    <w:rsid w:val="004C7060"/>
    <w:rPr>
      <w:b/>
      <w:bCs/>
      <w:smallCaps/>
      <w:spacing w:val="5"/>
    </w:rPr>
  </w:style>
  <w:style w:type="character" w:customStyle="1" w:styleId="Heading1Char">
    <w:name w:val="Heading 1 Char"/>
    <w:link w:val="Heading1"/>
    <w:rsid w:val="001D61DD"/>
    <w:rPr>
      <w:b/>
      <w:caps/>
      <w:snapToGrid w:val="0"/>
      <w:sz w:val="22"/>
      <w:lang w:val="en-US" w:eastAsia="en-US"/>
    </w:rPr>
  </w:style>
  <w:style w:type="character" w:customStyle="1" w:styleId="AppendicesChar">
    <w:name w:val="Appendices Char"/>
    <w:link w:val="Appendices"/>
    <w:rsid w:val="001D61DD"/>
    <w:rPr>
      <w:b/>
      <w:caps/>
      <w:snapToGrid w:val="0"/>
      <w:sz w:val="22"/>
      <w:lang w:val="en-US" w:eastAsia="en-US"/>
    </w:rPr>
  </w:style>
  <w:style w:type="character" w:customStyle="1" w:styleId="AppendixChar1">
    <w:name w:val="Appendix Char1"/>
    <w:link w:val="Appendix"/>
    <w:rsid w:val="001D61DD"/>
    <w:rPr>
      <w:b/>
      <w:caps/>
      <w:snapToGrid w:val="0"/>
      <w:sz w:val="22"/>
      <w:lang w:val="en-US" w:eastAsia="en-US"/>
    </w:rPr>
  </w:style>
  <w:style w:type="paragraph" w:customStyle="1" w:styleId="Code">
    <w:name w:val="Code"/>
    <w:basedOn w:val="ProgramStart"/>
    <w:link w:val="CodeChar"/>
    <w:qFormat/>
    <w:rsid w:val="004C7060"/>
  </w:style>
  <w:style w:type="character" w:customStyle="1" w:styleId="UnresolvedMention1">
    <w:name w:val="Unresolved Mention1"/>
    <w:uiPriority w:val="99"/>
    <w:semiHidden/>
    <w:unhideWhenUsed/>
    <w:rsid w:val="004A256A"/>
    <w:rPr>
      <w:color w:val="605E5C"/>
      <w:shd w:val="clear" w:color="auto" w:fill="E1DFDD"/>
    </w:rPr>
  </w:style>
  <w:style w:type="character" w:customStyle="1" w:styleId="ProgramChar">
    <w:name w:val="Program Char"/>
    <w:link w:val="Program"/>
    <w:rsid w:val="004C7060"/>
    <w:rPr>
      <w:rFonts w:ascii="Courier New" w:hAnsi="Courier New"/>
      <w:snapToGrid w:val="0"/>
      <w:sz w:val="18"/>
      <w:lang w:val="en-US" w:eastAsia="en-US"/>
    </w:rPr>
  </w:style>
  <w:style w:type="character" w:customStyle="1" w:styleId="ProgramStartChar">
    <w:name w:val="ProgramStart Char"/>
    <w:link w:val="ProgramStart"/>
    <w:rsid w:val="004C7060"/>
    <w:rPr>
      <w:rFonts w:ascii="Courier New" w:hAnsi="Courier New"/>
      <w:snapToGrid w:val="0"/>
      <w:sz w:val="18"/>
      <w:lang w:val="en-US" w:eastAsia="en-US"/>
    </w:rPr>
  </w:style>
  <w:style w:type="character" w:customStyle="1" w:styleId="CodeChar">
    <w:name w:val="Code Char"/>
    <w:link w:val="Code"/>
    <w:rsid w:val="004C7060"/>
    <w:rPr>
      <w:rFonts w:ascii="Courier New" w:hAnsi="Courier New"/>
      <w:snapToGrid w:val="0"/>
      <w:sz w:val="18"/>
      <w:lang w:val="en-US" w:eastAsia="en-US"/>
    </w:rPr>
  </w:style>
  <w:style w:type="character" w:customStyle="1" w:styleId="Heading2Char">
    <w:name w:val="Heading 2 Char"/>
    <w:link w:val="Heading2"/>
    <w:rsid w:val="006C57AB"/>
    <w:rPr>
      <w:b/>
      <w:snapToGrid w:val="0"/>
      <w:sz w:val="22"/>
      <w:lang w:eastAsia="en-US"/>
    </w:rPr>
  </w:style>
  <w:style w:type="paragraph" w:customStyle="1" w:styleId="Figurelegend">
    <w:name w:val="Figure legend"/>
    <w:basedOn w:val="Normal"/>
    <w:link w:val="FigurelegendChar"/>
    <w:qFormat/>
    <w:rsid w:val="006C57AB"/>
    <w:pPr>
      <w:tabs>
        <w:tab w:val="clear" w:pos="360"/>
        <w:tab w:val="clear" w:pos="720"/>
        <w:tab w:val="clear" w:pos="1080"/>
      </w:tabs>
      <w:spacing w:line="259" w:lineRule="auto"/>
      <w:ind w:left="720" w:right="720"/>
    </w:pPr>
    <w:rPr>
      <w:rFonts w:eastAsiaTheme="minorHAnsi" w:cs="Arial"/>
      <w:snapToGrid/>
      <w:szCs w:val="22"/>
    </w:rPr>
  </w:style>
  <w:style w:type="character" w:customStyle="1" w:styleId="FigurelegendChar">
    <w:name w:val="Figure legend Char"/>
    <w:basedOn w:val="DefaultParagraphFont"/>
    <w:link w:val="Figurelegend"/>
    <w:rsid w:val="006C57AB"/>
    <w:rPr>
      <w:rFonts w:eastAsiaTheme="minorHAnsi" w:cs="Arial"/>
      <w:sz w:val="22"/>
      <w:szCs w:val="22"/>
      <w:lang w:eastAsia="en-US"/>
    </w:rPr>
  </w:style>
  <w:style w:type="paragraph" w:styleId="ListParagraph">
    <w:name w:val="List Paragraph"/>
    <w:basedOn w:val="Normal"/>
    <w:uiPriority w:val="34"/>
    <w:qFormat/>
    <w:rsid w:val="006C57AB"/>
    <w:pPr>
      <w:ind w:left="720"/>
      <w:contextualSpacing/>
    </w:pPr>
  </w:style>
  <w:style w:type="paragraph" w:customStyle="1" w:styleId="Equationtabs">
    <w:name w:val="Equation tabs"/>
    <w:next w:val="Normal"/>
    <w:rsid w:val="008B14DA"/>
    <w:pPr>
      <w:tabs>
        <w:tab w:val="center" w:pos="4536"/>
        <w:tab w:val="right" w:pos="9072"/>
      </w:tabs>
      <w:overflowPunct w:val="0"/>
      <w:autoSpaceDE w:val="0"/>
      <w:autoSpaceDN w:val="0"/>
      <w:adjustRightInd w:val="0"/>
      <w:spacing w:before="60" w:after="60"/>
      <w:jc w:val="both"/>
    </w:pPr>
    <w:rPr>
      <w:sz w:val="24"/>
      <w:lang w:eastAsia="en-US"/>
    </w:rPr>
  </w:style>
  <w:style w:type="character" w:styleId="PlaceholderText">
    <w:name w:val="Placeholder Text"/>
    <w:basedOn w:val="DefaultParagraphFont"/>
    <w:uiPriority w:val="99"/>
    <w:semiHidden/>
    <w:rsid w:val="0075238C"/>
    <w:rPr>
      <w:color w:val="808080"/>
    </w:rPr>
  </w:style>
  <w:style w:type="character" w:customStyle="1" w:styleId="HeaderChar">
    <w:name w:val="Header Char"/>
    <w:basedOn w:val="DefaultParagraphFont"/>
    <w:link w:val="Header"/>
    <w:uiPriority w:val="99"/>
    <w:rsid w:val="00073395"/>
    <w:rPr>
      <w:snapToGrid w:val="0"/>
      <w:sz w:val="22"/>
      <w:lang w:eastAsia="en-US"/>
    </w:rPr>
  </w:style>
  <w:style w:type="character" w:customStyle="1" w:styleId="NormalIndentChar1">
    <w:name w:val="Normal Indent Char1"/>
    <w:rsid w:val="00073395"/>
    <w:rPr>
      <w:snapToGrid w:val="0"/>
      <w:lang w:val="en-US" w:eastAsia="en-US" w:bidi="ar-SA"/>
    </w:rPr>
  </w:style>
  <w:style w:type="character" w:customStyle="1" w:styleId="Heading8Char">
    <w:name w:val="Heading 8 Char"/>
    <w:basedOn w:val="DefaultParagraphFont"/>
    <w:link w:val="Heading8"/>
    <w:rsid w:val="004F0E05"/>
    <w:rPr>
      <w:b/>
      <w:snapToGrid w:val="0"/>
      <w:sz w:val="22"/>
      <w:lang w:eastAsia="en-US"/>
    </w:rPr>
  </w:style>
  <w:style w:type="character" w:customStyle="1" w:styleId="FooterChar">
    <w:name w:val="Footer Char"/>
    <w:basedOn w:val="DefaultParagraphFont"/>
    <w:link w:val="Footer"/>
    <w:uiPriority w:val="99"/>
    <w:rsid w:val="006B66E1"/>
    <w:rPr>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Code"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qFormat/>
    <w:rsid w:val="00382BD0"/>
    <w:pPr>
      <w:tabs>
        <w:tab w:val="left" w:pos="360"/>
        <w:tab w:val="left" w:pos="720"/>
        <w:tab w:val="left" w:pos="1080"/>
      </w:tabs>
      <w:jc w:val="both"/>
    </w:pPr>
    <w:rPr>
      <w:snapToGrid w:val="0"/>
      <w:sz w:val="22"/>
      <w:lang w:eastAsia="en-US"/>
    </w:rPr>
  </w:style>
  <w:style w:type="paragraph" w:styleId="Heading1">
    <w:name w:val="heading 1"/>
    <w:basedOn w:val="Normal"/>
    <w:next w:val="Normal"/>
    <w:link w:val="Heading1Char"/>
    <w:qFormat/>
    <w:rsid w:val="00134D57"/>
    <w:pPr>
      <w:keepNext/>
      <w:numPr>
        <w:numId w:val="2"/>
      </w:numPr>
      <w:tabs>
        <w:tab w:val="clear" w:pos="360"/>
      </w:tabs>
      <w:suppressAutoHyphens/>
      <w:spacing w:before="240" w:after="120"/>
      <w:ind w:left="518" w:hanging="518"/>
      <w:jc w:val="left"/>
      <w:outlineLvl w:val="0"/>
    </w:pPr>
    <w:rPr>
      <w:b/>
      <w:caps/>
      <w:lang w:val="en-US"/>
    </w:rPr>
  </w:style>
  <w:style w:type="paragraph" w:styleId="Heading2">
    <w:name w:val="heading 2"/>
    <w:basedOn w:val="Normal"/>
    <w:next w:val="Normal"/>
    <w:link w:val="Heading2Char"/>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link w:val="Heading8Char"/>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firstLine="360"/>
    </w:pPr>
    <w:rPr>
      <w:sz w:val="20"/>
      <w:lang w:val="en-US"/>
    </w:rPr>
  </w:style>
  <w:style w:type="character" w:customStyle="1" w:styleId="NormalIndentChar">
    <w:name w:val="Normal Indent Char"/>
    <w:link w:val="NormalIndent"/>
    <w:rsid w:val="00A91578"/>
    <w:rPr>
      <w:snapToGrid w:val="0"/>
      <w:lang w:val="en-US" w:eastAsia="en-US" w:bidi="ar-SA"/>
    </w:rPr>
  </w:style>
  <w:style w:type="paragraph" w:customStyle="1" w:styleId="Heading">
    <w:name w:val="Heading"/>
    <w:basedOn w:val="Normal"/>
    <w:next w:val="Normal"/>
    <w:link w:val="HeadingChar"/>
    <w:pPr>
      <w:keepNext/>
      <w:suppressAutoHyphens/>
      <w:spacing w:before="240" w:after="240"/>
      <w:jc w:val="left"/>
    </w:pPr>
    <w:rPr>
      <w:b/>
      <w:caps/>
      <w:lang w:val="en-US"/>
    </w:rPr>
  </w:style>
  <w:style w:type="paragraph" w:customStyle="1" w:styleId="Program">
    <w:name w:val="Program"/>
    <w:basedOn w:val="Normal"/>
    <w:link w:val="ProgramChar"/>
    <w:rsid w:val="001B77A0"/>
    <w:pPr>
      <w:ind w:left="360"/>
    </w:pPr>
    <w:rPr>
      <w:rFonts w:ascii="Courier New" w:hAnsi="Courier New"/>
      <w:sz w:val="18"/>
      <w:lang w:val="en-US"/>
    </w:rPr>
  </w:style>
  <w:style w:type="paragraph" w:customStyle="1" w:styleId="ProgramStart">
    <w:name w:val="ProgramStart"/>
    <w:basedOn w:val="Program"/>
    <w:link w:val="ProgramStartChar"/>
  </w:style>
  <w:style w:type="paragraph" w:customStyle="1" w:styleId="ProgramEnd">
    <w:name w:val="ProgramEnd"/>
    <w:basedOn w:val="Program"/>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link w:val="ReferenceChar"/>
    <w:pPr>
      <w:ind w:left="360" w:hanging="360"/>
    </w:pPr>
    <w:rPr>
      <w:lang w:val="en-US"/>
    </w:rPr>
  </w:style>
  <w:style w:type="paragraph" w:styleId="Title">
    <w:name w:val="Title"/>
    <w:basedOn w:val="Normal"/>
    <w:qFormat/>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Biography">
    <w:name w:val="Biography"/>
    <w:basedOn w:val="Normal"/>
    <w:pPr>
      <w:spacing w:after="240"/>
    </w:pPr>
  </w:style>
  <w:style w:type="paragraph" w:customStyle="1" w:styleId="Appendices">
    <w:name w:val="Appendices"/>
    <w:basedOn w:val="Heading1"/>
    <w:next w:val="Normal"/>
    <w:link w:val="AppendicesChar"/>
    <w:rsid w:val="00231420"/>
    <w:pPr>
      <w:numPr>
        <w:numId w:val="16"/>
      </w:numPr>
      <w:ind w:hanging="45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FigureLabelMultiline">
    <w:name w:val="Figure Label Multiline"/>
    <w:basedOn w:val="FigureLabel"/>
    <w:next w:val="NormalIndent"/>
    <w:pPr>
      <w:jc w:val="both"/>
    </w:pPr>
  </w:style>
  <w:style w:type="paragraph" w:customStyle="1" w:styleId="TableLabelMultiline">
    <w:name w:val="Table Label Multiline"/>
    <w:basedOn w:val="TableLabel"/>
    <w:pPr>
      <w:jc w:val="both"/>
    </w:pPr>
  </w:style>
  <w:style w:type="paragraph" w:customStyle="1" w:styleId="TableLabel">
    <w:name w:val="Table Label"/>
    <w:basedOn w:val="FigureLabel"/>
    <w:rsid w:val="00D1677C"/>
    <w:pPr>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uiPriority w:val="39"/>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B54"/>
    <w:pPr>
      <w:tabs>
        <w:tab w:val="clear" w:pos="360"/>
        <w:tab w:val="clear" w:pos="720"/>
        <w:tab w:val="clear" w:pos="1080"/>
        <w:tab w:val="center" w:pos="4320"/>
        <w:tab w:val="right" w:pos="8640"/>
      </w:tabs>
    </w:pPr>
  </w:style>
  <w:style w:type="paragraph" w:styleId="Footer">
    <w:name w:val="footer"/>
    <w:basedOn w:val="Normal"/>
    <w:link w:val="FooterChar"/>
    <w:uiPriority w:val="99"/>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val="en-US"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styleId="NoSpacing">
    <w:name w:val="No Spacing"/>
    <w:uiPriority w:val="1"/>
    <w:qFormat/>
    <w:rsid w:val="007B4962"/>
    <w:pPr>
      <w:tabs>
        <w:tab w:val="left" w:pos="360"/>
        <w:tab w:val="left" w:pos="720"/>
        <w:tab w:val="left" w:pos="1080"/>
      </w:tabs>
      <w:jc w:val="both"/>
    </w:pPr>
    <w:rPr>
      <w:snapToGrid w:val="0"/>
      <w:sz w:val="22"/>
      <w:lang w:val="en-US"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i">
    <w:name w:val="i"/>
    <w:basedOn w:val="DefaultParagraphFont"/>
    <w:rsid w:val="00805BFA"/>
  </w:style>
  <w:style w:type="character" w:customStyle="1" w:styleId="b">
    <w:name w:val="b"/>
    <w:basedOn w:val="DefaultParagraphFont"/>
    <w:rsid w:val="00805BFA"/>
  </w:style>
  <w:style w:type="paragraph" w:customStyle="1" w:styleId="Normal2">
    <w:name w:val="Normal 2"/>
    <w:basedOn w:val="Normal"/>
    <w:link w:val="Normal2Char"/>
    <w:qFormat/>
    <w:rsid w:val="001D61DD"/>
    <w:pPr>
      <w:ind w:firstLine="357"/>
    </w:pPr>
    <w:rPr>
      <w:szCs w:val="22"/>
      <w:lang w:val="en-US"/>
    </w:rPr>
  </w:style>
  <w:style w:type="paragraph" w:customStyle="1" w:styleId="ReferenceList">
    <w:name w:val="Reference List"/>
    <w:basedOn w:val="Reference"/>
    <w:link w:val="ReferenceListChar"/>
    <w:qFormat/>
    <w:rsid w:val="001D61DD"/>
    <w:pPr>
      <w:ind w:left="357" w:hanging="357"/>
    </w:pPr>
  </w:style>
  <w:style w:type="character" w:customStyle="1" w:styleId="Normal2Char">
    <w:name w:val="Normal 2 Char"/>
    <w:link w:val="Normal2"/>
    <w:rsid w:val="001D61DD"/>
    <w:rPr>
      <w:snapToGrid w:val="0"/>
      <w:sz w:val="22"/>
      <w:szCs w:val="22"/>
      <w:lang w:val="en-US" w:eastAsia="en-US"/>
    </w:rPr>
  </w:style>
  <w:style w:type="paragraph" w:customStyle="1" w:styleId="Acknowledgment">
    <w:name w:val="Acknowledgment"/>
    <w:basedOn w:val="Heading"/>
    <w:link w:val="AppendixChar"/>
    <w:qFormat/>
    <w:rsid w:val="001D61DD"/>
    <w:rPr>
      <w:szCs w:val="22"/>
    </w:rPr>
  </w:style>
  <w:style w:type="character" w:customStyle="1" w:styleId="ReferenceChar">
    <w:name w:val="Reference Char"/>
    <w:link w:val="Reference"/>
    <w:rsid w:val="001D61DD"/>
    <w:rPr>
      <w:snapToGrid w:val="0"/>
      <w:sz w:val="22"/>
      <w:lang w:val="en-US" w:eastAsia="en-US"/>
    </w:rPr>
  </w:style>
  <w:style w:type="character" w:customStyle="1" w:styleId="ReferenceListChar">
    <w:name w:val="Reference List Char"/>
    <w:link w:val="ReferenceList"/>
    <w:rsid w:val="001D61DD"/>
    <w:rPr>
      <w:snapToGrid w:val="0"/>
      <w:sz w:val="22"/>
      <w:lang w:val="en-US" w:eastAsia="en-US"/>
    </w:rPr>
  </w:style>
  <w:style w:type="paragraph" w:customStyle="1" w:styleId="Appendix">
    <w:name w:val="Appendix"/>
    <w:basedOn w:val="Appendices"/>
    <w:link w:val="AppendixChar1"/>
    <w:qFormat/>
    <w:rsid w:val="001D61DD"/>
    <w:rPr>
      <w:szCs w:val="22"/>
    </w:rPr>
  </w:style>
  <w:style w:type="character" w:customStyle="1" w:styleId="HeadingChar">
    <w:name w:val="Heading Char"/>
    <w:link w:val="Heading"/>
    <w:rsid w:val="001D61DD"/>
    <w:rPr>
      <w:b/>
      <w:caps/>
      <w:snapToGrid w:val="0"/>
      <w:sz w:val="22"/>
      <w:lang w:val="en-US" w:eastAsia="en-US"/>
    </w:rPr>
  </w:style>
  <w:style w:type="character" w:customStyle="1" w:styleId="AppendixChar">
    <w:name w:val="Appendix Char"/>
    <w:link w:val="Acknowledgment"/>
    <w:rsid w:val="001D61DD"/>
    <w:rPr>
      <w:b/>
      <w:caps/>
      <w:snapToGrid w:val="0"/>
      <w:sz w:val="22"/>
      <w:lang w:val="en-US" w:eastAsia="en-US"/>
    </w:rPr>
  </w:style>
  <w:style w:type="character" w:styleId="BookTitle">
    <w:name w:val="Book Title"/>
    <w:uiPriority w:val="33"/>
    <w:qFormat/>
    <w:rsid w:val="004C7060"/>
    <w:rPr>
      <w:b/>
      <w:bCs/>
      <w:smallCaps/>
      <w:spacing w:val="5"/>
    </w:rPr>
  </w:style>
  <w:style w:type="character" w:customStyle="1" w:styleId="Heading1Char">
    <w:name w:val="Heading 1 Char"/>
    <w:link w:val="Heading1"/>
    <w:rsid w:val="001D61DD"/>
    <w:rPr>
      <w:b/>
      <w:caps/>
      <w:snapToGrid w:val="0"/>
      <w:sz w:val="22"/>
      <w:lang w:val="en-US" w:eastAsia="en-US"/>
    </w:rPr>
  </w:style>
  <w:style w:type="character" w:customStyle="1" w:styleId="AppendicesChar">
    <w:name w:val="Appendices Char"/>
    <w:link w:val="Appendices"/>
    <w:rsid w:val="001D61DD"/>
    <w:rPr>
      <w:b/>
      <w:caps/>
      <w:snapToGrid w:val="0"/>
      <w:sz w:val="22"/>
      <w:lang w:val="en-US" w:eastAsia="en-US"/>
    </w:rPr>
  </w:style>
  <w:style w:type="character" w:customStyle="1" w:styleId="AppendixChar1">
    <w:name w:val="Appendix Char1"/>
    <w:link w:val="Appendix"/>
    <w:rsid w:val="001D61DD"/>
    <w:rPr>
      <w:b/>
      <w:caps/>
      <w:snapToGrid w:val="0"/>
      <w:sz w:val="22"/>
      <w:lang w:val="en-US" w:eastAsia="en-US"/>
    </w:rPr>
  </w:style>
  <w:style w:type="paragraph" w:customStyle="1" w:styleId="Code">
    <w:name w:val="Code"/>
    <w:basedOn w:val="ProgramStart"/>
    <w:link w:val="CodeChar"/>
    <w:qFormat/>
    <w:rsid w:val="004C7060"/>
  </w:style>
  <w:style w:type="character" w:customStyle="1" w:styleId="UnresolvedMention1">
    <w:name w:val="Unresolved Mention1"/>
    <w:uiPriority w:val="99"/>
    <w:semiHidden/>
    <w:unhideWhenUsed/>
    <w:rsid w:val="004A256A"/>
    <w:rPr>
      <w:color w:val="605E5C"/>
      <w:shd w:val="clear" w:color="auto" w:fill="E1DFDD"/>
    </w:rPr>
  </w:style>
  <w:style w:type="character" w:customStyle="1" w:styleId="ProgramChar">
    <w:name w:val="Program Char"/>
    <w:link w:val="Program"/>
    <w:rsid w:val="004C7060"/>
    <w:rPr>
      <w:rFonts w:ascii="Courier New" w:hAnsi="Courier New"/>
      <w:snapToGrid w:val="0"/>
      <w:sz w:val="18"/>
      <w:lang w:val="en-US" w:eastAsia="en-US"/>
    </w:rPr>
  </w:style>
  <w:style w:type="character" w:customStyle="1" w:styleId="ProgramStartChar">
    <w:name w:val="ProgramStart Char"/>
    <w:link w:val="ProgramStart"/>
    <w:rsid w:val="004C7060"/>
    <w:rPr>
      <w:rFonts w:ascii="Courier New" w:hAnsi="Courier New"/>
      <w:snapToGrid w:val="0"/>
      <w:sz w:val="18"/>
      <w:lang w:val="en-US" w:eastAsia="en-US"/>
    </w:rPr>
  </w:style>
  <w:style w:type="character" w:customStyle="1" w:styleId="CodeChar">
    <w:name w:val="Code Char"/>
    <w:link w:val="Code"/>
    <w:rsid w:val="004C7060"/>
    <w:rPr>
      <w:rFonts w:ascii="Courier New" w:hAnsi="Courier New"/>
      <w:snapToGrid w:val="0"/>
      <w:sz w:val="18"/>
      <w:lang w:val="en-US" w:eastAsia="en-US"/>
    </w:rPr>
  </w:style>
  <w:style w:type="character" w:customStyle="1" w:styleId="Heading2Char">
    <w:name w:val="Heading 2 Char"/>
    <w:link w:val="Heading2"/>
    <w:rsid w:val="006C57AB"/>
    <w:rPr>
      <w:b/>
      <w:snapToGrid w:val="0"/>
      <w:sz w:val="22"/>
      <w:lang w:eastAsia="en-US"/>
    </w:rPr>
  </w:style>
  <w:style w:type="paragraph" w:customStyle="1" w:styleId="Figurelegend">
    <w:name w:val="Figure legend"/>
    <w:basedOn w:val="Normal"/>
    <w:link w:val="FigurelegendChar"/>
    <w:qFormat/>
    <w:rsid w:val="006C57AB"/>
    <w:pPr>
      <w:tabs>
        <w:tab w:val="clear" w:pos="360"/>
        <w:tab w:val="clear" w:pos="720"/>
        <w:tab w:val="clear" w:pos="1080"/>
      </w:tabs>
      <w:spacing w:line="259" w:lineRule="auto"/>
      <w:ind w:left="720" w:right="720"/>
    </w:pPr>
    <w:rPr>
      <w:rFonts w:eastAsiaTheme="minorHAnsi" w:cs="Arial"/>
      <w:snapToGrid/>
      <w:szCs w:val="22"/>
    </w:rPr>
  </w:style>
  <w:style w:type="character" w:customStyle="1" w:styleId="FigurelegendChar">
    <w:name w:val="Figure legend Char"/>
    <w:basedOn w:val="DefaultParagraphFont"/>
    <w:link w:val="Figurelegend"/>
    <w:rsid w:val="006C57AB"/>
    <w:rPr>
      <w:rFonts w:eastAsiaTheme="minorHAnsi" w:cs="Arial"/>
      <w:sz w:val="22"/>
      <w:szCs w:val="22"/>
      <w:lang w:eastAsia="en-US"/>
    </w:rPr>
  </w:style>
  <w:style w:type="paragraph" w:styleId="ListParagraph">
    <w:name w:val="List Paragraph"/>
    <w:basedOn w:val="Normal"/>
    <w:uiPriority w:val="34"/>
    <w:qFormat/>
    <w:rsid w:val="006C57AB"/>
    <w:pPr>
      <w:ind w:left="720"/>
      <w:contextualSpacing/>
    </w:pPr>
  </w:style>
  <w:style w:type="paragraph" w:customStyle="1" w:styleId="Equationtabs">
    <w:name w:val="Equation tabs"/>
    <w:next w:val="Normal"/>
    <w:rsid w:val="008B14DA"/>
    <w:pPr>
      <w:tabs>
        <w:tab w:val="center" w:pos="4536"/>
        <w:tab w:val="right" w:pos="9072"/>
      </w:tabs>
      <w:overflowPunct w:val="0"/>
      <w:autoSpaceDE w:val="0"/>
      <w:autoSpaceDN w:val="0"/>
      <w:adjustRightInd w:val="0"/>
      <w:spacing w:before="60" w:after="60"/>
      <w:jc w:val="both"/>
    </w:pPr>
    <w:rPr>
      <w:sz w:val="24"/>
      <w:lang w:eastAsia="en-US"/>
    </w:rPr>
  </w:style>
  <w:style w:type="character" w:styleId="PlaceholderText">
    <w:name w:val="Placeholder Text"/>
    <w:basedOn w:val="DefaultParagraphFont"/>
    <w:uiPriority w:val="99"/>
    <w:semiHidden/>
    <w:rsid w:val="0075238C"/>
    <w:rPr>
      <w:color w:val="808080"/>
    </w:rPr>
  </w:style>
  <w:style w:type="character" w:customStyle="1" w:styleId="HeaderChar">
    <w:name w:val="Header Char"/>
    <w:basedOn w:val="DefaultParagraphFont"/>
    <w:link w:val="Header"/>
    <w:uiPriority w:val="99"/>
    <w:rsid w:val="00073395"/>
    <w:rPr>
      <w:snapToGrid w:val="0"/>
      <w:sz w:val="22"/>
      <w:lang w:eastAsia="en-US"/>
    </w:rPr>
  </w:style>
  <w:style w:type="character" w:customStyle="1" w:styleId="NormalIndentChar1">
    <w:name w:val="Normal Indent Char1"/>
    <w:rsid w:val="00073395"/>
    <w:rPr>
      <w:snapToGrid w:val="0"/>
      <w:lang w:val="en-US" w:eastAsia="en-US" w:bidi="ar-SA"/>
    </w:rPr>
  </w:style>
  <w:style w:type="character" w:customStyle="1" w:styleId="Heading8Char">
    <w:name w:val="Heading 8 Char"/>
    <w:basedOn w:val="DefaultParagraphFont"/>
    <w:link w:val="Heading8"/>
    <w:rsid w:val="004F0E05"/>
    <w:rPr>
      <w:b/>
      <w:snapToGrid w:val="0"/>
      <w:sz w:val="22"/>
      <w:lang w:eastAsia="en-US"/>
    </w:rPr>
  </w:style>
  <w:style w:type="character" w:customStyle="1" w:styleId="FooterChar">
    <w:name w:val="Footer Char"/>
    <w:basedOn w:val="DefaultParagraphFont"/>
    <w:link w:val="Footer"/>
    <w:uiPriority w:val="99"/>
    <w:rsid w:val="006B66E1"/>
    <w:rPr>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4902">
      <w:bodyDiv w:val="1"/>
      <w:marLeft w:val="0"/>
      <w:marRight w:val="0"/>
      <w:marTop w:val="0"/>
      <w:marBottom w:val="0"/>
      <w:divBdr>
        <w:top w:val="none" w:sz="0" w:space="0" w:color="auto"/>
        <w:left w:val="none" w:sz="0" w:space="0" w:color="auto"/>
        <w:bottom w:val="none" w:sz="0" w:space="0" w:color="auto"/>
        <w:right w:val="none" w:sz="0" w:space="0" w:color="auto"/>
      </w:divBdr>
      <w:divsChild>
        <w:div w:id="40715793">
          <w:marLeft w:val="0"/>
          <w:marRight w:val="0"/>
          <w:marTop w:val="0"/>
          <w:marBottom w:val="15"/>
          <w:divBdr>
            <w:top w:val="none" w:sz="0" w:space="0" w:color="auto"/>
            <w:left w:val="none" w:sz="0" w:space="0" w:color="auto"/>
            <w:bottom w:val="none" w:sz="0" w:space="0" w:color="auto"/>
            <w:right w:val="none" w:sz="0" w:space="0" w:color="auto"/>
          </w:divBdr>
          <w:divsChild>
            <w:div w:id="2047489308">
              <w:marLeft w:val="0"/>
              <w:marRight w:val="264"/>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97"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rone\Desktop\WSC%202006\author%20kit\final\wsc06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044FADC285D74985E131072D71561A" ma:contentTypeVersion="13" ma:contentTypeDescription="Create a new document." ma:contentTypeScope="" ma:versionID="1a8511bc204eee0954e4a44ab4929f06">
  <xsd:schema xmlns:xsd="http://www.w3.org/2001/XMLSchema" xmlns:xs="http://www.w3.org/2001/XMLSchema" xmlns:p="http://schemas.microsoft.com/office/2006/metadata/properties" xmlns:ns3="3a37a6f2-a856-43a8-b449-a8b9b902b544" xmlns:ns4="3a4d7e94-333e-420e-98ca-611bbf8955a4" targetNamespace="http://schemas.microsoft.com/office/2006/metadata/properties" ma:root="true" ma:fieldsID="d4d5406d4060a5612836ab76f452fe82" ns3:_="" ns4:_="">
    <xsd:import namespace="3a37a6f2-a856-43a8-b449-a8b9b902b544"/>
    <xsd:import namespace="3a4d7e94-333e-420e-98ca-611bbf8955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7a6f2-a856-43a8-b449-a8b9b902b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d7e94-333e-420e-98ca-611bbf8955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F7D3-1288-4C2F-84A9-FF70D1299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C28A6C-919B-4102-B941-A6B4DB7A35A7}">
  <ds:schemaRefs>
    <ds:schemaRef ds:uri="http://schemas.microsoft.com/sharepoint/v3/contenttype/forms"/>
  </ds:schemaRefs>
</ds:datastoreItem>
</file>

<file path=customXml/itemProps3.xml><?xml version="1.0" encoding="utf-8"?>
<ds:datastoreItem xmlns:ds="http://schemas.openxmlformats.org/officeDocument/2006/customXml" ds:itemID="{51A94140-0688-473E-9A1A-D4EF6DEB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7a6f2-a856-43a8-b449-a8b9b902b544"/>
    <ds:schemaRef ds:uri="3a4d7e94-333e-420e-98ca-611bbf895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25D8A-3C30-4C4A-AB19-BCAFAAC1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wsc06word</Template>
  <TotalTime>16</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SW' 21 Preparing Manuscripts</vt:lpstr>
    </vt:vector>
  </TitlesOfParts>
  <Company>Operational Research Society</Company>
  <LinksUpToDate>false</LinksUpToDate>
  <CharactersWithSpaces>2429</CharactersWithSpaces>
  <SharedDoc>false</SharedDoc>
  <HLinks>
    <vt:vector size="24" baseType="variant">
      <vt:variant>
        <vt:i4>5570627</vt:i4>
      </vt:variant>
      <vt:variant>
        <vt:i4>9</vt:i4>
      </vt:variant>
      <vt:variant>
        <vt:i4>0</vt:i4>
      </vt:variant>
      <vt:variant>
        <vt:i4>5</vt:i4>
      </vt:variant>
      <vt:variant>
        <vt:lpwstr>http://www.somewhere.hw.ac.uk/~aadams</vt:lpwstr>
      </vt:variant>
      <vt:variant>
        <vt:lpwstr/>
      </vt:variant>
      <vt:variant>
        <vt:i4>1179668</vt:i4>
      </vt:variant>
      <vt:variant>
        <vt:i4>6</vt:i4>
      </vt:variant>
      <vt:variant>
        <vt:i4>0</vt:i4>
      </vt:variant>
      <vt:variant>
        <vt:i4>5</vt:i4>
      </vt:variant>
      <vt:variant>
        <vt:lpwstr>http://www.theorsociety.com/sw21</vt:lpwstr>
      </vt:variant>
      <vt:variant>
        <vt:lpwstr/>
      </vt:variant>
      <vt:variant>
        <vt:i4>4849736</vt:i4>
      </vt:variant>
      <vt:variant>
        <vt:i4>3</vt:i4>
      </vt:variant>
      <vt:variant>
        <vt:i4>0</vt:i4>
      </vt:variant>
      <vt:variant>
        <vt:i4>5</vt:i4>
      </vt:variant>
      <vt:variant>
        <vt:lpwstr>https://www.brunel.ac.uk/computer-science</vt:lpwstr>
      </vt:variant>
      <vt:variant>
        <vt:lpwstr/>
      </vt:variant>
      <vt:variant>
        <vt:i4>1179668</vt:i4>
      </vt:variant>
      <vt:variant>
        <vt:i4>0</vt:i4>
      </vt:variant>
      <vt:variant>
        <vt:i4>0</vt:i4>
      </vt:variant>
      <vt:variant>
        <vt:i4>5</vt:i4>
      </vt:variant>
      <vt:variant>
        <vt:lpwstr>http://www.theorsociety.com/sw21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21 Preparing Manuscripts</dc:title>
  <dc:subject>SW '21 Proceedings</dc:subject>
  <dc:creator>SW</dc:creator>
  <cp:lastModifiedBy>Russell Cheng</cp:lastModifiedBy>
  <cp:revision>5</cp:revision>
  <cp:lastPrinted>2011-02-09T21:42:00Z</cp:lastPrinted>
  <dcterms:created xsi:type="dcterms:W3CDTF">2021-06-20T23:16:00Z</dcterms:created>
  <dcterms:modified xsi:type="dcterms:W3CDTF">2021-06-21T07:37:00Z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ContentTypeId">
    <vt:lpwstr>0x01010063044FADC285D74985E131072D71561A</vt:lpwstr>
  </property>
</Properties>
</file>