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C1" w:rsidRPr="008A7BA8" w:rsidRDefault="00FE1BC1" w:rsidP="00D67152">
      <w:pPr>
        <w:pStyle w:val="NormalIndent"/>
        <w:ind w:left="0"/>
        <w:rPr>
          <w:color w:val="808080"/>
        </w:rPr>
      </w:pPr>
    </w:p>
    <w:p w:rsidR="002D4BC8" w:rsidRPr="002D4BC8" w:rsidRDefault="002D4BC8" w:rsidP="002D4BC8">
      <w:pPr>
        <w:jc w:val="both"/>
        <w:rPr>
          <w:b/>
          <w:sz w:val="24"/>
          <w:szCs w:val="24"/>
          <w:lang w:val="en-GB"/>
        </w:rPr>
      </w:pPr>
      <w:r w:rsidRPr="002D4BC8">
        <w:rPr>
          <w:b/>
          <w:sz w:val="24"/>
          <w:szCs w:val="24"/>
          <w:lang w:val="en-GB"/>
        </w:rPr>
        <w:t>Natural History</w:t>
      </w:r>
      <w:r w:rsidR="00BC28CA">
        <w:rPr>
          <w:b/>
          <w:sz w:val="24"/>
          <w:szCs w:val="24"/>
          <w:lang w:val="en-GB"/>
        </w:rPr>
        <w:t>: Updated 18 May 2020</w:t>
      </w:r>
    </w:p>
    <w:p w:rsidR="002D4BC8" w:rsidRPr="002D4BC8" w:rsidRDefault="002D4BC8" w:rsidP="002D4BC8">
      <w:pPr>
        <w:spacing w:line="276" w:lineRule="auto"/>
        <w:rPr>
          <w:rFonts w:eastAsiaTheme="minorHAnsi"/>
          <w:sz w:val="24"/>
          <w:szCs w:val="24"/>
          <w:lang w:val="en-GB"/>
        </w:rPr>
      </w:pPr>
      <w:r w:rsidRPr="002D4BC8">
        <w:rPr>
          <w:rFonts w:eastAsiaTheme="minorHAnsi"/>
          <w:sz w:val="24"/>
          <w:szCs w:val="24"/>
        </w:rPr>
        <w:t>Generation interval: time between infection events in an infector-</w:t>
      </w:r>
      <w:proofErr w:type="spellStart"/>
      <w:r w:rsidRPr="002D4BC8">
        <w:rPr>
          <w:rFonts w:eastAsiaTheme="minorHAnsi"/>
          <w:sz w:val="24"/>
          <w:szCs w:val="24"/>
        </w:rPr>
        <w:t>infectee</w:t>
      </w:r>
      <w:proofErr w:type="spellEnd"/>
      <w:r w:rsidRPr="002D4BC8">
        <w:rPr>
          <w:rFonts w:eastAsiaTheme="minorHAnsi"/>
          <w:sz w:val="24"/>
          <w:szCs w:val="24"/>
        </w:rPr>
        <w:t xml:space="preserve"> pair</w:t>
      </w:r>
    </w:p>
    <w:p w:rsidR="002D4BC8" w:rsidRPr="002D4BC8" w:rsidRDefault="002D4BC8" w:rsidP="002D4BC8">
      <w:pPr>
        <w:spacing w:line="276" w:lineRule="auto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t>Serial interval: time between symptom onsets in an infector-</w:t>
      </w:r>
      <w:proofErr w:type="spellStart"/>
      <w:r w:rsidRPr="002D4BC8">
        <w:rPr>
          <w:rFonts w:eastAsia="MS Mincho"/>
          <w:sz w:val="24"/>
          <w:szCs w:val="24"/>
          <w:lang w:val="en-GB" w:eastAsia="ja-JP"/>
        </w:rPr>
        <w:t>infectee</w:t>
      </w:r>
      <w:proofErr w:type="spellEnd"/>
      <w:r w:rsidRPr="002D4BC8">
        <w:rPr>
          <w:rFonts w:eastAsia="MS Mincho"/>
          <w:sz w:val="24"/>
          <w:szCs w:val="24"/>
          <w:lang w:val="en-GB" w:eastAsia="ja-JP"/>
        </w:rPr>
        <w:t xml:space="preserve"> pair)</w:t>
      </w: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t>Incubation period: time between infection and symptom onset</w:t>
      </w: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t>Disease duration: Time from showing symptoms to death or recovery</w:t>
      </w: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t>Infectious period: Time from becoming infectious to death or recover.</w:t>
      </w:r>
    </w:p>
    <w:p w:rsidR="00030EFB" w:rsidRPr="00030EFB" w:rsidRDefault="002D4BC8" w:rsidP="00030EFB">
      <w:pPr>
        <w:spacing w:line="276" w:lineRule="auto"/>
        <w:rPr>
          <w:rFonts w:eastAsiaTheme="minorHAnsi"/>
          <w:sz w:val="24"/>
          <w:szCs w:val="24"/>
        </w:rPr>
      </w:pPr>
      <w:r w:rsidRPr="002D4BC8">
        <w:rPr>
          <w:rFonts w:eastAsiaTheme="minorHAnsi"/>
          <w:sz w:val="24"/>
          <w:szCs w:val="24"/>
        </w:rPr>
        <w:t xml:space="preserve">This paper Nishiura gives:  Median serial interval = 4.6 days (95% CI: 3.5, 5.9); Mean incubation period is quoted as 5 days. This figure </w:t>
      </w:r>
      <w:r w:rsidR="00030EFB" w:rsidRPr="00030EFB">
        <w:rPr>
          <w:rFonts w:eastAsiaTheme="minorHAnsi"/>
          <w:sz w:val="24"/>
          <w:szCs w:val="24"/>
        </w:rPr>
        <w:t xml:space="preserve">is </w:t>
      </w:r>
      <w:r w:rsidRPr="002D4BC8">
        <w:rPr>
          <w:rFonts w:eastAsiaTheme="minorHAnsi"/>
          <w:sz w:val="24"/>
          <w:szCs w:val="24"/>
        </w:rPr>
        <w:t>from their paper</w:t>
      </w:r>
    </w:p>
    <w:p w:rsidR="002D4BC8" w:rsidRDefault="002D4BC8" w:rsidP="00030EFB">
      <w:pPr>
        <w:spacing w:line="276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2D4BC8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    </w:t>
      </w:r>
      <w:r w:rsidR="00030EFB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A8F276F" wp14:editId="30E88C44">
            <wp:extent cx="3771644" cy="3079631"/>
            <wp:effectExtent l="0" t="0" r="635" b="698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hiura Fig 2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271" cy="30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4BC8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030EFB" w:rsidRPr="002D4BC8" w:rsidRDefault="00030EFB" w:rsidP="00030EFB">
      <w:pPr>
        <w:spacing w:line="276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t xml:space="preserve">This paper </w:t>
      </w:r>
      <w:hyperlink r:id="rId9" w:history="1">
        <w:r w:rsidRPr="002D4BC8">
          <w:rPr>
            <w:rFonts w:eastAsia="MS Mincho"/>
            <w:color w:val="0000FF"/>
            <w:sz w:val="24"/>
            <w:szCs w:val="24"/>
            <w:lang w:val="en-GB" w:eastAsia="ja-JP"/>
          </w:rPr>
          <w:t>Ferretti</w:t>
        </w:r>
      </w:hyperlink>
      <w:r w:rsidRPr="002D4BC8">
        <w:rPr>
          <w:rFonts w:eastAsia="MS Mincho"/>
          <w:sz w:val="24"/>
          <w:szCs w:val="24"/>
          <w:lang w:val="en-GB" w:eastAsia="ja-JP"/>
        </w:rPr>
        <w:t xml:space="preserve"> considers old-fashioned contact tracing and the benefits of electronic (App) contact tracing  and concludes that: ‘If this is an accurate picture of viral spread in Europe and not an arte-fact of early growth, epidemic control with only case isolation and quarantining of traced contacts appears implausible in this case, requiring near-universal App usage and near-perfect compliance. The App should be one tool among many general preventative population measures such as physical distancing, enhanced hand and respiratory hygiene, and regular decontamination.’</w:t>
      </w: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lastRenderedPageBreak/>
        <w:tab/>
        <w:t>They are comparing traditional contact tracing with contact tracing using Apps and conclude that it will not be sufficient to control the epidemic.</w:t>
      </w: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tab/>
        <w:t xml:space="preserve">This paper </w:t>
      </w:r>
      <w:hyperlink r:id="rId10" w:history="1">
        <w:proofErr w:type="spellStart"/>
        <w:r w:rsidRPr="002D4BC8">
          <w:rPr>
            <w:rFonts w:eastAsia="MS Mincho"/>
            <w:color w:val="0000FF"/>
            <w:sz w:val="24"/>
            <w:szCs w:val="24"/>
            <w:lang w:val="en-GB" w:eastAsia="ja-JP"/>
          </w:rPr>
          <w:t>Tapiwa</w:t>
        </w:r>
        <w:proofErr w:type="spellEnd"/>
      </w:hyperlink>
      <w:r w:rsidRPr="002D4BC8">
        <w:rPr>
          <w:rFonts w:eastAsia="MS Mincho"/>
          <w:sz w:val="24"/>
          <w:szCs w:val="24"/>
          <w:lang w:val="en-GB" w:eastAsia="ja-JP"/>
        </w:rPr>
        <w:t xml:space="preserve"> says that ‘The mean generation interval was 5.20 (95%CI 3.78-6.78) days for Singapore and 3.95 (95%CI 3.01-4.91) days for Tianjin, China when relying on a previously reported incubation period with mean 5.2 and SD 2.8 days. The proportion of pre-symptomatic transmission was 48% (95%CI 32-67%) for Singapore and 62% (95%CI 50-76%) for Tianjin, China.’</w:t>
      </w: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tab/>
        <w:t>I thought I might as well try to be clear about the notation and produced this.</w: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6459D65B" wp14:editId="6581501A">
                <wp:simplePos x="0" y="0"/>
                <wp:positionH relativeFrom="column">
                  <wp:posOffset>1550035</wp:posOffset>
                </wp:positionH>
                <wp:positionV relativeFrom="paragraph">
                  <wp:posOffset>217805</wp:posOffset>
                </wp:positionV>
                <wp:extent cx="1511300" cy="312420"/>
                <wp:effectExtent l="0" t="0" r="12700" b="1143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C8" w:rsidRPr="002E669A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t>Disease duration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122.05pt;margin-top:17.15pt;width:119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" strokecolor="red" strokeweight="2pt">
                <v:textbox>
                  <w:txbxContent>
                    <w:p w:rsidR="002D4BC8" w:rsidRPr="002E669A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t>Disease duration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CEAD6A1" wp14:editId="4838A884">
                <wp:simplePos x="0" y="0"/>
                <wp:positionH relativeFrom="column">
                  <wp:posOffset>755650</wp:posOffset>
                </wp:positionH>
                <wp:positionV relativeFrom="paragraph">
                  <wp:posOffset>99060</wp:posOffset>
                </wp:positionV>
                <wp:extent cx="3173730" cy="0"/>
                <wp:effectExtent l="60325" t="68580" r="61595" b="6477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37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7.8pt" to="309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0A5BB7A" wp14:editId="311603E6">
                <wp:simplePos x="0" y="0"/>
                <wp:positionH relativeFrom="column">
                  <wp:posOffset>1977390</wp:posOffset>
                </wp:positionH>
                <wp:positionV relativeFrom="paragraph">
                  <wp:posOffset>158115</wp:posOffset>
                </wp:positionV>
                <wp:extent cx="1972945" cy="416560"/>
                <wp:effectExtent l="0" t="0" r="27305" b="2159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C8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76893" wp14:editId="6C13A27F">
                                  <wp:extent cx="246380" cy="706755"/>
                                  <wp:effectExtent l="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80" cy="706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Infectious</w:t>
                            </w:r>
                          </w:p>
                          <w:p w:rsidR="002D4BC8" w:rsidRPr="002E669A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t>Symptomatic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7" type="#_x0000_t202" style="position:absolute;left:0;text-align:left;margin-left:155.7pt;margin-top:12.45pt;width:155.35pt;height:3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">
                <v:textbox>
                  <w:txbxContent>
                    <w:p w:rsidR="002D4BC8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176893" wp14:editId="6C13A27F">
                            <wp:extent cx="246380" cy="706755"/>
                            <wp:effectExtent l="0" t="0" r="0" b="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80" cy="706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Infectious</w:t>
                      </w:r>
                    </w:p>
                    <w:p w:rsidR="002D4BC8" w:rsidRPr="002E669A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t>Symptomatic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4A05A75" wp14:editId="06BB146C">
                <wp:simplePos x="0" y="0"/>
                <wp:positionH relativeFrom="column">
                  <wp:posOffset>3929380</wp:posOffset>
                </wp:positionH>
                <wp:positionV relativeFrom="paragraph">
                  <wp:posOffset>160020</wp:posOffset>
                </wp:positionV>
                <wp:extent cx="1057910" cy="416560"/>
                <wp:effectExtent l="0" t="0" r="27940" b="2159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C8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t>Dead or</w:t>
                            </w:r>
                          </w:p>
                          <w:p w:rsidR="002D4BC8" w:rsidRPr="002E669A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proofErr w:type="gramStart"/>
                            <w:r>
                              <w:t>recovered</w:t>
                            </w:r>
                            <w:proofErr w:type="gramEnd"/>
                          </w:p>
                          <w:p w:rsidR="002D4BC8" w:rsidRPr="00282252" w:rsidRDefault="002D4BC8" w:rsidP="002D4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8" type="#_x0000_t202" style="position:absolute;left:0;text-align:left;margin-left:309.4pt;margin-top:12.6pt;width:83.3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">
                <v:textbox>
                  <w:txbxContent>
                    <w:p w:rsidR="002D4BC8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t>Dead or</w:t>
                      </w:r>
                    </w:p>
                    <w:p w:rsidR="002D4BC8" w:rsidRPr="002E669A" w:rsidRDefault="002D4BC8" w:rsidP="002D4BC8">
                      <w:pPr>
                        <w:spacing w:line="240" w:lineRule="exact"/>
                        <w:jc w:val="center"/>
                      </w:pPr>
                      <w:proofErr w:type="gramStart"/>
                      <w:r>
                        <w:t>recovered</w:t>
                      </w:r>
                      <w:proofErr w:type="gramEnd"/>
                    </w:p>
                    <w:p w:rsidR="002D4BC8" w:rsidRPr="00282252" w:rsidRDefault="002D4BC8" w:rsidP="002D4BC8"/>
                  </w:txbxContent>
                </v:textbox>
                <w10:anchorlock/>
              </v:shap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20B2583" wp14:editId="10AAE7DD">
                <wp:simplePos x="0" y="0"/>
                <wp:positionH relativeFrom="column">
                  <wp:posOffset>755650</wp:posOffset>
                </wp:positionH>
                <wp:positionV relativeFrom="paragraph">
                  <wp:posOffset>157480</wp:posOffset>
                </wp:positionV>
                <wp:extent cx="1284605" cy="416560"/>
                <wp:effectExtent l="0" t="0" r="10795" b="2159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C8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t>Infectious</w:t>
                            </w:r>
                          </w:p>
                          <w:p w:rsidR="002D4BC8" w:rsidRPr="002E669A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t>Pre-symptomatic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left:0;text-align:left;margin-left:59.5pt;margin-top:12.4pt;width:101.15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">
                <v:textbox>
                  <w:txbxContent>
                    <w:p w:rsidR="002D4BC8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t>Infectious</w:t>
                      </w:r>
                    </w:p>
                    <w:p w:rsidR="002D4BC8" w:rsidRPr="002E669A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t>Pre-symptomatic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78DB187" wp14:editId="61E029E9">
                <wp:simplePos x="0" y="0"/>
                <wp:positionH relativeFrom="column">
                  <wp:posOffset>2540</wp:posOffset>
                </wp:positionH>
                <wp:positionV relativeFrom="paragraph">
                  <wp:posOffset>157480</wp:posOffset>
                </wp:positionV>
                <wp:extent cx="755650" cy="416560"/>
                <wp:effectExtent l="0" t="0" r="25400" b="2159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C8" w:rsidRPr="002E669A" w:rsidRDefault="002D4BC8" w:rsidP="002D4BC8">
                            <w:r>
                              <w:t>Infected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left:0;text-align:left;margin-left:.2pt;margin-top:12.4pt;width:59.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">
                <v:textbox>
                  <w:txbxContent>
                    <w:p w:rsidR="002D4BC8" w:rsidRPr="002E669A" w:rsidRDefault="002D4BC8" w:rsidP="002D4BC8">
                      <w:r>
                        <w:t>Infected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4AD61" wp14:editId="016C44FF">
                <wp:simplePos x="0" y="0"/>
                <wp:positionH relativeFrom="column">
                  <wp:posOffset>1977390</wp:posOffset>
                </wp:positionH>
                <wp:positionV relativeFrom="paragraph">
                  <wp:posOffset>180975</wp:posOffset>
                </wp:positionV>
                <wp:extent cx="1012190" cy="6350"/>
                <wp:effectExtent l="38100" t="76200" r="16510" b="10795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2190" cy="6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1" o:spid="_x0000_s1026" type="#_x0000_t32" style="position:absolute;margin-left:155.7pt;margin-top:14.25pt;width:79.7pt;height: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" strokecolor="#4a7ebb" strokeweight="2pt">
                <v:stroke startarrow="open" endarrow="open"/>
              </v:shap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FAD8D" wp14:editId="55D1B591">
                <wp:simplePos x="0" y="0"/>
                <wp:positionH relativeFrom="column">
                  <wp:posOffset>763040</wp:posOffset>
                </wp:positionH>
                <wp:positionV relativeFrom="paragraph">
                  <wp:posOffset>149482</wp:posOffset>
                </wp:positionV>
                <wp:extent cx="6350" cy="522605"/>
                <wp:effectExtent l="95250" t="0" r="69850" b="4889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226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6" o:spid="_x0000_s1026" type="#_x0000_t32" style="position:absolute;margin-left:60.1pt;margin-top:11.75pt;width:.5pt;height:41.1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" strokecolor="#0070c0" strokeweight="2pt">
                <v:stroke endarrow="open"/>
              </v:shap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2F5B9F" wp14:editId="58DAC01F">
                <wp:simplePos x="0" y="0"/>
                <wp:positionH relativeFrom="column">
                  <wp:posOffset>765175</wp:posOffset>
                </wp:positionH>
                <wp:positionV relativeFrom="paragraph">
                  <wp:posOffset>198755</wp:posOffset>
                </wp:positionV>
                <wp:extent cx="926465" cy="0"/>
                <wp:effectExtent l="38100" t="76200" r="26035" b="1143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64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2" o:spid="_x0000_s1026" type="#_x0000_t32" style="position:absolute;margin-left:60.25pt;margin-top:15.65pt;width:72.9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" strokecolor="#4a7ebb" strokeweight="2pt">
                <v:stroke startarrow="open" endarrow="open"/>
              </v:shap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094B8A" wp14:editId="0EA3C4A7">
                <wp:simplePos x="0" y="0"/>
                <wp:positionH relativeFrom="column">
                  <wp:posOffset>1977957</wp:posOffset>
                </wp:positionH>
                <wp:positionV relativeFrom="paragraph">
                  <wp:posOffset>145266</wp:posOffset>
                </wp:positionV>
                <wp:extent cx="0" cy="524686"/>
                <wp:effectExtent l="95250" t="0" r="57150" b="6604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468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7" o:spid="_x0000_s1026" type="#_x0000_t32" style="position:absolute;margin-left:155.75pt;margin-top:11.45pt;width:0;height:41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" strokecolor="#0070c0" strokeweight="2pt">
                <v:stroke endarrow="open"/>
              </v:shap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BBF423" wp14:editId="3491C8C5">
                <wp:simplePos x="0" y="0"/>
                <wp:positionH relativeFrom="column">
                  <wp:posOffset>2966720</wp:posOffset>
                </wp:positionH>
                <wp:positionV relativeFrom="paragraph">
                  <wp:posOffset>196850</wp:posOffset>
                </wp:positionV>
                <wp:extent cx="0" cy="583565"/>
                <wp:effectExtent l="95250" t="0" r="57150" b="6413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5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5" o:spid="_x0000_s1026" type="#_x0000_t32" style="position:absolute;margin-left:233.6pt;margin-top:15.5pt;width:0;height:45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" strokecolor="#0070c0" strokeweight="2pt">
                <v:stroke endarrow="open"/>
              </v:shap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CFF02D" wp14:editId="5F3DDA8B">
                <wp:simplePos x="0" y="0"/>
                <wp:positionH relativeFrom="column">
                  <wp:posOffset>1686128</wp:posOffset>
                </wp:positionH>
                <wp:positionV relativeFrom="paragraph">
                  <wp:posOffset>201038</wp:posOffset>
                </wp:positionV>
                <wp:extent cx="0" cy="583660"/>
                <wp:effectExtent l="95250" t="0" r="57150" b="64135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6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3" o:spid="_x0000_s1026" type="#_x0000_t32" style="position:absolute;margin-left:132.75pt;margin-top:15.85pt;width:0;height:45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" strokecolor="#0070c0" strokeweight="2pt">
                <v:stroke endarrow="open"/>
              </v:shap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2F5EB6C" wp14:editId="0F5581C7">
                <wp:simplePos x="0" y="0"/>
                <wp:positionH relativeFrom="column">
                  <wp:posOffset>1974850</wp:posOffset>
                </wp:positionH>
                <wp:positionV relativeFrom="paragraph">
                  <wp:posOffset>193040</wp:posOffset>
                </wp:positionV>
                <wp:extent cx="0" cy="208280"/>
                <wp:effectExtent l="0" t="0" r="19050" b="2032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15.2pt" to="155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" strokecolor="blue" strokeweight="2pt"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5E606637" wp14:editId="333E2B4A">
                <wp:simplePos x="0" y="0"/>
                <wp:positionH relativeFrom="column">
                  <wp:posOffset>2040255</wp:posOffset>
                </wp:positionH>
                <wp:positionV relativeFrom="paragraph">
                  <wp:posOffset>187960</wp:posOffset>
                </wp:positionV>
                <wp:extent cx="604520" cy="0"/>
                <wp:effectExtent l="68580" t="64135" r="69850" b="69215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5pt,14.8pt" to="208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30F9184" wp14:editId="374E7AC7">
                <wp:simplePos x="0" y="0"/>
                <wp:positionH relativeFrom="column">
                  <wp:posOffset>810260</wp:posOffset>
                </wp:positionH>
                <wp:positionV relativeFrom="paragraph">
                  <wp:posOffset>194310</wp:posOffset>
                </wp:positionV>
                <wp:extent cx="604520" cy="0"/>
                <wp:effectExtent l="38100" t="38100" r="62230" b="571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15.3pt" to="111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" strokecolor="blue" strokeweight="2pt">
                <v:stroke startarrow="oval" endarrow="oval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58C8E781" wp14:editId="2E661715">
                <wp:simplePos x="0" y="0"/>
                <wp:positionH relativeFrom="column">
                  <wp:posOffset>1977390</wp:posOffset>
                </wp:positionH>
                <wp:positionV relativeFrom="paragraph">
                  <wp:posOffset>-177800</wp:posOffset>
                </wp:positionV>
                <wp:extent cx="984885" cy="421005"/>
                <wp:effectExtent l="0" t="0" r="24765" b="1714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C8" w:rsidRPr="002E669A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t>Serial interval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left:0;text-align:left;margin-left:155.7pt;margin-top:-14pt;width:77.55pt;height:3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" strokecolor="blue" strokeweight="2pt">
                <v:textbox>
                  <w:txbxContent>
                    <w:p w:rsidR="002D4BC8" w:rsidRPr="002E669A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t>Serial interval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D904497" wp14:editId="42A42507">
                <wp:simplePos x="0" y="0"/>
                <wp:positionH relativeFrom="column">
                  <wp:posOffset>770255</wp:posOffset>
                </wp:positionH>
                <wp:positionV relativeFrom="paragraph">
                  <wp:posOffset>-172720</wp:posOffset>
                </wp:positionV>
                <wp:extent cx="920750" cy="419735"/>
                <wp:effectExtent l="0" t="0" r="12700" b="1841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C8" w:rsidRPr="002E669A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t>Generation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2" type="#_x0000_t202" style="position:absolute;left:0;text-align:left;margin-left:60.65pt;margin-top:-13.6pt;width:72.5pt;height:3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" strokecolor="blue" strokeweight="2pt">
                <v:textbox>
                  <w:txbxContent>
                    <w:p w:rsidR="002D4BC8" w:rsidRPr="002E669A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t>Generation time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E2D6505" wp14:editId="1E8944BD">
                <wp:simplePos x="0" y="0"/>
                <wp:positionH relativeFrom="column">
                  <wp:posOffset>2966720</wp:posOffset>
                </wp:positionH>
                <wp:positionV relativeFrom="paragraph">
                  <wp:posOffset>140335</wp:posOffset>
                </wp:positionV>
                <wp:extent cx="1889125" cy="416560"/>
                <wp:effectExtent l="0" t="0" r="15875" b="2159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C8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t>Infectious</w:t>
                            </w:r>
                          </w:p>
                          <w:p w:rsidR="002D4BC8" w:rsidRPr="002E669A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t>Symptomatic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3" type="#_x0000_t202" style="position:absolute;left:0;text-align:left;margin-left:233.6pt;margin-top:11.05pt;width:148.75pt;height:3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">
                <v:textbox>
                  <w:txbxContent>
                    <w:p w:rsidR="002D4BC8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t>Infectious</w:t>
                      </w:r>
                    </w:p>
                    <w:p w:rsidR="002D4BC8" w:rsidRPr="002E669A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t>Symptomatic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31ECAEC" wp14:editId="1F5B856C">
                <wp:simplePos x="0" y="0"/>
                <wp:positionH relativeFrom="column">
                  <wp:posOffset>4857750</wp:posOffset>
                </wp:positionH>
                <wp:positionV relativeFrom="paragraph">
                  <wp:posOffset>147320</wp:posOffset>
                </wp:positionV>
                <wp:extent cx="1057910" cy="416560"/>
                <wp:effectExtent l="0" t="0" r="27940" b="2159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C8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t>Dead or</w:t>
                            </w:r>
                          </w:p>
                          <w:p w:rsidR="002D4BC8" w:rsidRPr="002E669A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proofErr w:type="gramStart"/>
                            <w:r>
                              <w:t>recovered</w:t>
                            </w:r>
                            <w:proofErr w:type="gramEnd"/>
                          </w:p>
                          <w:p w:rsidR="002D4BC8" w:rsidRPr="00282252" w:rsidRDefault="002D4BC8" w:rsidP="002D4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4" type="#_x0000_t202" style="position:absolute;left:0;text-align:left;margin-left:382.5pt;margin-top:11.6pt;width:83.3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">
                <v:textbox>
                  <w:txbxContent>
                    <w:p w:rsidR="002D4BC8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t>Dead or</w:t>
                      </w:r>
                    </w:p>
                    <w:p w:rsidR="002D4BC8" w:rsidRPr="002E669A" w:rsidRDefault="002D4BC8" w:rsidP="002D4BC8">
                      <w:pPr>
                        <w:spacing w:line="240" w:lineRule="exact"/>
                        <w:jc w:val="center"/>
                      </w:pPr>
                      <w:proofErr w:type="gramStart"/>
                      <w:r>
                        <w:t>recovered</w:t>
                      </w:r>
                      <w:proofErr w:type="gramEnd"/>
                    </w:p>
                    <w:p w:rsidR="002D4BC8" w:rsidRPr="00282252" w:rsidRDefault="002D4BC8" w:rsidP="002D4BC8"/>
                  </w:txbxContent>
                </v:textbox>
                <w10:anchorlock/>
              </v:shap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51A30DE" wp14:editId="28D163B5">
                <wp:simplePos x="0" y="0"/>
                <wp:positionH relativeFrom="column">
                  <wp:posOffset>1678305</wp:posOffset>
                </wp:positionH>
                <wp:positionV relativeFrom="paragraph">
                  <wp:posOffset>146685</wp:posOffset>
                </wp:positionV>
                <wp:extent cx="1284605" cy="416560"/>
                <wp:effectExtent l="0" t="0" r="10795" b="2159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C8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t>Infectious</w:t>
                            </w:r>
                          </w:p>
                          <w:p w:rsidR="002D4BC8" w:rsidRPr="002E669A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t>Pre-symptomatic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5" type="#_x0000_t202" style="position:absolute;left:0;text-align:left;margin-left:132.15pt;margin-top:11.55pt;width:101.15pt;height:3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">
                <v:textbox>
                  <w:txbxContent>
                    <w:p w:rsidR="002D4BC8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t>Infectious</w:t>
                      </w:r>
                    </w:p>
                    <w:p w:rsidR="002D4BC8" w:rsidRPr="002E669A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t>Pre-symptomatic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3EACCEE" wp14:editId="61C48673">
                <wp:simplePos x="0" y="0"/>
                <wp:positionH relativeFrom="column">
                  <wp:posOffset>920750</wp:posOffset>
                </wp:positionH>
                <wp:positionV relativeFrom="paragraph">
                  <wp:posOffset>140335</wp:posOffset>
                </wp:positionV>
                <wp:extent cx="762000" cy="416560"/>
                <wp:effectExtent l="0" t="0" r="19050" b="2159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C8" w:rsidRPr="002E669A" w:rsidRDefault="002D4BC8" w:rsidP="002D4BC8">
                            <w:r>
                              <w:t>Infected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6" type="#_x0000_t202" style="position:absolute;left:0;text-align:left;margin-left:72.5pt;margin-top:11.05pt;width:60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">
                <v:textbox>
                  <w:txbxContent>
                    <w:p w:rsidR="002D4BC8" w:rsidRPr="002E669A" w:rsidRDefault="002D4BC8" w:rsidP="002D4BC8">
                      <w:r>
                        <w:t>Infected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B66C843" wp14:editId="411D8E0D">
                <wp:simplePos x="0" y="0"/>
                <wp:positionH relativeFrom="column">
                  <wp:posOffset>2961640</wp:posOffset>
                </wp:positionH>
                <wp:positionV relativeFrom="paragraph">
                  <wp:posOffset>12065</wp:posOffset>
                </wp:positionV>
                <wp:extent cx="1889125" cy="0"/>
                <wp:effectExtent l="38100" t="38100" r="53975" b="5715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1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pt,.95pt" to="381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5DF6F27" wp14:editId="07B7EA43">
                <wp:simplePos x="0" y="0"/>
                <wp:positionH relativeFrom="column">
                  <wp:posOffset>3322320</wp:posOffset>
                </wp:positionH>
                <wp:positionV relativeFrom="paragraph">
                  <wp:posOffset>8255</wp:posOffset>
                </wp:positionV>
                <wp:extent cx="1209040" cy="416560"/>
                <wp:effectExtent l="0" t="0" r="10160" b="2159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C8" w:rsidRPr="002E669A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t>Infectious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7" type="#_x0000_t202" style="position:absolute;left:0;text-align:left;margin-left:261.6pt;margin-top:.65pt;width:95.2pt;height:3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" strokeweight="2pt">
                <v:textbox>
                  <w:txbxContent>
                    <w:p w:rsidR="002D4BC8" w:rsidRPr="002E669A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t>Infectious period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35A2BD92" wp14:editId="3F4F4A7A">
                <wp:simplePos x="0" y="0"/>
                <wp:positionH relativeFrom="column">
                  <wp:posOffset>918845</wp:posOffset>
                </wp:positionH>
                <wp:positionV relativeFrom="paragraph">
                  <wp:posOffset>12700</wp:posOffset>
                </wp:positionV>
                <wp:extent cx="2040255" cy="0"/>
                <wp:effectExtent l="38100" t="38100" r="55245" b="571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02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pt" to="23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FE90C40" wp14:editId="0A87DC9A">
                <wp:simplePos x="0" y="0"/>
                <wp:positionH relativeFrom="column">
                  <wp:posOffset>1353185</wp:posOffset>
                </wp:positionH>
                <wp:positionV relativeFrom="paragraph">
                  <wp:posOffset>12700</wp:posOffset>
                </wp:positionV>
                <wp:extent cx="981075" cy="416560"/>
                <wp:effectExtent l="0" t="0" r="28575" b="2159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C8" w:rsidRPr="002E669A" w:rsidRDefault="002D4BC8" w:rsidP="002D4BC8">
                            <w:pPr>
                              <w:spacing w:line="240" w:lineRule="exact"/>
                              <w:jc w:val="center"/>
                            </w:pPr>
                            <w:r>
                              <w:t>Incubation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8" type="#_x0000_t202" style="position:absolute;left:0;text-align:left;margin-left:106.55pt;margin-top:1pt;width:77.25pt;height:3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" strokeweight="2pt">
                <v:textbox>
                  <w:txbxContent>
                    <w:p w:rsidR="002D4BC8" w:rsidRPr="002E669A" w:rsidRDefault="002D4BC8" w:rsidP="002D4BC8">
                      <w:pPr>
                        <w:spacing w:line="240" w:lineRule="exact"/>
                        <w:jc w:val="center"/>
                      </w:pPr>
                      <w:r>
                        <w:t>Incubation period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103B4B" w:rsidRPr="002D4BC8" w:rsidRDefault="00103B4B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103B4B" w:rsidRDefault="00103B4B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8"/>
          <w:szCs w:val="28"/>
          <w:lang w:val="en-GB" w:eastAsia="ja-JP"/>
        </w:rPr>
      </w:pPr>
      <w:r>
        <w:rPr>
          <w:rFonts w:eastAsia="MS Mincho"/>
          <w:sz w:val="24"/>
          <w:szCs w:val="24"/>
          <w:lang w:val="en-GB" w:eastAsia="ja-JP"/>
        </w:rPr>
        <w:t xml:space="preserve">                  </w:t>
      </w:r>
      <w:r w:rsidRPr="00103B4B">
        <w:rPr>
          <w:rFonts w:eastAsia="MS Mincho"/>
          <w:sz w:val="28"/>
          <w:szCs w:val="28"/>
          <w:lang w:val="en-GB" w:eastAsia="ja-JP"/>
        </w:rPr>
        <w:t>Figure 1: Case history of Infector-</w:t>
      </w:r>
      <w:proofErr w:type="spellStart"/>
      <w:r w:rsidRPr="00103B4B">
        <w:rPr>
          <w:rFonts w:eastAsia="MS Mincho"/>
          <w:sz w:val="28"/>
          <w:szCs w:val="28"/>
          <w:lang w:val="en-GB" w:eastAsia="ja-JP"/>
        </w:rPr>
        <w:t>Infectee</w:t>
      </w:r>
      <w:proofErr w:type="spellEnd"/>
      <w:r w:rsidRPr="00103B4B">
        <w:rPr>
          <w:rFonts w:eastAsia="MS Mincho"/>
          <w:sz w:val="28"/>
          <w:szCs w:val="28"/>
          <w:lang w:val="en-GB" w:eastAsia="ja-JP"/>
        </w:rPr>
        <w:t xml:space="preserve"> Pair</w:t>
      </w:r>
    </w:p>
    <w:p w:rsidR="00103B4B" w:rsidRPr="002D4BC8" w:rsidRDefault="00103B4B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noProof/>
          <w:sz w:val="24"/>
          <w:szCs w:val="24"/>
          <w:lang w:val="en-GB" w:eastAsia="ja-JP" w:bidi="hi-IN"/>
        </w:rPr>
      </w:pPr>
      <w:r w:rsidRPr="002D4BC8">
        <w:rPr>
          <w:rFonts w:eastAsia="MS Mincho"/>
          <w:sz w:val="24"/>
          <w:szCs w:val="24"/>
          <w:lang w:val="en-GB" w:eastAsia="ja-JP"/>
        </w:rPr>
        <w:tab/>
        <w:t>The way it is presented the generation time and the serial interval are the same. In a stochastic model they could each be chosen suitable distributions and could therefore be different for particular infection events. I hope this clarifies things and does not muddy the already muddied water!</w:t>
      </w:r>
      <w:r w:rsidRPr="002D4BC8">
        <w:rPr>
          <w:rFonts w:eastAsia="MS Mincho"/>
          <w:noProof/>
          <w:sz w:val="24"/>
          <w:szCs w:val="24"/>
          <w:lang w:val="en-GB" w:eastAsia="ja-JP" w:bidi="hi-IN"/>
        </w:rPr>
        <w:t xml:space="preserve"> </w:t>
      </w: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noProof/>
          <w:sz w:val="24"/>
          <w:szCs w:val="24"/>
          <w:lang w:val="en-GB" w:eastAsia="ja-JP" w:bidi="hi-IN"/>
        </w:rPr>
      </w:pPr>
      <w:r w:rsidRPr="002D4BC8">
        <w:rPr>
          <w:rFonts w:eastAsia="MS Mincho"/>
          <w:noProof/>
          <w:sz w:val="24"/>
          <w:szCs w:val="24"/>
          <w:lang w:val="en-GB" w:eastAsia="ja-JP" w:bidi="hi-IN"/>
        </w:rPr>
        <w:tab/>
        <w:t>The overall conclusion then is that:</w:t>
      </w:r>
    </w:p>
    <w:p w:rsidR="002D4BC8" w:rsidRPr="002D4BC8" w:rsidRDefault="002D4BC8" w:rsidP="002D4BC8">
      <w:pPr>
        <w:numPr>
          <w:ilvl w:val="0"/>
          <w:numId w:val="19"/>
        </w:numPr>
        <w:tabs>
          <w:tab w:val="num" w:pos="240"/>
          <w:tab w:val="left" w:pos="567"/>
        </w:tabs>
        <w:spacing w:after="200" w:line="336" w:lineRule="exact"/>
        <w:ind w:left="240" w:hanging="240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t>Incubation period ~ 4-5 days</w:t>
      </w:r>
    </w:p>
    <w:p w:rsidR="002D4BC8" w:rsidRPr="002D4BC8" w:rsidRDefault="002D4BC8" w:rsidP="002D4BC8">
      <w:pPr>
        <w:numPr>
          <w:ilvl w:val="0"/>
          <w:numId w:val="19"/>
        </w:numPr>
        <w:tabs>
          <w:tab w:val="num" w:pos="240"/>
          <w:tab w:val="left" w:pos="567"/>
        </w:tabs>
        <w:spacing w:after="200" w:line="336" w:lineRule="exact"/>
        <w:ind w:left="240" w:hanging="240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t>Infections: ~50% pre-symptomatic and ~50% asymptomatic.</w:t>
      </w:r>
    </w:p>
    <w:p w:rsidR="002D4BC8" w:rsidRPr="002D4BC8" w:rsidRDefault="002D4BC8" w:rsidP="002D4BC8">
      <w:pPr>
        <w:numPr>
          <w:ilvl w:val="0"/>
          <w:numId w:val="19"/>
        </w:numPr>
        <w:tabs>
          <w:tab w:val="num" w:pos="240"/>
          <w:tab w:val="left" w:pos="567"/>
        </w:tabs>
        <w:spacing w:after="200" w:line="336" w:lineRule="exact"/>
        <w:ind w:left="240" w:hanging="240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lastRenderedPageBreak/>
        <w:t>Serial interval: ~5 days.</w:t>
      </w: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proofErr w:type="gramStart"/>
      <w:r w:rsidRPr="002D4BC8">
        <w:rPr>
          <w:rFonts w:eastAsia="MS Mincho"/>
          <w:sz w:val="24"/>
          <w:szCs w:val="24"/>
          <w:lang w:val="en-GB" w:eastAsia="ja-JP"/>
        </w:rPr>
        <w:t>Duration of symptomatic and symptomatic disease not clear.</w:t>
      </w:r>
      <w:proofErr w:type="gramEnd"/>
      <w:r w:rsidRPr="002D4BC8">
        <w:rPr>
          <w:rFonts w:eastAsia="MS Mincho"/>
          <w:sz w:val="24"/>
          <w:szCs w:val="24"/>
          <w:lang w:val="en-GB" w:eastAsia="ja-JP"/>
        </w:rPr>
        <w:t xml:space="preserve"> Assuming that pre-</w:t>
      </w:r>
      <w:proofErr w:type="spellStart"/>
      <w:r w:rsidRPr="002D4BC8">
        <w:rPr>
          <w:rFonts w:eastAsia="MS Mincho"/>
          <w:sz w:val="24"/>
          <w:szCs w:val="24"/>
          <w:lang w:val="en-GB" w:eastAsia="ja-JP"/>
        </w:rPr>
        <w:t>symptomatics</w:t>
      </w:r>
      <w:proofErr w:type="spellEnd"/>
      <w:r w:rsidRPr="002D4BC8">
        <w:rPr>
          <w:rFonts w:eastAsia="MS Mincho"/>
          <w:sz w:val="24"/>
          <w:szCs w:val="24"/>
          <w:lang w:val="en-GB" w:eastAsia="ja-JP"/>
        </w:rPr>
        <w:t xml:space="preserve"> are half as infectious as </w:t>
      </w:r>
      <w:proofErr w:type="spellStart"/>
      <w:r w:rsidRPr="002D4BC8">
        <w:rPr>
          <w:rFonts w:eastAsia="MS Mincho"/>
          <w:sz w:val="24"/>
          <w:szCs w:val="24"/>
          <w:lang w:val="en-GB" w:eastAsia="ja-JP"/>
        </w:rPr>
        <w:t>symptomatics</w:t>
      </w:r>
      <w:proofErr w:type="spellEnd"/>
      <w:r w:rsidRPr="002D4BC8">
        <w:rPr>
          <w:rFonts w:eastAsia="MS Mincho"/>
          <w:sz w:val="24"/>
          <w:szCs w:val="24"/>
          <w:lang w:val="en-GB" w:eastAsia="ja-JP"/>
        </w:rPr>
        <w:t xml:space="preserve"> and that people are infectious for 15 days, we might guess that the asymptomatic period is 10 days and the symptomatic period is 5 days. Then we have the infections as indicated in the figure.</w:t>
      </w:r>
    </w:p>
    <w:p w:rsidR="002D4BC8" w:rsidRPr="002D4BC8" w:rsidRDefault="002D4BC8" w:rsidP="002D4BC8">
      <w:pPr>
        <w:keepNext/>
        <w:suppressAutoHyphens/>
        <w:adjustRightInd w:val="0"/>
        <w:snapToGrid w:val="0"/>
        <w:spacing w:before="240" w:after="120" w:line="400" w:lineRule="exact"/>
        <w:outlineLvl w:val="0"/>
        <w:rPr>
          <w:b/>
          <w:kern w:val="1"/>
          <w:sz w:val="28"/>
          <w:szCs w:val="24"/>
          <w:lang w:val="en-GB" w:eastAsia="ar-SA"/>
        </w:rPr>
      </w:pPr>
      <w:r w:rsidRPr="002D4BC8">
        <w:rPr>
          <w:b/>
          <w:kern w:val="1"/>
          <w:sz w:val="28"/>
          <w:szCs w:val="24"/>
          <w:lang w:val="en-GB" w:eastAsia="ar-SA"/>
        </w:rPr>
        <w:t xml:space="preserve">Estimating </w:t>
      </w:r>
      <w:r w:rsidRPr="002D4BC8">
        <w:rPr>
          <w:b/>
          <w:i/>
          <w:kern w:val="1"/>
          <w:sz w:val="28"/>
          <w:szCs w:val="24"/>
          <w:lang w:eastAsia="ar-SA"/>
        </w:rPr>
        <w:t>R</w:t>
      </w:r>
      <w:r w:rsidRPr="002D4BC8">
        <w:rPr>
          <w:b/>
          <w:kern w:val="28"/>
          <w:position w:val="-4"/>
          <w:szCs w:val="24"/>
          <w:lang w:eastAsia="ar-SA"/>
        </w:rPr>
        <w:t>0</w:t>
      </w:r>
      <w:r w:rsidRPr="002D4BC8">
        <w:rPr>
          <w:b/>
          <w:kern w:val="1"/>
          <w:sz w:val="28"/>
          <w:szCs w:val="24"/>
          <w:lang w:val="en-GB" w:eastAsia="ar-SA"/>
        </w:rPr>
        <w:t xml:space="preserve"> directly from data</w:t>
      </w: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t xml:space="preserve">Ideally one would estimate </w:t>
      </w:r>
      <w:r w:rsidRPr="002D4BC8">
        <w:rPr>
          <w:rFonts w:eastAsia="MS Mincho"/>
          <w:i/>
          <w:sz w:val="24"/>
          <w:szCs w:val="24"/>
          <w:lang w:eastAsia="ja-JP"/>
        </w:rPr>
        <w:t>R</w:t>
      </w:r>
      <w:r w:rsidRPr="002D4BC8">
        <w:rPr>
          <w:rFonts w:eastAsia="MS Mincho"/>
          <w:kern w:val="28"/>
          <w:position w:val="-4"/>
          <w:szCs w:val="24"/>
          <w:lang w:eastAsia="ja-JP"/>
        </w:rPr>
        <w:t>0</w:t>
      </w:r>
      <w:r w:rsidR="007040A4">
        <w:rPr>
          <w:rFonts w:eastAsia="MS Mincho"/>
          <w:sz w:val="24"/>
          <w:szCs w:val="24"/>
          <w:lang w:val="en-GB" w:eastAsia="ja-JP"/>
        </w:rPr>
        <w:t xml:space="preserve"> from an</w:t>
      </w:r>
      <w:r w:rsidRPr="002D4BC8">
        <w:rPr>
          <w:rFonts w:eastAsia="MS Mincho"/>
          <w:sz w:val="24"/>
          <w:szCs w:val="24"/>
          <w:lang w:val="en-GB" w:eastAsia="ja-JP"/>
        </w:rPr>
        <w:t xml:space="preserve"> appropriate dynamical model but it is worth considering how close we can get simply from time series of data on cases.</w:t>
      </w:r>
    </w:p>
    <w:p w:rsid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tab/>
        <w:t>Consider the schematic in Figure 1. If we assume that people become cases as soon as the</w:t>
      </w:r>
      <w:r w:rsidR="007040A4">
        <w:rPr>
          <w:rFonts w:eastAsia="MS Mincho"/>
          <w:sz w:val="24"/>
          <w:szCs w:val="24"/>
          <w:lang w:val="en-GB" w:eastAsia="ja-JP"/>
        </w:rPr>
        <w:t>y</w:t>
      </w:r>
      <w:r w:rsidRPr="002D4BC8">
        <w:rPr>
          <w:rFonts w:eastAsia="MS Mincho"/>
          <w:sz w:val="24"/>
          <w:szCs w:val="24"/>
          <w:lang w:val="en-GB" w:eastAsia="ja-JP"/>
        </w:rPr>
        <w:t xml:space="preserve"> become symptomatic, then the people at the bottom of Figure 1 could not have been infected by any of </w:t>
      </w:r>
      <w:proofErr w:type="gramStart"/>
      <w:r w:rsidRPr="002D4BC8">
        <w:rPr>
          <w:rFonts w:eastAsia="MS Mincho"/>
          <w:sz w:val="24"/>
          <w:szCs w:val="24"/>
          <w:lang w:val="en-GB" w:eastAsia="ja-JP"/>
        </w:rPr>
        <w:t>the those</w:t>
      </w:r>
      <w:proofErr w:type="gramEnd"/>
      <w:r w:rsidRPr="002D4BC8">
        <w:rPr>
          <w:rFonts w:eastAsia="MS Mincho"/>
          <w:sz w:val="24"/>
          <w:szCs w:val="24"/>
          <w:lang w:val="en-GB" w:eastAsia="ja-JP"/>
        </w:rPr>
        <w:t xml:space="preserve"> who developed symptoms in the previous five days since they were still </w:t>
      </w:r>
      <w:proofErr w:type="spellStart"/>
      <w:r w:rsidRPr="002D4BC8">
        <w:rPr>
          <w:rFonts w:eastAsia="MS Mincho"/>
          <w:sz w:val="24"/>
          <w:szCs w:val="24"/>
          <w:lang w:val="en-GB" w:eastAsia="ja-JP"/>
        </w:rPr>
        <w:t>uninfectious</w:t>
      </w:r>
      <w:proofErr w:type="spellEnd"/>
      <w:r w:rsidRPr="002D4BC8">
        <w:rPr>
          <w:rFonts w:eastAsia="MS Mincho"/>
          <w:sz w:val="24"/>
          <w:szCs w:val="24"/>
          <w:lang w:val="en-GB" w:eastAsia="ja-JP"/>
        </w:rPr>
        <w:t xml:space="preserve"> when the person at the bottom was infected as shown by the brown line. They could have been infected by any of those who became cases between 5 and 15 days earlier in the pre-symptomatic stage (blue lines) or any of those who became cases between 15 and 20 days earlier in the symptomatic stage. This all assumes durations for the asymptomatic, pre-symptomatic and asymptomatic stages. The expected number of cases on any day is then</w:t>
      </w:r>
    </w:p>
    <w:p w:rsidR="006A0125" w:rsidRPr="002D4BC8" w:rsidRDefault="006A0125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6A0125" w:rsidRPr="006A0125" w:rsidRDefault="006A0125" w:rsidP="006A012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</m:d>
          <m:r>
            <w:rPr>
              <w:rFonts w:ascii="Cambria Math" w:hAnsi="Cambria Math"/>
              <w:sz w:val="28"/>
              <w:szCs w:val="28"/>
            </w:rPr>
            <m:t>=π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i=6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d-i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+σ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i=16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d-i</m:t>
                  </m:r>
                </m:sub>
              </m:sSub>
            </m:e>
          </m:nary>
        </m:oMath>
      </m:oMathPara>
    </w:p>
    <w:p w:rsidR="00371DAF" w:rsidRPr="006A0125" w:rsidRDefault="00371DAF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</w:pPr>
    </w:p>
    <w:p w:rsid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proofErr w:type="gramStart"/>
      <w:r w:rsidRPr="002D4BC8">
        <w:rPr>
          <w:rFonts w:eastAsia="MS Mincho"/>
          <w:sz w:val="24"/>
          <w:szCs w:val="24"/>
          <w:lang w:val="en-GB" w:eastAsia="ja-JP"/>
        </w:rPr>
        <w:t>where</w:t>
      </w:r>
      <w:proofErr w:type="gramEnd"/>
      <w:r w:rsidRPr="002D4BC8">
        <w:rPr>
          <w:rFonts w:eastAsia="MS Mincho"/>
          <w:sz w:val="24"/>
          <w:szCs w:val="24"/>
          <w:lang w:val="en-GB" w:eastAsia="ja-JP"/>
        </w:rPr>
        <w:t xml:space="preserve"> </w:t>
      </w:r>
      <w:r w:rsidR="006A0125" w:rsidRPr="002D4BC8">
        <w:rPr>
          <w:rFonts w:ascii="Symbol" w:eastAsia="MS Mincho" w:hAnsi="Symbol"/>
          <w:i/>
          <w:sz w:val="24"/>
          <w:szCs w:val="24"/>
          <w:lang w:val="en-GB" w:eastAsia="ja-JP"/>
        </w:rPr>
        <w:t></w:t>
      </w:r>
      <w:r w:rsidR="006A0125" w:rsidRPr="002D4BC8">
        <w:rPr>
          <w:rFonts w:eastAsia="MS Mincho"/>
          <w:sz w:val="24"/>
          <w:szCs w:val="24"/>
          <w:lang w:val="en-GB" w:eastAsia="ja-JP"/>
        </w:rPr>
        <w:t xml:space="preserve"> </w:t>
      </w:r>
      <w:r w:rsidR="006A0125">
        <w:rPr>
          <w:rFonts w:eastAsia="MS Mincho"/>
          <w:sz w:val="24"/>
          <w:szCs w:val="24"/>
          <w:lang w:val="en-GB" w:eastAsia="ja-JP"/>
        </w:rPr>
        <w:t xml:space="preserve">and </w:t>
      </w:r>
      <w:r w:rsidRPr="002D4BC8">
        <w:rPr>
          <w:rFonts w:ascii="Symbol" w:eastAsia="MS Mincho" w:hAnsi="Symbol"/>
          <w:i/>
          <w:sz w:val="24"/>
          <w:szCs w:val="24"/>
          <w:lang w:val="en-GB" w:eastAsia="ja-JP"/>
        </w:rPr>
        <w:t></w:t>
      </w:r>
      <w:r w:rsidRPr="002D4BC8">
        <w:rPr>
          <w:rFonts w:eastAsia="MS Mincho"/>
          <w:sz w:val="24"/>
          <w:szCs w:val="24"/>
          <w:lang w:val="en-GB" w:eastAsia="ja-JP"/>
        </w:rPr>
        <w:t xml:space="preserve"> are the relative infectiousness of the two stages.</w:t>
      </w:r>
    </w:p>
    <w:p w:rsidR="00936499" w:rsidRDefault="00936499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936499" w:rsidRDefault="00936499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936499" w:rsidRDefault="00936499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936499" w:rsidRDefault="00936499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936499" w:rsidRDefault="00936499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936499" w:rsidRPr="002D4BC8" w:rsidRDefault="00936499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D67152" w:rsidRPr="002D4BC8" w:rsidRDefault="00D67152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1926C242" wp14:editId="7EF72E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3310255"/>
                <wp:effectExtent l="85725" t="13335" r="85725" b="2921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0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" strokeweight="2pt">
                <v:stroke endarrow="classic" endarrowwidth="wide" endarrowlength="long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6BB80F05" wp14:editId="0F2524EF">
                <wp:simplePos x="0" y="0"/>
                <wp:positionH relativeFrom="column">
                  <wp:posOffset>2590800</wp:posOffset>
                </wp:positionH>
                <wp:positionV relativeFrom="paragraph">
                  <wp:posOffset>207010</wp:posOffset>
                </wp:positionV>
                <wp:extent cx="762000" cy="0"/>
                <wp:effectExtent l="66675" t="62230" r="66675" b="6159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6.3pt" to="26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F06B0E1" wp14:editId="5EBC6939">
                <wp:simplePos x="0" y="0"/>
                <wp:positionH relativeFrom="column">
                  <wp:posOffset>1066800</wp:posOffset>
                </wp:positionH>
                <wp:positionV relativeFrom="paragraph">
                  <wp:posOffset>207010</wp:posOffset>
                </wp:positionV>
                <wp:extent cx="1524000" cy="0"/>
                <wp:effectExtent l="66675" t="62230" r="66675" b="6159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6.3pt" to="20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7D1DA677" wp14:editId="75881F9C">
                <wp:simplePos x="0" y="0"/>
                <wp:positionH relativeFrom="column">
                  <wp:posOffset>304800</wp:posOffset>
                </wp:positionH>
                <wp:positionV relativeFrom="paragraph">
                  <wp:posOffset>207010</wp:posOffset>
                </wp:positionV>
                <wp:extent cx="762000" cy="0"/>
                <wp:effectExtent l="66675" t="62230" r="66675" b="6159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6.3pt" to="8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kgMg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" strokecolor="green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02319199" wp14:editId="42AB39AD">
                <wp:simplePos x="0" y="0"/>
                <wp:positionH relativeFrom="column">
                  <wp:posOffset>2418080</wp:posOffset>
                </wp:positionH>
                <wp:positionV relativeFrom="paragraph">
                  <wp:posOffset>-15240</wp:posOffset>
                </wp:positionV>
                <wp:extent cx="762000" cy="0"/>
                <wp:effectExtent l="65405" t="68580" r="67945" b="6477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-1.2pt" to="250.4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3DD08A4D" wp14:editId="04567E66">
                <wp:simplePos x="0" y="0"/>
                <wp:positionH relativeFrom="column">
                  <wp:posOffset>906780</wp:posOffset>
                </wp:positionH>
                <wp:positionV relativeFrom="paragraph">
                  <wp:posOffset>-15240</wp:posOffset>
                </wp:positionV>
                <wp:extent cx="1511300" cy="0"/>
                <wp:effectExtent l="68580" t="68580" r="67945" b="6477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1.2pt" to="190.4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053BBB0B" wp14:editId="5F833A02">
                <wp:simplePos x="0" y="0"/>
                <wp:positionH relativeFrom="column">
                  <wp:posOffset>144780</wp:posOffset>
                </wp:positionH>
                <wp:positionV relativeFrom="paragraph">
                  <wp:posOffset>-15240</wp:posOffset>
                </wp:positionV>
                <wp:extent cx="762000" cy="0"/>
                <wp:effectExtent l="68580" t="68580" r="64770" b="6477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-1.2pt" to="71.4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b0Mg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" strokecolor="green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sz w:val="24"/>
          <w:szCs w:val="24"/>
          <w:lang w:val="en-GB" w:eastAsia="ja-JP"/>
        </w:rPr>
        <w:t>\</w: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8555497" wp14:editId="0C9AF3FC">
                <wp:simplePos x="0" y="0"/>
                <wp:positionH relativeFrom="column">
                  <wp:posOffset>2743200</wp:posOffset>
                </wp:positionH>
                <wp:positionV relativeFrom="paragraph">
                  <wp:posOffset>200660</wp:posOffset>
                </wp:positionV>
                <wp:extent cx="762000" cy="0"/>
                <wp:effectExtent l="66675" t="69215" r="66675" b="6413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.8pt" to="27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2F8EB6D5" wp14:editId="1108CA45">
                <wp:simplePos x="0" y="0"/>
                <wp:positionH relativeFrom="column">
                  <wp:posOffset>1219200</wp:posOffset>
                </wp:positionH>
                <wp:positionV relativeFrom="paragraph">
                  <wp:posOffset>200660</wp:posOffset>
                </wp:positionV>
                <wp:extent cx="1524000" cy="0"/>
                <wp:effectExtent l="66675" t="69215" r="66675" b="6413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5.8pt" to="3in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19447815" wp14:editId="72BF8E40">
                <wp:simplePos x="0" y="0"/>
                <wp:positionH relativeFrom="column">
                  <wp:posOffset>457200</wp:posOffset>
                </wp:positionH>
                <wp:positionV relativeFrom="paragraph">
                  <wp:posOffset>200660</wp:posOffset>
                </wp:positionV>
                <wp:extent cx="762000" cy="0"/>
                <wp:effectExtent l="66675" t="69215" r="66675" b="6413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8pt" to="9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6KMg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" strokecolor="green" strokeweight="2pt">
                <v:stroke startarrow="oval" endarrow="oval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39C1182C" wp14:editId="3FC9319E">
                <wp:simplePos x="0" y="0"/>
                <wp:positionH relativeFrom="column">
                  <wp:posOffset>2895600</wp:posOffset>
                </wp:positionH>
                <wp:positionV relativeFrom="paragraph">
                  <wp:posOffset>194310</wp:posOffset>
                </wp:positionV>
                <wp:extent cx="762000" cy="0"/>
                <wp:effectExtent l="66675" t="66675" r="66675" b="6667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5.3pt" to="4in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248147E0" wp14:editId="0EAF2F2D">
                <wp:simplePos x="0" y="0"/>
                <wp:positionH relativeFrom="column">
                  <wp:posOffset>1371600</wp:posOffset>
                </wp:positionH>
                <wp:positionV relativeFrom="paragraph">
                  <wp:posOffset>194310</wp:posOffset>
                </wp:positionV>
                <wp:extent cx="1524000" cy="0"/>
                <wp:effectExtent l="66675" t="66675" r="66675" b="6667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3pt" to="22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71B179CE" wp14:editId="409AD756">
                <wp:simplePos x="0" y="0"/>
                <wp:positionH relativeFrom="column">
                  <wp:posOffset>609600</wp:posOffset>
                </wp:positionH>
                <wp:positionV relativeFrom="paragraph">
                  <wp:posOffset>194310</wp:posOffset>
                </wp:positionV>
                <wp:extent cx="762000" cy="0"/>
                <wp:effectExtent l="66675" t="66675" r="66675" b="6667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5.3pt" to="10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ftMg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" strokecolor="green" strokeweight="2pt">
                <v:stroke startarrow="oval" endarrow="oval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0F43CFB1" wp14:editId="37837DC9">
                <wp:simplePos x="0" y="0"/>
                <wp:positionH relativeFrom="column">
                  <wp:posOffset>3048000</wp:posOffset>
                </wp:positionH>
                <wp:positionV relativeFrom="paragraph">
                  <wp:posOffset>187960</wp:posOffset>
                </wp:positionV>
                <wp:extent cx="762000" cy="0"/>
                <wp:effectExtent l="66675" t="64135" r="66675" b="6921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4.8pt" to="300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AFNA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4A7D629C" wp14:editId="473CC54D">
                <wp:simplePos x="0" y="0"/>
                <wp:positionH relativeFrom="column">
                  <wp:posOffset>1524000</wp:posOffset>
                </wp:positionH>
                <wp:positionV relativeFrom="paragraph">
                  <wp:posOffset>187960</wp:posOffset>
                </wp:positionV>
                <wp:extent cx="1524000" cy="0"/>
                <wp:effectExtent l="66675" t="64135" r="66675" b="6921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4.8pt" to="240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0169F185" wp14:editId="586326EC">
                <wp:simplePos x="0" y="0"/>
                <wp:positionH relativeFrom="column">
                  <wp:posOffset>762000</wp:posOffset>
                </wp:positionH>
                <wp:positionV relativeFrom="paragraph">
                  <wp:posOffset>187960</wp:posOffset>
                </wp:positionV>
                <wp:extent cx="762000" cy="0"/>
                <wp:effectExtent l="66675" t="64135" r="66675" b="6921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4.8pt" to="120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H4Mg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" strokecolor="green" strokeweight="2pt">
                <v:stroke startarrow="oval" endarrow="oval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6ED920FF" wp14:editId="1AD3C635">
                <wp:simplePos x="0" y="0"/>
                <wp:positionH relativeFrom="column">
                  <wp:posOffset>2418080</wp:posOffset>
                </wp:positionH>
                <wp:positionV relativeFrom="paragraph">
                  <wp:posOffset>-868680</wp:posOffset>
                </wp:positionV>
                <wp:extent cx="0" cy="3124200"/>
                <wp:effectExtent l="65405" t="68580" r="67945" b="6477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24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933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-68.4pt" to="190.4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" strokecolor="#930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4967A490" wp14:editId="282102D4">
                <wp:simplePos x="0" y="0"/>
                <wp:positionH relativeFrom="column">
                  <wp:posOffset>3200400</wp:posOffset>
                </wp:positionH>
                <wp:positionV relativeFrom="paragraph">
                  <wp:posOffset>181610</wp:posOffset>
                </wp:positionV>
                <wp:extent cx="762000" cy="0"/>
                <wp:effectExtent l="66675" t="61595" r="66675" b="6223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4.3pt" to="31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NcMw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157642AE" wp14:editId="74E8C182">
                <wp:simplePos x="0" y="0"/>
                <wp:positionH relativeFrom="column">
                  <wp:posOffset>1676400</wp:posOffset>
                </wp:positionH>
                <wp:positionV relativeFrom="paragraph">
                  <wp:posOffset>181610</wp:posOffset>
                </wp:positionV>
                <wp:extent cx="1524000" cy="0"/>
                <wp:effectExtent l="66675" t="61595" r="66675" b="6223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66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4.3pt" to="25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" strokecolor="#36f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20549030" wp14:editId="672C53EE">
                <wp:simplePos x="0" y="0"/>
                <wp:positionH relativeFrom="column">
                  <wp:posOffset>914400</wp:posOffset>
                </wp:positionH>
                <wp:positionV relativeFrom="paragraph">
                  <wp:posOffset>181610</wp:posOffset>
                </wp:positionV>
                <wp:extent cx="762000" cy="0"/>
                <wp:effectExtent l="66675" t="61595" r="66675" b="6223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3pt" to="13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" strokecolor="green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2A9CD124" wp14:editId="5D101955">
                <wp:simplePos x="0" y="0"/>
                <wp:positionH relativeFrom="column">
                  <wp:posOffset>3810000</wp:posOffset>
                </wp:positionH>
                <wp:positionV relativeFrom="paragraph">
                  <wp:posOffset>-1066800</wp:posOffset>
                </wp:positionV>
                <wp:extent cx="1676400" cy="931545"/>
                <wp:effectExtent l="0" t="381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BC8" w:rsidRPr="00595BEC" w:rsidRDefault="002D4BC8" w:rsidP="002D4BC8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Infection status of people who present as cases (red dots) on successive days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left:0;text-align:left;margin-left:300pt;margin-top:-84pt;width:132pt;height:73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" filled="f" stroked="f">
                <v:textbox inset="0,0,0,0">
                  <w:txbxContent>
                    <w:p w:rsidR="002D4BC8" w:rsidRPr="00595BEC" w:rsidRDefault="002D4BC8" w:rsidP="002D4BC8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Infection status of people who present as cases (red dots) on successive days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4DA8C81E" wp14:editId="5F11F280">
                <wp:simplePos x="0" y="0"/>
                <wp:positionH relativeFrom="column">
                  <wp:posOffset>3352800</wp:posOffset>
                </wp:positionH>
                <wp:positionV relativeFrom="paragraph">
                  <wp:posOffset>175260</wp:posOffset>
                </wp:positionV>
                <wp:extent cx="762000" cy="0"/>
                <wp:effectExtent l="66675" t="68580" r="66675" b="6477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3.8pt" to="32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4E90FCE7" wp14:editId="2B43130B">
                <wp:simplePos x="0" y="0"/>
                <wp:positionH relativeFrom="column">
                  <wp:posOffset>1828800</wp:posOffset>
                </wp:positionH>
                <wp:positionV relativeFrom="paragraph">
                  <wp:posOffset>175260</wp:posOffset>
                </wp:positionV>
                <wp:extent cx="1524000" cy="0"/>
                <wp:effectExtent l="66675" t="68580" r="66675" b="6477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8pt" to="26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473E60C4" wp14:editId="3F131BE4">
                <wp:simplePos x="0" y="0"/>
                <wp:positionH relativeFrom="column">
                  <wp:posOffset>1066800</wp:posOffset>
                </wp:positionH>
                <wp:positionV relativeFrom="paragraph">
                  <wp:posOffset>175260</wp:posOffset>
                </wp:positionV>
                <wp:extent cx="762000" cy="0"/>
                <wp:effectExtent l="66675" t="68580" r="66675" b="6477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3.8pt" to="2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" strokecolor="green" strokeweight="2pt">
                <v:stroke startarrow="oval" endarrow="oval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5B21C7C1" wp14:editId="39F90D5B">
                <wp:simplePos x="0" y="0"/>
                <wp:positionH relativeFrom="column">
                  <wp:posOffset>3505200</wp:posOffset>
                </wp:positionH>
                <wp:positionV relativeFrom="paragraph">
                  <wp:posOffset>168910</wp:posOffset>
                </wp:positionV>
                <wp:extent cx="762000" cy="0"/>
                <wp:effectExtent l="66675" t="66040" r="66675" b="6731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3.3pt" to="33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22823886" wp14:editId="78BF25B2">
                <wp:simplePos x="0" y="0"/>
                <wp:positionH relativeFrom="column">
                  <wp:posOffset>1981200</wp:posOffset>
                </wp:positionH>
                <wp:positionV relativeFrom="paragraph">
                  <wp:posOffset>168910</wp:posOffset>
                </wp:positionV>
                <wp:extent cx="1524000" cy="0"/>
                <wp:effectExtent l="66675" t="66040" r="66675" b="6731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3.3pt" to="27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581626A2" wp14:editId="64D4F030">
                <wp:simplePos x="0" y="0"/>
                <wp:positionH relativeFrom="column">
                  <wp:posOffset>1219200</wp:posOffset>
                </wp:positionH>
                <wp:positionV relativeFrom="paragraph">
                  <wp:posOffset>168910</wp:posOffset>
                </wp:positionV>
                <wp:extent cx="762000" cy="0"/>
                <wp:effectExtent l="66675" t="66040" r="66675" b="6731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3.3pt" to="15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" strokecolor="green" strokeweight="2pt">
                <v:stroke startarrow="oval" endarrow="oval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580F4B63" wp14:editId="5DCBE8A9">
                <wp:simplePos x="0" y="0"/>
                <wp:positionH relativeFrom="column">
                  <wp:posOffset>3657600</wp:posOffset>
                </wp:positionH>
                <wp:positionV relativeFrom="paragraph">
                  <wp:posOffset>162560</wp:posOffset>
                </wp:positionV>
                <wp:extent cx="762000" cy="0"/>
                <wp:effectExtent l="66675" t="63500" r="66675" b="6032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.8pt" to="34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72A9711C" wp14:editId="69653794">
                <wp:simplePos x="0" y="0"/>
                <wp:positionH relativeFrom="column">
                  <wp:posOffset>2133600</wp:posOffset>
                </wp:positionH>
                <wp:positionV relativeFrom="paragraph">
                  <wp:posOffset>162560</wp:posOffset>
                </wp:positionV>
                <wp:extent cx="1524000" cy="0"/>
                <wp:effectExtent l="66675" t="63500" r="66675" b="6032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2.8pt" to="4in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6B122512" wp14:editId="32250A7E">
                <wp:simplePos x="0" y="0"/>
                <wp:positionH relativeFrom="column">
                  <wp:posOffset>1371600</wp:posOffset>
                </wp:positionH>
                <wp:positionV relativeFrom="paragraph">
                  <wp:posOffset>162560</wp:posOffset>
                </wp:positionV>
                <wp:extent cx="762000" cy="0"/>
                <wp:effectExtent l="66675" t="63500" r="66675" b="6032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8pt" to="16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PQMg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" strokecolor="green" strokeweight="2pt">
                <v:stroke startarrow="oval" endarrow="oval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52104D47" wp14:editId="56717DE6">
                <wp:simplePos x="0" y="0"/>
                <wp:positionH relativeFrom="column">
                  <wp:posOffset>0</wp:posOffset>
                </wp:positionH>
                <wp:positionV relativeFrom="paragraph">
                  <wp:posOffset>-1920240</wp:posOffset>
                </wp:positionV>
                <wp:extent cx="5486400" cy="0"/>
                <wp:effectExtent l="19050" t="89535" r="28575" b="9144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51.2pt" to="6in,-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" strokeweight="2pt">
                <v:stroke endarrow="classic" endarrowwidth="wide" endarrowlength="long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5AF7C9FA" wp14:editId="6F0C6B76">
                <wp:simplePos x="0" y="0"/>
                <wp:positionH relativeFrom="column">
                  <wp:posOffset>3810000</wp:posOffset>
                </wp:positionH>
                <wp:positionV relativeFrom="paragraph">
                  <wp:posOffset>156210</wp:posOffset>
                </wp:positionV>
                <wp:extent cx="762000" cy="0"/>
                <wp:effectExtent l="66675" t="60960" r="66675" b="6286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2.3pt" to="5in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SeMw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4A83806F" wp14:editId="31E2F1D3">
                <wp:simplePos x="0" y="0"/>
                <wp:positionH relativeFrom="column">
                  <wp:posOffset>2286000</wp:posOffset>
                </wp:positionH>
                <wp:positionV relativeFrom="paragraph">
                  <wp:posOffset>156210</wp:posOffset>
                </wp:positionV>
                <wp:extent cx="1524000" cy="0"/>
                <wp:effectExtent l="66675" t="60960" r="66675" b="6286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3pt" to="300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6A63FAC6" wp14:editId="189876F1">
                <wp:simplePos x="0" y="0"/>
                <wp:positionH relativeFrom="column">
                  <wp:posOffset>1524000</wp:posOffset>
                </wp:positionH>
                <wp:positionV relativeFrom="paragraph">
                  <wp:posOffset>156210</wp:posOffset>
                </wp:positionV>
                <wp:extent cx="762000" cy="0"/>
                <wp:effectExtent l="66675" t="60960" r="66675" b="6286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2.3pt" to="180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Y6Mg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" strokecolor="green" strokeweight="2pt">
                <v:stroke startarrow="oval" endarrow="oval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2C17BC71" wp14:editId="25A4FA11">
                <wp:simplePos x="0" y="0"/>
                <wp:positionH relativeFrom="column">
                  <wp:posOffset>3962400</wp:posOffset>
                </wp:positionH>
                <wp:positionV relativeFrom="paragraph">
                  <wp:posOffset>149860</wp:posOffset>
                </wp:positionV>
                <wp:extent cx="762000" cy="0"/>
                <wp:effectExtent l="66675" t="67945" r="66675" b="6540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8pt" to="37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451A2ECC" wp14:editId="18823309">
                <wp:simplePos x="0" y="0"/>
                <wp:positionH relativeFrom="column">
                  <wp:posOffset>2418080</wp:posOffset>
                </wp:positionH>
                <wp:positionV relativeFrom="paragraph">
                  <wp:posOffset>147320</wp:posOffset>
                </wp:positionV>
                <wp:extent cx="1544320" cy="2540"/>
                <wp:effectExtent l="65405" t="65405" r="66675" b="6540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25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11.6pt" to="31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55EC9B76" wp14:editId="7114EABC">
                <wp:simplePos x="0" y="0"/>
                <wp:positionH relativeFrom="column">
                  <wp:posOffset>1676400</wp:posOffset>
                </wp:positionH>
                <wp:positionV relativeFrom="paragraph">
                  <wp:posOffset>147320</wp:posOffset>
                </wp:positionV>
                <wp:extent cx="741680" cy="2540"/>
                <wp:effectExtent l="66675" t="65405" r="67945" b="6540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1680" cy="25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1.6pt" to="190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" strokecolor="green" strokeweight="2pt">
                <v:stroke startarrow="oval" endarrow="oval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4A7E2B94" wp14:editId="655A9B37">
                <wp:simplePos x="0" y="0"/>
                <wp:positionH relativeFrom="column">
                  <wp:posOffset>4114800</wp:posOffset>
                </wp:positionH>
                <wp:positionV relativeFrom="paragraph">
                  <wp:posOffset>143510</wp:posOffset>
                </wp:positionV>
                <wp:extent cx="762000" cy="0"/>
                <wp:effectExtent l="66675" t="65405" r="66675" b="6794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3pt" to="38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4GMw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60016DA3" wp14:editId="31D7EC32">
                <wp:simplePos x="0" y="0"/>
                <wp:positionH relativeFrom="column">
                  <wp:posOffset>2590800</wp:posOffset>
                </wp:positionH>
                <wp:positionV relativeFrom="paragraph">
                  <wp:posOffset>143510</wp:posOffset>
                </wp:positionV>
                <wp:extent cx="1524000" cy="0"/>
                <wp:effectExtent l="66675" t="65405" r="66675" b="6794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1.3pt" to="32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438CF5CF" wp14:editId="11BED028">
                <wp:simplePos x="0" y="0"/>
                <wp:positionH relativeFrom="column">
                  <wp:posOffset>1828800</wp:posOffset>
                </wp:positionH>
                <wp:positionV relativeFrom="paragraph">
                  <wp:posOffset>143510</wp:posOffset>
                </wp:positionV>
                <wp:extent cx="762000" cy="0"/>
                <wp:effectExtent l="66675" t="65405" r="66675" b="6794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3pt" to="20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UQMg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" strokecolor="green" strokeweight="2pt">
                <v:stroke startarrow="oval" endarrow="oval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60444CB8" wp14:editId="374025E8">
                <wp:simplePos x="0" y="0"/>
                <wp:positionH relativeFrom="column">
                  <wp:posOffset>4267200</wp:posOffset>
                </wp:positionH>
                <wp:positionV relativeFrom="paragraph">
                  <wp:posOffset>137160</wp:posOffset>
                </wp:positionV>
                <wp:extent cx="762000" cy="0"/>
                <wp:effectExtent l="66675" t="62865" r="66675" b="6096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0.8pt" to="39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32FB00CF" wp14:editId="625AE2A2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</wp:posOffset>
                </wp:positionV>
                <wp:extent cx="1524000" cy="0"/>
                <wp:effectExtent l="66675" t="62865" r="66675" b="6096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8pt" to="33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53B54E19" wp14:editId="6D81E87A">
                <wp:simplePos x="0" y="0"/>
                <wp:positionH relativeFrom="column">
                  <wp:posOffset>1981200</wp:posOffset>
                </wp:positionH>
                <wp:positionV relativeFrom="paragraph">
                  <wp:posOffset>137160</wp:posOffset>
                </wp:positionV>
                <wp:extent cx="762000" cy="0"/>
                <wp:effectExtent l="66675" t="62865" r="66675" b="6096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0.8pt" to="3in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x3Mg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" strokecolor="green" strokeweight="2pt">
                <v:stroke startarrow="oval" endarrow="oval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2BC07088" wp14:editId="10A9CD94">
                <wp:simplePos x="0" y="0"/>
                <wp:positionH relativeFrom="column">
                  <wp:posOffset>4419600</wp:posOffset>
                </wp:positionH>
                <wp:positionV relativeFrom="paragraph">
                  <wp:posOffset>130810</wp:posOffset>
                </wp:positionV>
                <wp:extent cx="762000" cy="0"/>
                <wp:effectExtent l="66675" t="60325" r="66675" b="635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0.3pt" to="40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ufMw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5D4054C5" wp14:editId="0800F7A4">
                <wp:simplePos x="0" y="0"/>
                <wp:positionH relativeFrom="column">
                  <wp:posOffset>2895600</wp:posOffset>
                </wp:positionH>
                <wp:positionV relativeFrom="paragraph">
                  <wp:posOffset>130810</wp:posOffset>
                </wp:positionV>
                <wp:extent cx="1524000" cy="0"/>
                <wp:effectExtent l="66675" t="60325" r="66675" b="6350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0.3pt" to="34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2828FB89" wp14:editId="47469002">
                <wp:simplePos x="0" y="0"/>
                <wp:positionH relativeFrom="column">
                  <wp:posOffset>2133600</wp:posOffset>
                </wp:positionH>
                <wp:positionV relativeFrom="paragraph">
                  <wp:posOffset>130810</wp:posOffset>
                </wp:positionV>
                <wp:extent cx="762000" cy="0"/>
                <wp:effectExtent l="66675" t="60325" r="66675" b="635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0.3pt" to="22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piMg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" strokecolor="green" strokeweight="2pt">
                <v:stroke startarrow="oval" endarrow="oval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790F8360" wp14:editId="632FF43B">
                <wp:simplePos x="0" y="0"/>
                <wp:positionH relativeFrom="column">
                  <wp:posOffset>4572000</wp:posOffset>
                </wp:positionH>
                <wp:positionV relativeFrom="paragraph">
                  <wp:posOffset>124460</wp:posOffset>
                </wp:positionV>
                <wp:extent cx="762000" cy="0"/>
                <wp:effectExtent l="66675" t="67310" r="66675" b="660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9.8pt" to="42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41B96D1A" wp14:editId="019B46FB">
                <wp:simplePos x="0" y="0"/>
                <wp:positionH relativeFrom="column">
                  <wp:posOffset>3048000</wp:posOffset>
                </wp:positionH>
                <wp:positionV relativeFrom="paragraph">
                  <wp:posOffset>124460</wp:posOffset>
                </wp:positionV>
                <wp:extent cx="1524000" cy="0"/>
                <wp:effectExtent l="66675" t="67310" r="66675" b="6604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9.8pt" to="5in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3CFEB811" wp14:editId="12E83674">
                <wp:simplePos x="0" y="0"/>
                <wp:positionH relativeFrom="column">
                  <wp:posOffset>2286000</wp:posOffset>
                </wp:positionH>
                <wp:positionV relativeFrom="paragraph">
                  <wp:posOffset>124460</wp:posOffset>
                </wp:positionV>
                <wp:extent cx="762000" cy="0"/>
                <wp:effectExtent l="66675" t="67310" r="66675" b="6604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8pt" to="24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" strokecolor="green" strokeweight="2pt">
                <v:stroke startarrow="oval" endarrow="oval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717DA9A6" wp14:editId="7CE23744">
                <wp:simplePos x="0" y="0"/>
                <wp:positionH relativeFrom="column">
                  <wp:posOffset>4724400</wp:posOffset>
                </wp:positionH>
                <wp:positionV relativeFrom="paragraph">
                  <wp:posOffset>118110</wp:posOffset>
                </wp:positionV>
                <wp:extent cx="762000" cy="0"/>
                <wp:effectExtent l="66675" t="64770" r="66675" b="6858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9.3pt" to="6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" strokecolor="red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0D6F368C" wp14:editId="7E8C62A9">
                <wp:simplePos x="0" y="0"/>
                <wp:positionH relativeFrom="column">
                  <wp:posOffset>3200400</wp:posOffset>
                </wp:positionH>
                <wp:positionV relativeFrom="paragraph">
                  <wp:posOffset>118110</wp:posOffset>
                </wp:positionV>
                <wp:extent cx="1524000" cy="0"/>
                <wp:effectExtent l="66675" t="64770" r="66675" b="685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3pt" to="37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" strokecolor="blue" strokeweight="2pt">
                <v:stroke startarrow="oval" endarrow="oval"/>
                <w10:anchorlock/>
              </v:line>
            </w:pict>
          </mc:Fallback>
        </mc:AlternateContent>
      </w: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6AB1EA5F" wp14:editId="46793DD1">
                <wp:simplePos x="0" y="0"/>
                <wp:positionH relativeFrom="column">
                  <wp:posOffset>2418080</wp:posOffset>
                </wp:positionH>
                <wp:positionV relativeFrom="paragraph">
                  <wp:posOffset>118110</wp:posOffset>
                </wp:positionV>
                <wp:extent cx="782320" cy="3810"/>
                <wp:effectExtent l="65405" t="64770" r="66675" b="647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2320" cy="38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9.3pt" to="25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" strokecolor="green" strokeweight="2pt">
                <v:stroke startarrow="oval" endarrow="oval"/>
                <w10:anchorlock/>
              </v:lin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344545B5" wp14:editId="608FEEDE">
                <wp:simplePos x="0" y="0"/>
                <wp:positionH relativeFrom="column">
                  <wp:posOffset>76200</wp:posOffset>
                </wp:positionH>
                <wp:positionV relativeFrom="paragraph">
                  <wp:posOffset>-1969135</wp:posOffset>
                </wp:positionV>
                <wp:extent cx="533400" cy="308610"/>
                <wp:effectExtent l="0" t="4445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BC8" w:rsidRPr="00595BEC" w:rsidRDefault="002D4BC8" w:rsidP="002D4BC8">
                            <w:pPr>
                              <w:rPr>
                                <w:rFonts w:ascii="Arial" w:hAnsi="Arial"/>
                              </w:rPr>
                            </w:pPr>
                            <w:r w:rsidRPr="00595BEC">
                              <w:rPr>
                                <w:rFonts w:ascii="Arial" w:hAnsi="Arial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left:0;text-align:left;margin-left:6pt;margin-top:-155.05pt;width:42pt;height:24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" filled="f" stroked="f">
                <v:textbox inset="0,0,0,0">
                  <w:txbxContent>
                    <w:p w:rsidR="002D4BC8" w:rsidRPr="00595BEC" w:rsidRDefault="002D4BC8" w:rsidP="002D4BC8">
                      <w:pPr>
                        <w:rPr>
                          <w:rFonts w:ascii="Arial" w:hAnsi="Arial"/>
                        </w:rPr>
                      </w:pPr>
                      <w:r w:rsidRPr="00595BEC">
                        <w:rPr>
                          <w:rFonts w:ascii="Arial" w:hAnsi="Arial"/>
                        </w:rPr>
                        <w:t>Time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0CCBAABF" wp14:editId="7C620AAB">
                <wp:simplePos x="0" y="0"/>
                <wp:positionH relativeFrom="column">
                  <wp:posOffset>2590800</wp:posOffset>
                </wp:positionH>
                <wp:positionV relativeFrom="paragraph">
                  <wp:posOffset>-314960</wp:posOffset>
                </wp:positionV>
                <wp:extent cx="2895600" cy="11385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BC8" w:rsidRPr="00383125" w:rsidRDefault="002D4BC8" w:rsidP="002D4BC8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  <w:r w:rsidRPr="00383125">
                              <w:rPr>
                                <w:rFonts w:ascii="Arial" w:hAnsi="Arial"/>
                              </w:rPr>
                              <w:t xml:space="preserve">Infected </w:t>
                            </w:r>
                          </w:p>
                          <w:p w:rsidR="002D4BC8" w:rsidRPr="00383125" w:rsidRDefault="002D4BC8" w:rsidP="002D4BC8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proofErr w:type="gramStart"/>
                            <w:r w:rsidRPr="00383125">
                              <w:rPr>
                                <w:rFonts w:ascii="Arial" w:hAnsi="Arial"/>
                              </w:rPr>
                              <w:t>uninfectious</w:t>
                            </w:r>
                            <w:proofErr w:type="spellEnd"/>
                            <w:proofErr w:type="gramEnd"/>
                          </w:p>
                          <w:p w:rsidR="002D4BC8" w:rsidRPr="00383125" w:rsidRDefault="002D4BC8" w:rsidP="002D4BC8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  <w:p w:rsidR="002D4BC8" w:rsidRPr="00383125" w:rsidRDefault="002D4BC8" w:rsidP="002D4BC8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  <w:p w:rsidR="002D4BC8" w:rsidRPr="00383125" w:rsidRDefault="002D4BC8" w:rsidP="002D4BC8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  <w:p w:rsidR="002D4BC8" w:rsidRPr="00383125" w:rsidRDefault="002D4BC8" w:rsidP="002D4BC8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383125">
                              <w:rPr>
                                <w:rFonts w:ascii="Arial" w:hAnsi="Arial"/>
                              </w:rPr>
                              <w:t>Presymptomatic</w:t>
                            </w:r>
                            <w:proofErr w:type="spellEnd"/>
                          </w:p>
                          <w:p w:rsidR="002D4BC8" w:rsidRPr="00383125" w:rsidRDefault="002D4BC8" w:rsidP="002D4BC8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  <w:p w:rsidR="002D4BC8" w:rsidRPr="00383125" w:rsidRDefault="002D4BC8" w:rsidP="002D4BC8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  <w:p w:rsidR="002D4BC8" w:rsidRPr="00383125" w:rsidRDefault="002D4BC8" w:rsidP="002D4BC8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  <w:p w:rsidR="002D4BC8" w:rsidRPr="00383125" w:rsidRDefault="002D4BC8" w:rsidP="002D4BC8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  <w:p w:rsidR="002D4BC8" w:rsidRPr="00383125" w:rsidRDefault="002D4BC8" w:rsidP="002D4BC8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  <w:p w:rsidR="002D4BC8" w:rsidRPr="00383125" w:rsidRDefault="002D4BC8" w:rsidP="002D4BC8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  <w:r w:rsidRPr="00383125">
                              <w:rPr>
                                <w:rFonts w:ascii="Arial" w:hAnsi="Arial"/>
                              </w:rPr>
                              <w:t>Symptomatic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left:0;text-align:left;margin-left:204pt;margin-top:-24.8pt;width:228pt;height:89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P6sQIAALU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2D4BC8" w:rsidRPr="00383125" w:rsidRDefault="002D4BC8" w:rsidP="002D4BC8">
                      <w:pPr>
                        <w:jc w:val="right"/>
                        <w:rPr>
                          <w:rFonts w:ascii="Arial" w:hAnsi="Arial"/>
                        </w:rPr>
                      </w:pPr>
                      <w:r w:rsidRPr="00383125">
                        <w:rPr>
                          <w:rFonts w:ascii="Arial" w:hAnsi="Arial"/>
                        </w:rPr>
                        <w:t xml:space="preserve">Infected </w:t>
                      </w:r>
                    </w:p>
                    <w:p w:rsidR="002D4BC8" w:rsidRPr="00383125" w:rsidRDefault="002D4BC8" w:rsidP="002D4BC8">
                      <w:pPr>
                        <w:jc w:val="right"/>
                        <w:rPr>
                          <w:rFonts w:ascii="Arial" w:hAnsi="Arial"/>
                        </w:rPr>
                      </w:pPr>
                      <w:proofErr w:type="spellStart"/>
                      <w:proofErr w:type="gramStart"/>
                      <w:r w:rsidRPr="00383125">
                        <w:rPr>
                          <w:rFonts w:ascii="Arial" w:hAnsi="Arial"/>
                        </w:rPr>
                        <w:t>uninfectious</w:t>
                      </w:r>
                      <w:proofErr w:type="spellEnd"/>
                      <w:proofErr w:type="gramEnd"/>
                    </w:p>
                    <w:p w:rsidR="002D4BC8" w:rsidRPr="00383125" w:rsidRDefault="002D4BC8" w:rsidP="002D4BC8">
                      <w:pPr>
                        <w:jc w:val="right"/>
                        <w:rPr>
                          <w:rFonts w:ascii="Arial" w:hAnsi="Arial"/>
                        </w:rPr>
                      </w:pPr>
                    </w:p>
                    <w:p w:rsidR="002D4BC8" w:rsidRPr="00383125" w:rsidRDefault="002D4BC8" w:rsidP="002D4BC8">
                      <w:pPr>
                        <w:jc w:val="right"/>
                        <w:rPr>
                          <w:rFonts w:ascii="Arial" w:hAnsi="Arial"/>
                        </w:rPr>
                      </w:pPr>
                    </w:p>
                    <w:p w:rsidR="002D4BC8" w:rsidRPr="00383125" w:rsidRDefault="002D4BC8" w:rsidP="002D4BC8">
                      <w:pPr>
                        <w:jc w:val="right"/>
                        <w:rPr>
                          <w:rFonts w:ascii="Arial" w:hAnsi="Arial"/>
                        </w:rPr>
                      </w:pPr>
                    </w:p>
                    <w:p w:rsidR="002D4BC8" w:rsidRPr="00383125" w:rsidRDefault="002D4BC8" w:rsidP="002D4BC8">
                      <w:pPr>
                        <w:jc w:val="right"/>
                        <w:rPr>
                          <w:rFonts w:ascii="Arial" w:hAnsi="Arial"/>
                        </w:rPr>
                      </w:pPr>
                      <w:proofErr w:type="spellStart"/>
                      <w:r w:rsidRPr="00383125">
                        <w:rPr>
                          <w:rFonts w:ascii="Arial" w:hAnsi="Arial"/>
                        </w:rPr>
                        <w:t>Presymptomatic</w:t>
                      </w:r>
                      <w:proofErr w:type="spellEnd"/>
                    </w:p>
                    <w:p w:rsidR="002D4BC8" w:rsidRPr="00383125" w:rsidRDefault="002D4BC8" w:rsidP="002D4BC8">
                      <w:pPr>
                        <w:jc w:val="right"/>
                        <w:rPr>
                          <w:rFonts w:ascii="Arial" w:hAnsi="Arial"/>
                        </w:rPr>
                      </w:pPr>
                    </w:p>
                    <w:p w:rsidR="002D4BC8" w:rsidRPr="00383125" w:rsidRDefault="002D4BC8" w:rsidP="002D4BC8">
                      <w:pPr>
                        <w:jc w:val="right"/>
                        <w:rPr>
                          <w:rFonts w:ascii="Arial" w:hAnsi="Arial"/>
                        </w:rPr>
                      </w:pPr>
                    </w:p>
                    <w:p w:rsidR="002D4BC8" w:rsidRPr="00383125" w:rsidRDefault="002D4BC8" w:rsidP="002D4BC8">
                      <w:pPr>
                        <w:jc w:val="right"/>
                        <w:rPr>
                          <w:rFonts w:ascii="Arial" w:hAnsi="Arial"/>
                        </w:rPr>
                      </w:pPr>
                    </w:p>
                    <w:p w:rsidR="002D4BC8" w:rsidRPr="00383125" w:rsidRDefault="002D4BC8" w:rsidP="002D4BC8">
                      <w:pPr>
                        <w:jc w:val="right"/>
                        <w:rPr>
                          <w:rFonts w:ascii="Arial" w:hAnsi="Arial"/>
                        </w:rPr>
                      </w:pPr>
                    </w:p>
                    <w:p w:rsidR="002D4BC8" w:rsidRPr="00383125" w:rsidRDefault="002D4BC8" w:rsidP="002D4BC8">
                      <w:pPr>
                        <w:jc w:val="right"/>
                        <w:rPr>
                          <w:rFonts w:ascii="Arial" w:hAnsi="Arial"/>
                        </w:rPr>
                      </w:pPr>
                    </w:p>
                    <w:p w:rsidR="002D4BC8" w:rsidRPr="00383125" w:rsidRDefault="002D4BC8" w:rsidP="002D4BC8">
                      <w:pPr>
                        <w:jc w:val="right"/>
                        <w:rPr>
                          <w:rFonts w:ascii="Arial" w:hAnsi="Arial"/>
                        </w:rPr>
                      </w:pPr>
                      <w:r w:rsidRPr="00383125">
                        <w:rPr>
                          <w:rFonts w:ascii="Arial" w:hAnsi="Arial"/>
                        </w:rPr>
                        <w:t>Symptomatic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Lines/>
        <w:widowControl w:val="0"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5919A5" w:rsidP="002D4BC8">
      <w:pPr>
        <w:keepLines/>
        <w:widowControl w:val="0"/>
        <w:spacing w:before="120" w:after="120" w:line="240" w:lineRule="exact"/>
        <w:ind w:right="-17"/>
        <w:jc w:val="both"/>
        <w:rPr>
          <w:rFonts w:eastAsia="MS Mincho"/>
          <w:szCs w:val="24"/>
          <w:lang w:val="en-GB"/>
        </w:rPr>
      </w:pPr>
      <w:proofErr w:type="gramStart"/>
      <w:r>
        <w:rPr>
          <w:rFonts w:eastAsia="MS Mincho"/>
          <w:szCs w:val="24"/>
          <w:lang w:val="en-GB"/>
        </w:rPr>
        <w:t>Figure 2</w:t>
      </w:r>
      <w:r w:rsidR="002D4BC8" w:rsidRPr="002D4BC8">
        <w:rPr>
          <w:rFonts w:eastAsia="MS Mincho"/>
          <w:szCs w:val="24"/>
          <w:lang w:val="en-GB"/>
        </w:rPr>
        <w:t>.</w:t>
      </w:r>
      <w:proofErr w:type="gramEnd"/>
      <w:r w:rsidR="002D4BC8" w:rsidRPr="002D4BC8">
        <w:rPr>
          <w:rFonts w:eastAsia="MS Mincho"/>
          <w:szCs w:val="24"/>
          <w:lang w:val="en-GB"/>
        </w:rPr>
        <w:t xml:space="preserve"> </w:t>
      </w:r>
      <w:proofErr w:type="gramStart"/>
      <w:r w:rsidR="002D4BC8" w:rsidRPr="002D4BC8">
        <w:rPr>
          <w:rFonts w:eastAsia="MS Mincho"/>
          <w:szCs w:val="24"/>
          <w:lang w:val="en-GB"/>
        </w:rPr>
        <w:t xml:space="preserve">Schematic diagram of </w:t>
      </w:r>
      <w:proofErr w:type="spellStart"/>
      <w:r w:rsidR="002D4BC8" w:rsidRPr="002D4BC8">
        <w:rPr>
          <w:rFonts w:eastAsia="MS Mincho"/>
          <w:szCs w:val="24"/>
          <w:lang w:val="en-GB"/>
        </w:rPr>
        <w:t>Covid</w:t>
      </w:r>
      <w:proofErr w:type="spellEnd"/>
      <w:r w:rsidR="002D4BC8" w:rsidRPr="002D4BC8">
        <w:rPr>
          <w:rFonts w:eastAsia="MS Mincho"/>
          <w:szCs w:val="24"/>
          <w:lang w:val="en-GB"/>
        </w:rPr>
        <w:t xml:space="preserve"> infections.</w:t>
      </w:r>
      <w:proofErr w:type="gramEnd"/>
      <w:r w:rsidR="002D4BC8" w:rsidRPr="002D4BC8">
        <w:rPr>
          <w:rFonts w:eastAsia="MS Mincho"/>
          <w:szCs w:val="24"/>
          <w:lang w:val="en-GB"/>
        </w:rPr>
        <w:t xml:space="preserve"> Each horizontal line represents a day. People show symptoms and are recorded as cases as indicated by the left most red dot. On a given day such a person was infected some days earlier as indicated by the left most green dot remains </w:t>
      </w:r>
      <w:proofErr w:type="spellStart"/>
      <w:r w:rsidR="002D4BC8" w:rsidRPr="002D4BC8">
        <w:rPr>
          <w:rFonts w:eastAsia="MS Mincho"/>
          <w:szCs w:val="24"/>
          <w:lang w:val="en-GB"/>
        </w:rPr>
        <w:t>uninfectious</w:t>
      </w:r>
      <w:proofErr w:type="spellEnd"/>
      <w:r w:rsidR="002D4BC8" w:rsidRPr="002D4BC8">
        <w:rPr>
          <w:rFonts w:eastAsia="MS Mincho"/>
          <w:szCs w:val="24"/>
          <w:lang w:val="en-GB"/>
        </w:rPr>
        <w:t xml:space="preserve"> for a while, becomes pre-symptomatic for the period indicated by the blue line, becomes symptomatic and remains so as indicated by the red line until they die or recover.</w:t>
      </w: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tab/>
        <w:t xml:space="preserve">Since we are only going to need relative values we can set </w:t>
      </w:r>
      <w:r w:rsidRPr="002D4BC8">
        <w:rPr>
          <w:rFonts w:ascii="Symbol" w:eastAsia="MS Mincho" w:hAnsi="Symbol"/>
          <w:i/>
          <w:sz w:val="24"/>
          <w:szCs w:val="24"/>
          <w:lang w:val="en-GB" w:eastAsia="ja-JP"/>
        </w:rPr>
        <w:t></w:t>
      </w:r>
      <w:r w:rsidRPr="002D4BC8">
        <w:rPr>
          <w:rFonts w:eastAsia="MS Mincho"/>
          <w:sz w:val="24"/>
          <w:szCs w:val="24"/>
          <w:lang w:val="en-GB" w:eastAsia="ja-JP"/>
        </w:rPr>
        <w:t xml:space="preserve"> to 1 and </w:t>
      </w:r>
      <w:r w:rsidRPr="002D4BC8">
        <w:rPr>
          <w:rFonts w:ascii="Symbol" w:eastAsia="MS Mincho" w:hAnsi="Symbol"/>
          <w:i/>
          <w:sz w:val="24"/>
          <w:szCs w:val="24"/>
          <w:lang w:val="en-GB" w:eastAsia="ja-JP"/>
        </w:rPr>
        <w:t></w:t>
      </w:r>
      <w:r w:rsidRPr="002D4BC8">
        <w:rPr>
          <w:rFonts w:eastAsia="MS Mincho"/>
          <w:sz w:val="24"/>
          <w:szCs w:val="24"/>
          <w:lang w:val="en-GB" w:eastAsia="ja-JP"/>
        </w:rPr>
        <w:t xml:space="preserve"> to 0.5 if the pre-</w:t>
      </w:r>
      <w:proofErr w:type="spellStart"/>
      <w:r w:rsidRPr="002D4BC8">
        <w:rPr>
          <w:rFonts w:eastAsia="MS Mincho"/>
          <w:sz w:val="24"/>
          <w:szCs w:val="24"/>
          <w:lang w:val="en-GB" w:eastAsia="ja-JP"/>
        </w:rPr>
        <w:t>symptomatics</w:t>
      </w:r>
      <w:proofErr w:type="spellEnd"/>
      <w:r w:rsidRPr="002D4BC8">
        <w:rPr>
          <w:rFonts w:eastAsia="MS Mincho"/>
          <w:sz w:val="24"/>
          <w:szCs w:val="24"/>
          <w:lang w:val="en-GB" w:eastAsia="ja-JP"/>
        </w:rPr>
        <w:t xml:space="preserve"> are half as infectious as the </w:t>
      </w:r>
      <w:proofErr w:type="spellStart"/>
      <w:r w:rsidRPr="002D4BC8">
        <w:rPr>
          <w:rFonts w:eastAsia="MS Mincho"/>
          <w:sz w:val="24"/>
          <w:szCs w:val="24"/>
          <w:lang w:val="en-GB" w:eastAsia="ja-JP"/>
        </w:rPr>
        <w:t>symptomatics</w:t>
      </w:r>
      <w:proofErr w:type="spellEnd"/>
      <w:r w:rsidRPr="002D4BC8">
        <w:rPr>
          <w:rFonts w:eastAsia="MS Mincho"/>
          <w:sz w:val="24"/>
          <w:szCs w:val="24"/>
          <w:lang w:val="en-GB" w:eastAsia="ja-JP"/>
        </w:rPr>
        <w:t xml:space="preserve">. Now we know that if the numbers are constant over time </w:t>
      </w:r>
      <w:r w:rsidRPr="002D4BC8">
        <w:rPr>
          <w:rFonts w:eastAsia="MS Mincho"/>
          <w:i/>
          <w:sz w:val="24"/>
          <w:szCs w:val="24"/>
          <w:lang w:eastAsia="ja-JP"/>
        </w:rPr>
        <w:t>R</w:t>
      </w:r>
      <w:r w:rsidRPr="002D4BC8">
        <w:rPr>
          <w:rFonts w:eastAsia="MS Mincho"/>
          <w:kern w:val="28"/>
          <w:position w:val="-4"/>
          <w:szCs w:val="24"/>
          <w:lang w:eastAsia="ja-JP"/>
        </w:rPr>
        <w:t>0</w:t>
      </w:r>
      <w:r w:rsidRPr="002D4BC8">
        <w:rPr>
          <w:rFonts w:eastAsia="MS Mincho"/>
          <w:sz w:val="24"/>
          <w:szCs w:val="24"/>
          <w:lang w:val="en-GB" w:eastAsia="ja-JP"/>
        </w:rPr>
        <w:t xml:space="preserve"> </w:t>
      </w:r>
      <w:r w:rsidRPr="002D4BC8">
        <w:rPr>
          <w:rFonts w:ascii="Symbol" w:eastAsia="MS Mincho" w:hAnsi="Symbol"/>
          <w:kern w:val="28"/>
          <w:sz w:val="24"/>
          <w:szCs w:val="24"/>
          <w:lang w:eastAsia="ja-JP"/>
        </w:rPr>
        <w:t></w:t>
      </w:r>
      <w:r w:rsidRPr="002D4BC8">
        <w:rPr>
          <w:rFonts w:eastAsia="MS Mincho"/>
          <w:sz w:val="24"/>
          <w:szCs w:val="24"/>
          <w:lang w:val="en-GB" w:eastAsia="ja-JP"/>
        </w:rPr>
        <w:t xml:space="preserve"> 1 so we need to normalize by dividing </w:t>
      </w:r>
      <w:r w:rsidR="006A0125">
        <w:rPr>
          <w:rFonts w:eastAsia="MS Mincho"/>
          <w:sz w:val="24"/>
          <w:szCs w:val="24"/>
          <w:lang w:val="en-GB" w:eastAsia="ja-JP"/>
        </w:rPr>
        <w:t xml:space="preserve">the </w:t>
      </w:r>
      <w:r w:rsidR="006A0125">
        <w:rPr>
          <w:rFonts w:eastAsia="MS Mincho"/>
          <w:sz w:val="24"/>
          <w:szCs w:val="24"/>
          <w:lang w:val="en-GB" w:eastAsia="ja-JP"/>
        </w:rPr>
        <w:lastRenderedPageBreak/>
        <w:t xml:space="preserve">denominator </w:t>
      </w:r>
      <w:r w:rsidRPr="002D4BC8">
        <w:rPr>
          <w:rFonts w:eastAsia="MS Mincho"/>
          <w:sz w:val="24"/>
          <w:szCs w:val="24"/>
          <w:lang w:val="en-GB" w:eastAsia="ja-JP"/>
        </w:rPr>
        <w:t>by 5</w:t>
      </w:r>
      <w:r w:rsidRPr="002D4BC8">
        <w:rPr>
          <w:rFonts w:ascii="Symbol" w:eastAsia="MS Mincho" w:hAnsi="Symbol"/>
          <w:i/>
          <w:sz w:val="24"/>
          <w:szCs w:val="24"/>
          <w:lang w:val="en-GB" w:eastAsia="ja-JP"/>
        </w:rPr>
        <w:t></w:t>
      </w:r>
      <w:r w:rsidRPr="002D4BC8">
        <w:rPr>
          <w:rFonts w:eastAsia="MS Mincho"/>
          <w:sz w:val="24"/>
          <w:szCs w:val="24"/>
          <w:lang w:val="en-GB" w:eastAsia="ja-JP"/>
        </w:rPr>
        <w:t xml:space="preserve"> +10</w:t>
      </w:r>
      <w:r w:rsidRPr="002D4BC8">
        <w:rPr>
          <w:rFonts w:ascii="Symbol" w:eastAsia="MS Mincho" w:hAnsi="Symbol"/>
          <w:i/>
          <w:sz w:val="24"/>
          <w:szCs w:val="24"/>
          <w:lang w:val="en-GB" w:eastAsia="ja-JP"/>
        </w:rPr>
        <w:t></w:t>
      </w:r>
      <w:proofErr w:type="gramStart"/>
      <w:r w:rsidRPr="002D4BC8">
        <w:rPr>
          <w:rFonts w:ascii="Symbol" w:eastAsia="MS Mincho" w:hAnsi="Symbol"/>
          <w:iCs/>
          <w:sz w:val="24"/>
          <w:szCs w:val="24"/>
          <w:lang w:val="en-GB" w:eastAsia="ja-JP"/>
        </w:rPr>
        <w:t></w:t>
      </w:r>
      <w:r w:rsidRPr="002D4BC8">
        <w:rPr>
          <w:rFonts w:eastAsia="MS Mincho"/>
          <w:sz w:val="24"/>
          <w:szCs w:val="24"/>
          <w:lang w:val="en-GB" w:eastAsia="ja-JP"/>
        </w:rPr>
        <w:t xml:space="preserve"> .</w:t>
      </w:r>
      <w:proofErr w:type="gramEnd"/>
      <w:r w:rsidRPr="002D4BC8">
        <w:rPr>
          <w:rFonts w:eastAsia="MS Mincho"/>
          <w:sz w:val="24"/>
          <w:szCs w:val="24"/>
          <w:lang w:val="en-GB" w:eastAsia="ja-JP"/>
        </w:rPr>
        <w:t xml:space="preserve"> This gives as the estimate of </w:t>
      </w:r>
      <w:proofErr w:type="gramStart"/>
      <w:r w:rsidRPr="002D4BC8">
        <w:rPr>
          <w:rFonts w:eastAsia="MS Mincho"/>
          <w:i/>
          <w:iCs/>
          <w:sz w:val="24"/>
          <w:szCs w:val="24"/>
          <w:lang w:val="en-GB" w:eastAsia="ja-JP"/>
        </w:rPr>
        <w:t>R</w:t>
      </w:r>
      <w:r w:rsidRPr="002D4BC8">
        <w:rPr>
          <w:rFonts w:eastAsia="MS Mincho"/>
          <w:sz w:val="24"/>
          <w:szCs w:val="24"/>
          <w:lang w:val="en-GB" w:eastAsia="ja-JP"/>
        </w:rPr>
        <w:t>(</w:t>
      </w:r>
      <w:proofErr w:type="gramEnd"/>
      <w:r w:rsidRPr="002D4BC8">
        <w:rPr>
          <w:rFonts w:eastAsia="MS Mincho"/>
          <w:i/>
          <w:iCs/>
          <w:sz w:val="24"/>
          <w:szCs w:val="24"/>
          <w:lang w:val="en-GB" w:eastAsia="ja-JP"/>
        </w:rPr>
        <w:t>d</w:t>
      </w:r>
      <w:r w:rsidRPr="002D4BC8">
        <w:rPr>
          <w:rFonts w:eastAsia="MS Mincho"/>
          <w:sz w:val="24"/>
          <w:szCs w:val="24"/>
          <w:lang w:val="en-GB" w:eastAsia="ja-JP"/>
        </w:rPr>
        <w:t xml:space="preserve">) which is to mean </w:t>
      </w:r>
      <w:r w:rsidRPr="002D4BC8">
        <w:rPr>
          <w:rFonts w:eastAsia="MS Mincho"/>
          <w:i/>
          <w:iCs/>
          <w:sz w:val="24"/>
          <w:szCs w:val="24"/>
          <w:lang w:val="en-GB" w:eastAsia="ja-JP"/>
        </w:rPr>
        <w:t>R</w:t>
      </w:r>
      <w:r w:rsidRPr="002D4BC8">
        <w:rPr>
          <w:rFonts w:eastAsia="MS Mincho"/>
          <w:i/>
          <w:kern w:val="28"/>
          <w:position w:val="-4"/>
          <w:szCs w:val="24"/>
          <w:lang w:val="en-GB" w:eastAsia="ja-JP"/>
        </w:rPr>
        <w:t>t</w:t>
      </w:r>
      <w:r w:rsidRPr="002D4BC8">
        <w:rPr>
          <w:rFonts w:eastAsia="MS Mincho"/>
          <w:sz w:val="24"/>
          <w:szCs w:val="24"/>
          <w:lang w:val="en-GB" w:eastAsia="ja-JP"/>
        </w:rPr>
        <w:t xml:space="preserve"> or </w:t>
      </w:r>
      <w:r w:rsidRPr="002D4BC8">
        <w:rPr>
          <w:rFonts w:eastAsia="MS Mincho"/>
          <w:i/>
          <w:iCs/>
          <w:sz w:val="24"/>
          <w:szCs w:val="24"/>
          <w:lang w:val="en-GB" w:eastAsia="ja-JP"/>
        </w:rPr>
        <w:t>R</w:t>
      </w:r>
      <w:r w:rsidRPr="002D4BC8">
        <w:rPr>
          <w:rFonts w:eastAsia="MS Mincho"/>
          <w:i/>
          <w:iCs/>
          <w:kern w:val="28"/>
          <w:position w:val="-4"/>
          <w:szCs w:val="24"/>
          <w:lang w:val="en-GB" w:eastAsia="ja-JP"/>
        </w:rPr>
        <w:t>effective</w:t>
      </w:r>
      <w:r w:rsidRPr="002D4BC8">
        <w:rPr>
          <w:rFonts w:eastAsia="MS Mincho"/>
          <w:sz w:val="24"/>
          <w:szCs w:val="24"/>
          <w:lang w:val="en-GB" w:eastAsia="ja-JP"/>
        </w:rPr>
        <w:t xml:space="preserve"> or whatever we choose to call it on day </w:t>
      </w:r>
      <w:r w:rsidRPr="002D4BC8">
        <w:rPr>
          <w:rFonts w:eastAsia="MS Mincho"/>
          <w:i/>
          <w:iCs/>
          <w:sz w:val="24"/>
          <w:szCs w:val="24"/>
          <w:lang w:val="en-GB" w:eastAsia="ja-JP"/>
        </w:rPr>
        <w:t>d</w:t>
      </w:r>
      <w:r w:rsidRPr="002D4BC8">
        <w:rPr>
          <w:rFonts w:eastAsia="MS Mincho"/>
          <w:sz w:val="24"/>
          <w:szCs w:val="24"/>
          <w:lang w:val="en-GB" w:eastAsia="ja-JP"/>
        </w:rPr>
        <w:t xml:space="preserve"> as</w:t>
      </w:r>
    </w:p>
    <w:p w:rsidR="002D4BC8" w:rsidRDefault="002D4BC8" w:rsidP="002D4BC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40"/>
          <w:szCs w:val="40"/>
        </w:rPr>
      </w:pPr>
    </w:p>
    <w:p w:rsidR="00B32A9A" w:rsidRPr="00D67152" w:rsidRDefault="006A0125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i=6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d-i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</w:rPr>
                    <m:t>+σ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i=16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d-i</m:t>
                          </m:r>
                        </m:sub>
                      </m:sSub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/(10π+5σ)</m:t>
              </m:r>
            </m:den>
          </m:f>
        </m:oMath>
      </m:oMathPara>
    </w:p>
    <w:p w:rsidR="00D67152" w:rsidRPr="00D67152" w:rsidRDefault="00D67152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8"/>
          <w:szCs w:val="28"/>
        </w:rPr>
      </w:pPr>
      <w:proofErr w:type="gramStart"/>
      <w:r w:rsidRPr="00D67152">
        <w:rPr>
          <w:sz w:val="28"/>
          <w:szCs w:val="28"/>
        </w:rPr>
        <w:t>or</w:t>
      </w:r>
      <w:proofErr w:type="gramEnd"/>
    </w:p>
    <w:p w:rsidR="00D67152" w:rsidRPr="00D67152" w:rsidRDefault="00D67152" w:rsidP="00D6715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(1-ρ)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i=6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d-i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</w:rPr>
                    <m:t>+ρ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i=16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d-i</m:t>
                          </m:r>
                        </m:sub>
                      </m:sSub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/[10(1-ρ)+5ρ]</m:t>
              </m:r>
            </m:den>
          </m:f>
        </m:oMath>
      </m:oMathPara>
    </w:p>
    <w:p w:rsidR="00D67152" w:rsidRPr="006A0125" w:rsidRDefault="00D67152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40"/>
          <w:szCs w:val="40"/>
        </w:rPr>
      </w:pP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proofErr w:type="gramStart"/>
      <w:r w:rsidRPr="002D4BC8">
        <w:rPr>
          <w:rFonts w:eastAsia="MS Mincho"/>
          <w:sz w:val="24"/>
          <w:szCs w:val="24"/>
          <w:lang w:val="en-GB" w:eastAsia="ja-JP"/>
        </w:rPr>
        <w:t>where</w:t>
      </w:r>
      <w:proofErr w:type="gramEnd"/>
      <w:r w:rsidRPr="002D4BC8">
        <w:rPr>
          <w:rFonts w:eastAsia="MS Mincho"/>
          <w:sz w:val="24"/>
          <w:szCs w:val="24"/>
          <w:lang w:val="en-GB" w:eastAsia="ja-JP"/>
        </w:rPr>
        <w:t xml:space="preserve"> </w:t>
      </w:r>
      <w:r w:rsidR="00D67152">
        <w:rPr>
          <w:rFonts w:eastAsia="MS Mincho"/>
          <w:sz w:val="24"/>
          <w:szCs w:val="24"/>
          <w:lang w:val="en-GB" w:eastAsia="ja-JP"/>
        </w:rPr>
        <w:t>0</w:t>
      </w:r>
      <w:r w:rsidR="003357C3">
        <w:rPr>
          <w:rFonts w:eastAsia="MS Mincho"/>
          <w:sz w:val="24"/>
          <w:szCs w:val="24"/>
          <w:lang w:val="en-GB" w:eastAsia="ja-JP"/>
        </w:rPr>
        <w:t xml:space="preserve"> </w:t>
      </w:r>
      <w:r w:rsidR="00D67152">
        <w:rPr>
          <w:rFonts w:eastAsia="MS Mincho"/>
          <w:sz w:val="24"/>
          <w:szCs w:val="24"/>
          <w:lang w:val="en-GB" w:eastAsia="ja-JP"/>
        </w:rPr>
        <w:t>&lt;</w:t>
      </w:r>
      <w:r w:rsidR="003357C3">
        <w:rPr>
          <w:rFonts w:eastAsia="MS Mincho"/>
          <w:sz w:val="24"/>
          <w:szCs w:val="24"/>
          <w:lang w:val="en-GB" w:eastAsia="ja-JP"/>
        </w:rPr>
        <w:t xml:space="preserve"> </w:t>
      </w:r>
      <w:r w:rsidRPr="002D4BC8">
        <w:rPr>
          <w:rFonts w:ascii="Symbol" w:eastAsia="MS Mincho" w:hAnsi="Symbol"/>
          <w:i/>
          <w:sz w:val="24"/>
          <w:szCs w:val="24"/>
          <w:lang w:val="en-GB" w:eastAsia="ja-JP"/>
        </w:rPr>
        <w:t></w:t>
      </w:r>
      <w:r w:rsidR="003357C3">
        <w:rPr>
          <w:rFonts w:ascii="Symbol" w:eastAsia="MS Mincho" w:hAnsi="Symbol"/>
          <w:i/>
          <w:sz w:val="24"/>
          <w:szCs w:val="24"/>
          <w:lang w:val="en-GB" w:eastAsia="ja-JP"/>
        </w:rPr>
        <w:t></w:t>
      </w:r>
      <w:r w:rsidR="00D67152">
        <w:rPr>
          <w:rFonts w:ascii="Symbol" w:eastAsia="MS Mincho" w:hAnsi="Symbol"/>
          <w:i/>
          <w:sz w:val="24"/>
          <w:szCs w:val="24"/>
          <w:lang w:val="en-GB" w:eastAsia="ja-JP"/>
        </w:rPr>
        <w:t></w:t>
      </w:r>
      <w:r w:rsidR="003357C3">
        <w:rPr>
          <w:rFonts w:ascii="Symbol" w:eastAsia="MS Mincho" w:hAnsi="Symbol"/>
          <w:i/>
          <w:sz w:val="24"/>
          <w:szCs w:val="24"/>
          <w:lang w:val="en-GB" w:eastAsia="ja-JP"/>
        </w:rPr>
        <w:t></w:t>
      </w:r>
      <w:r w:rsidR="003357C3">
        <w:rPr>
          <w:rFonts w:ascii="Symbol" w:eastAsia="MS Mincho" w:hAnsi="Symbol"/>
          <w:sz w:val="24"/>
          <w:szCs w:val="24"/>
          <w:lang w:val="en-GB" w:eastAsia="ja-JP"/>
        </w:rPr>
        <w:t></w:t>
      </w:r>
      <w:r w:rsidR="00D67152">
        <w:rPr>
          <w:rFonts w:eastAsia="MS Mincho"/>
          <w:sz w:val="24"/>
          <w:szCs w:val="24"/>
          <w:lang w:val="en-GB" w:eastAsia="ja-JP"/>
        </w:rPr>
        <w:t xml:space="preserve"> is the </w:t>
      </w:r>
      <w:r w:rsidRPr="002D4BC8">
        <w:rPr>
          <w:rFonts w:eastAsia="MS Mincho"/>
          <w:sz w:val="24"/>
          <w:szCs w:val="24"/>
          <w:lang w:val="en-GB" w:eastAsia="ja-JP"/>
        </w:rPr>
        <w:t xml:space="preserve">infectiousness in the symptomatic </w:t>
      </w:r>
      <w:r w:rsidR="00D67152">
        <w:rPr>
          <w:rFonts w:eastAsia="MS Mincho"/>
          <w:sz w:val="24"/>
          <w:szCs w:val="24"/>
          <w:lang w:val="en-GB" w:eastAsia="ja-JP"/>
        </w:rPr>
        <w:t xml:space="preserve">given as a proportion </w:t>
      </w:r>
      <w:r w:rsidRPr="002D4BC8">
        <w:rPr>
          <w:rFonts w:eastAsia="MS Mincho"/>
          <w:sz w:val="24"/>
          <w:szCs w:val="24"/>
          <w:lang w:val="en-GB" w:eastAsia="ja-JP"/>
        </w:rPr>
        <w:t xml:space="preserve">compared to </w:t>
      </w:r>
      <w:r w:rsidR="00D67152">
        <w:rPr>
          <w:rFonts w:eastAsia="MS Mincho"/>
          <w:sz w:val="24"/>
          <w:szCs w:val="24"/>
          <w:lang w:val="en-GB" w:eastAsia="ja-JP"/>
        </w:rPr>
        <w:t>(1-</w:t>
      </w:r>
      <m:oMath>
        <m:r>
          <w:rPr>
            <w:rFonts w:ascii="Cambria Math" w:eastAsia="MS Mincho" w:hAnsi="Cambria Math"/>
            <w:sz w:val="24"/>
            <w:szCs w:val="24"/>
            <w:lang w:val="en-GB" w:eastAsia="ja-JP"/>
          </w:rPr>
          <m:t xml:space="preserve">ρ) </m:t>
        </m:r>
      </m:oMath>
      <w:r w:rsidR="00D67152">
        <w:rPr>
          <w:rFonts w:eastAsia="MS Mincho"/>
          <w:sz w:val="24"/>
          <w:szCs w:val="24"/>
          <w:lang w:val="en-GB" w:eastAsia="ja-JP"/>
        </w:rPr>
        <w:t xml:space="preserve">for </w:t>
      </w:r>
      <w:r w:rsidRPr="002D4BC8">
        <w:rPr>
          <w:rFonts w:eastAsia="MS Mincho"/>
          <w:sz w:val="24"/>
          <w:szCs w:val="24"/>
          <w:lang w:val="en-GB" w:eastAsia="ja-JP"/>
        </w:rPr>
        <w:t>the pre-symptomatic phase.</w:t>
      </w: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tab/>
        <w:t xml:space="preserve">We then estimate </w:t>
      </w:r>
      <w:r w:rsidRPr="002D4BC8">
        <w:rPr>
          <w:rFonts w:eastAsia="MS Mincho"/>
          <w:i/>
          <w:sz w:val="24"/>
          <w:szCs w:val="24"/>
          <w:lang w:eastAsia="ja-JP"/>
        </w:rPr>
        <w:t>R</w:t>
      </w:r>
      <w:r w:rsidRPr="002D4BC8">
        <w:rPr>
          <w:rFonts w:eastAsia="MS Mincho"/>
          <w:kern w:val="28"/>
          <w:position w:val="-4"/>
          <w:szCs w:val="24"/>
          <w:lang w:eastAsia="ja-JP"/>
        </w:rPr>
        <w:t>0</w:t>
      </w:r>
      <w:r w:rsidRPr="002D4BC8">
        <w:rPr>
          <w:rFonts w:eastAsia="MS Mincho"/>
          <w:sz w:val="24"/>
          <w:szCs w:val="24"/>
          <w:lang w:val="en-GB" w:eastAsia="ja-JP"/>
        </w:rPr>
        <w:t xml:space="preserve"> as the ratio of the observed to expected number of cases on a given day. Applying this to the time series data for cases in the United Kingdom we get the result shown in Figure 2.</w:t>
      </w: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Next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Next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Next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Next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Next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noProof/>
          <w:sz w:val="24"/>
          <w:szCs w:val="24"/>
        </w:rPr>
        <w:drawing>
          <wp:anchor distT="0" distB="0" distL="114300" distR="114300" simplePos="0" relativeHeight="251743232" behindDoc="0" locked="1" layoutInCell="1" allowOverlap="1" wp14:anchorId="5840458B" wp14:editId="34B8D644">
            <wp:simplePos x="0" y="0"/>
            <wp:positionH relativeFrom="column">
              <wp:posOffset>755650</wp:posOffset>
            </wp:positionH>
            <wp:positionV relativeFrom="paragraph">
              <wp:posOffset>-830580</wp:posOffset>
            </wp:positionV>
            <wp:extent cx="4004945" cy="2832735"/>
            <wp:effectExtent l="0" t="0" r="0" b="5715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BC8" w:rsidRPr="002D4BC8" w:rsidRDefault="002D4BC8" w:rsidP="002D4BC8">
      <w:pPr>
        <w:keepNext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Next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Next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Next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Next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Next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Next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keepNext/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5919A5" w:rsidP="002D4BC8">
      <w:pPr>
        <w:keepLines/>
        <w:widowControl w:val="0"/>
        <w:spacing w:before="120" w:after="120" w:line="240" w:lineRule="exact"/>
        <w:ind w:left="284" w:right="284"/>
        <w:jc w:val="center"/>
        <w:rPr>
          <w:rFonts w:eastAsia="MS Mincho"/>
          <w:szCs w:val="24"/>
          <w:lang w:val="en-GB"/>
        </w:rPr>
      </w:pPr>
      <w:proofErr w:type="gramStart"/>
      <w:r>
        <w:rPr>
          <w:rFonts w:eastAsia="MS Mincho"/>
          <w:szCs w:val="24"/>
          <w:lang w:val="en-GB"/>
        </w:rPr>
        <w:t>Figure 3</w:t>
      </w:r>
      <w:r w:rsidR="002D4BC8" w:rsidRPr="002D4BC8">
        <w:rPr>
          <w:rFonts w:eastAsia="MS Mincho"/>
          <w:szCs w:val="24"/>
          <w:lang w:val="en-GB"/>
        </w:rPr>
        <w:t>.</w:t>
      </w:r>
      <w:proofErr w:type="gramEnd"/>
      <w:r w:rsidR="002D4BC8" w:rsidRPr="002D4BC8">
        <w:rPr>
          <w:rFonts w:eastAsia="MS Mincho"/>
          <w:szCs w:val="24"/>
          <w:lang w:val="en-GB"/>
        </w:rPr>
        <w:t xml:space="preserve"> Estimated values of </w:t>
      </w:r>
      <w:proofErr w:type="gramStart"/>
      <w:r w:rsidR="002D4BC8" w:rsidRPr="002D4BC8">
        <w:rPr>
          <w:rFonts w:eastAsia="MS Mincho"/>
          <w:i/>
          <w:szCs w:val="24"/>
        </w:rPr>
        <w:t>R</w:t>
      </w:r>
      <w:r w:rsidR="002D4BC8" w:rsidRPr="002D4BC8">
        <w:rPr>
          <w:rFonts w:eastAsia="MS Mincho"/>
          <w:kern w:val="28"/>
          <w:position w:val="-4"/>
          <w:szCs w:val="24"/>
        </w:rPr>
        <w:t>0</w:t>
      </w:r>
      <w:r w:rsidR="002D4BC8" w:rsidRPr="002D4BC8">
        <w:rPr>
          <w:rFonts w:eastAsia="MS Mincho"/>
          <w:szCs w:val="24"/>
          <w:lang w:val="en-GB"/>
        </w:rPr>
        <w:t xml:space="preserve">  for</w:t>
      </w:r>
      <w:proofErr w:type="gramEnd"/>
      <w:r w:rsidR="002D4BC8" w:rsidRPr="002D4BC8">
        <w:rPr>
          <w:rFonts w:eastAsia="MS Mincho"/>
          <w:szCs w:val="24"/>
          <w:lang w:val="en-GB"/>
        </w:rPr>
        <w:t xml:space="preserve"> the United Kingdom.</w:t>
      </w:r>
    </w:p>
    <w:p w:rsid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r w:rsidRPr="002D4BC8">
        <w:rPr>
          <w:rFonts w:eastAsia="MS Mincho"/>
          <w:sz w:val="24"/>
          <w:szCs w:val="24"/>
          <w:lang w:val="en-GB" w:eastAsia="ja-JP"/>
        </w:rPr>
        <w:lastRenderedPageBreak/>
        <w:tab/>
        <w:t xml:space="preserve">Figure 2 (below) suggests that the apparently very high estimates at the start were the result of </w:t>
      </w:r>
    </w:p>
    <w:p w:rsid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</w:p>
    <w:p w:rsidR="002D4BC8" w:rsidRPr="002D4BC8" w:rsidRDefault="002D4BC8" w:rsidP="002D4BC8">
      <w:pPr>
        <w:tabs>
          <w:tab w:val="left" w:pos="567"/>
        </w:tabs>
        <w:spacing w:line="336" w:lineRule="exact"/>
        <w:jc w:val="both"/>
        <w:rPr>
          <w:rFonts w:eastAsia="MS Mincho"/>
          <w:sz w:val="24"/>
          <w:szCs w:val="24"/>
          <w:lang w:val="en-GB" w:eastAsia="ja-JP"/>
        </w:rPr>
      </w:pPr>
      <w:proofErr w:type="gramStart"/>
      <w:r w:rsidRPr="002D4BC8">
        <w:rPr>
          <w:rFonts w:eastAsia="MS Mincho"/>
          <w:sz w:val="24"/>
          <w:szCs w:val="24"/>
          <w:lang w:val="en-GB" w:eastAsia="ja-JP"/>
        </w:rPr>
        <w:t>increasing</w:t>
      </w:r>
      <w:proofErr w:type="gramEnd"/>
      <w:r w:rsidRPr="002D4BC8">
        <w:rPr>
          <w:rFonts w:eastAsia="MS Mincho"/>
          <w:sz w:val="24"/>
          <w:szCs w:val="24"/>
          <w:lang w:val="en-GB" w:eastAsia="ja-JP"/>
        </w:rPr>
        <w:t xml:space="preserve"> testing rather than increasing infections. Starting</w:t>
      </w:r>
      <w:r w:rsidR="00A92811">
        <w:rPr>
          <w:rFonts w:eastAsia="MS Mincho"/>
          <w:sz w:val="24"/>
          <w:szCs w:val="24"/>
          <w:lang w:val="en-GB" w:eastAsia="ja-JP"/>
        </w:rPr>
        <w:t xml:space="preserve"> from about the 9th April the t</w:t>
      </w:r>
      <w:r w:rsidRPr="002D4BC8">
        <w:rPr>
          <w:rFonts w:eastAsia="MS Mincho"/>
          <w:sz w:val="24"/>
          <w:szCs w:val="24"/>
          <w:lang w:val="en-GB" w:eastAsia="ja-JP"/>
        </w:rPr>
        <w:t>esting rate was</w:t>
      </w:r>
      <w:r w:rsidR="00A92811">
        <w:rPr>
          <w:rFonts w:eastAsia="MS Mincho"/>
          <w:sz w:val="24"/>
          <w:szCs w:val="24"/>
          <w:lang w:val="en-GB" w:eastAsia="ja-JP"/>
        </w:rPr>
        <w:t xml:space="preserve"> </w:t>
      </w:r>
      <w:r w:rsidRPr="002D4BC8">
        <w:rPr>
          <w:rFonts w:eastAsia="MS Mincho"/>
          <w:sz w:val="24"/>
          <w:szCs w:val="24"/>
          <w:lang w:val="en-GB" w:eastAsia="ja-JP"/>
        </w:rPr>
        <w:t xml:space="preserve">fairly constant and here is a massive kick at the end so I have taken the data from the 9th April to the 30th April and plotted these on a log scale in Figure 3. This suggests that </w:t>
      </w:r>
      <w:r w:rsidRPr="002D4BC8">
        <w:rPr>
          <w:rFonts w:eastAsia="MS Mincho"/>
          <w:i/>
          <w:sz w:val="24"/>
          <w:szCs w:val="24"/>
          <w:lang w:eastAsia="ja-JP"/>
        </w:rPr>
        <w:t>R</w:t>
      </w:r>
      <w:r w:rsidRPr="002D4BC8">
        <w:rPr>
          <w:rFonts w:eastAsia="MS Mincho"/>
          <w:kern w:val="28"/>
          <w:position w:val="-4"/>
          <w:szCs w:val="24"/>
          <w:lang w:eastAsia="ja-JP"/>
        </w:rPr>
        <w:t>0</w:t>
      </w:r>
      <w:r w:rsidRPr="002D4BC8">
        <w:rPr>
          <w:rFonts w:eastAsia="MS Mincho"/>
          <w:sz w:val="24"/>
          <w:szCs w:val="24"/>
          <w:lang w:val="en-GB" w:eastAsia="ja-JP"/>
        </w:rPr>
        <w:t xml:space="preserve"> has indeed fallen from about 2.28 (1.97</w:t>
      </w:r>
      <w:r w:rsidRPr="002D4BC8">
        <w:rPr>
          <w:rFonts w:eastAsia="MS Mincho"/>
          <w:sz w:val="24"/>
          <w:szCs w:val="24"/>
          <w:lang w:val="en-GB" w:eastAsia="ja-JP"/>
        </w:rPr>
        <w:sym w:font="Symbol" w:char="F02D"/>
      </w:r>
      <w:r w:rsidRPr="002D4BC8">
        <w:rPr>
          <w:rFonts w:eastAsia="MS Mincho"/>
          <w:sz w:val="24"/>
          <w:szCs w:val="24"/>
          <w:lang w:val="en-GB" w:eastAsia="ja-JP"/>
        </w:rPr>
        <w:t>2.63) to 0.69 (0.59</w:t>
      </w:r>
      <w:r w:rsidRPr="002D4BC8">
        <w:rPr>
          <w:rFonts w:eastAsia="MS Mincho"/>
          <w:sz w:val="24"/>
          <w:szCs w:val="24"/>
          <w:lang w:val="en-GB" w:eastAsia="ja-JP"/>
        </w:rPr>
        <w:sym w:font="Symbol" w:char="F02D"/>
      </w:r>
      <w:r w:rsidRPr="002D4BC8">
        <w:rPr>
          <w:rFonts w:eastAsia="MS Mincho"/>
          <w:sz w:val="24"/>
          <w:szCs w:val="24"/>
          <w:lang w:val="en-GB" w:eastAsia="ja-JP"/>
        </w:rPr>
        <w:t>0.79) over this period.</w:t>
      </w:r>
    </w:p>
    <w:p w:rsidR="002D4BC8" w:rsidRPr="007040A4" w:rsidRDefault="002D4BC8" w:rsidP="002D4BC8">
      <w:pPr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2D4BC8">
        <w:rPr>
          <w:rFonts w:eastAsia="MS Mincho"/>
          <w:sz w:val="24"/>
          <w:szCs w:val="24"/>
          <w:lang w:val="en-GB" w:eastAsia="ja-JP"/>
        </w:rPr>
        <w:tab/>
      </w:r>
      <w:r w:rsidRPr="002D4BC8">
        <w:rPr>
          <w:rFonts w:eastAsia="MS Mincho"/>
          <w:color w:val="FF0000"/>
          <w:sz w:val="24"/>
          <w:szCs w:val="24"/>
          <w:lang w:val="en-GB" w:eastAsia="ja-JP"/>
        </w:rPr>
        <w:t>Just watching the 8:00 news on the BBC (3 May), as I type, and they have just said (I quote): The R-number is 0.7</w:t>
      </w:r>
      <w:r w:rsidRPr="002D4BC8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42208" behindDoc="0" locked="1" layoutInCell="1" allowOverlap="1" wp14:anchorId="5AC676E0" wp14:editId="0ACB4DCA">
            <wp:simplePos x="0" y="0"/>
            <wp:positionH relativeFrom="column">
              <wp:posOffset>1109980</wp:posOffset>
            </wp:positionH>
            <wp:positionV relativeFrom="paragraph">
              <wp:posOffset>617220</wp:posOffset>
            </wp:positionV>
            <wp:extent cx="2644775" cy="2072640"/>
            <wp:effectExtent l="0" t="0" r="3175" b="381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BC8" w:rsidRDefault="002D4BC8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b/>
          <w:bCs/>
          <w:sz w:val="36"/>
          <w:szCs w:val="36"/>
          <w:lang w:val="en-GB"/>
        </w:rPr>
      </w:pPr>
    </w:p>
    <w:p w:rsidR="007040A4" w:rsidRDefault="007040A4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b/>
          <w:bCs/>
          <w:sz w:val="36"/>
          <w:szCs w:val="36"/>
          <w:lang w:val="en-GB"/>
        </w:rPr>
      </w:pPr>
    </w:p>
    <w:p w:rsidR="007040A4" w:rsidRDefault="007040A4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b/>
          <w:bCs/>
          <w:sz w:val="36"/>
          <w:szCs w:val="36"/>
          <w:lang w:val="en-GB"/>
        </w:rPr>
      </w:pPr>
    </w:p>
    <w:p w:rsidR="007040A4" w:rsidRDefault="007040A4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b/>
          <w:bCs/>
          <w:sz w:val="36"/>
          <w:szCs w:val="36"/>
          <w:lang w:val="en-GB"/>
        </w:rPr>
      </w:pPr>
    </w:p>
    <w:p w:rsidR="007040A4" w:rsidRDefault="007040A4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b/>
          <w:bCs/>
          <w:sz w:val="36"/>
          <w:szCs w:val="36"/>
          <w:lang w:val="en-GB"/>
        </w:rPr>
      </w:pPr>
    </w:p>
    <w:p w:rsidR="007040A4" w:rsidRDefault="007040A4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b/>
          <w:bCs/>
          <w:sz w:val="36"/>
          <w:szCs w:val="36"/>
          <w:lang w:val="en-GB"/>
        </w:rPr>
      </w:pPr>
    </w:p>
    <w:p w:rsidR="007040A4" w:rsidRDefault="007040A4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b/>
          <w:bCs/>
          <w:sz w:val="36"/>
          <w:szCs w:val="36"/>
          <w:lang w:val="en-GB"/>
        </w:rPr>
      </w:pPr>
    </w:p>
    <w:p w:rsidR="007040A4" w:rsidRDefault="007040A4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b/>
          <w:bCs/>
          <w:sz w:val="36"/>
          <w:szCs w:val="36"/>
          <w:lang w:val="en-GB"/>
        </w:rPr>
      </w:pPr>
    </w:p>
    <w:p w:rsidR="007040A4" w:rsidRPr="007040A4" w:rsidRDefault="007040A4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b/>
          <w:bCs/>
          <w:sz w:val="24"/>
          <w:szCs w:val="24"/>
          <w:lang w:val="en-GB"/>
        </w:rPr>
      </w:pPr>
    </w:p>
    <w:p w:rsidR="00103B4B" w:rsidRDefault="00103B4B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br w:type="page"/>
      </w:r>
    </w:p>
    <w:p w:rsidR="007040A4" w:rsidRPr="007040A4" w:rsidRDefault="007040A4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bCs/>
          <w:sz w:val="24"/>
          <w:szCs w:val="24"/>
          <w:lang w:val="en-GB"/>
        </w:rPr>
      </w:pPr>
    </w:p>
    <w:p w:rsidR="007040A4" w:rsidRDefault="007040A4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b/>
          <w:bCs/>
          <w:sz w:val="28"/>
          <w:szCs w:val="28"/>
          <w:lang w:val="en-GB"/>
        </w:rPr>
      </w:pPr>
      <w:r w:rsidRPr="00D55442">
        <w:rPr>
          <w:b/>
          <w:bCs/>
          <w:sz w:val="28"/>
          <w:szCs w:val="28"/>
          <w:lang w:val="en-GB"/>
        </w:rPr>
        <w:t>Reanalysis based on</w:t>
      </w:r>
      <w:r w:rsidR="00103B4B">
        <w:rPr>
          <w:b/>
          <w:bCs/>
          <w:sz w:val="28"/>
          <w:szCs w:val="28"/>
          <w:lang w:val="en-GB"/>
        </w:rPr>
        <w:t xml:space="preserve"> the Brief Communication</w:t>
      </w:r>
      <w:r w:rsidRPr="00D55442">
        <w:rPr>
          <w:b/>
          <w:bCs/>
          <w:sz w:val="28"/>
          <w:szCs w:val="28"/>
          <w:lang w:val="en-GB"/>
        </w:rPr>
        <w:t xml:space="preserve"> by He et al</w:t>
      </w:r>
      <w:r w:rsidR="00D55442" w:rsidRPr="00D55442">
        <w:rPr>
          <w:b/>
          <w:bCs/>
          <w:sz w:val="28"/>
          <w:szCs w:val="28"/>
          <w:lang w:val="en-GB"/>
        </w:rPr>
        <w:t xml:space="preserve"> (2020)</w:t>
      </w:r>
    </w:p>
    <w:p w:rsidR="00D55442" w:rsidRPr="00D55442" w:rsidRDefault="00D55442" w:rsidP="00371DA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bCs/>
          <w:sz w:val="24"/>
          <w:szCs w:val="24"/>
          <w:lang w:val="en-GB"/>
        </w:rPr>
      </w:pPr>
    </w:p>
    <w:p w:rsidR="00B27860" w:rsidRDefault="000F528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This Brief C</w:t>
      </w:r>
      <w:r w:rsidR="00D55442">
        <w:rPr>
          <w:sz w:val="24"/>
          <w:szCs w:val="24"/>
        </w:rPr>
        <w:t xml:space="preserve">ommunication describes the analysis </w:t>
      </w:r>
      <w:r>
        <w:rPr>
          <w:sz w:val="24"/>
          <w:szCs w:val="24"/>
        </w:rPr>
        <w:t>of 77 infector-</w:t>
      </w:r>
      <w:proofErr w:type="spellStart"/>
      <w:r>
        <w:rPr>
          <w:sz w:val="24"/>
          <w:szCs w:val="24"/>
        </w:rPr>
        <w:t>infecte</w:t>
      </w:r>
      <w:r w:rsidR="00D55442">
        <w:rPr>
          <w:sz w:val="24"/>
          <w:szCs w:val="24"/>
        </w:rPr>
        <w:t>e</w:t>
      </w:r>
      <w:proofErr w:type="spellEnd"/>
      <w:r w:rsidR="00D55442">
        <w:rPr>
          <w:sz w:val="24"/>
          <w:szCs w:val="24"/>
        </w:rPr>
        <w:t xml:space="preserve"> pairs yielding estimates of 5.8 days for the serial interval</w:t>
      </w:r>
      <w:r>
        <w:rPr>
          <w:sz w:val="24"/>
          <w:szCs w:val="24"/>
        </w:rPr>
        <w:t>,</w:t>
      </w:r>
      <w:r w:rsidR="00D55442">
        <w:rPr>
          <w:sz w:val="24"/>
          <w:szCs w:val="24"/>
        </w:rPr>
        <w:t xml:space="preserve"> and citing Li et al</w:t>
      </w:r>
      <w:r>
        <w:rPr>
          <w:sz w:val="24"/>
          <w:szCs w:val="24"/>
        </w:rPr>
        <w:t>.</w:t>
      </w:r>
      <w:r w:rsidR="00D55442">
        <w:rPr>
          <w:sz w:val="24"/>
          <w:szCs w:val="24"/>
        </w:rPr>
        <w:t xml:space="preserve"> as giving the mean incubation period as 5.2 days</w:t>
      </w:r>
      <w:r w:rsidR="00103B4B">
        <w:rPr>
          <w:sz w:val="24"/>
          <w:szCs w:val="24"/>
        </w:rPr>
        <w:t xml:space="preserve"> From this He et al infer that infectiousness starts 2.3 days and peaks just 0</w:t>
      </w:r>
      <w:proofErr w:type="gramStart"/>
      <w:r w:rsidR="00103B4B">
        <w:rPr>
          <w:sz w:val="24"/>
          <w:szCs w:val="24"/>
        </w:rPr>
        <w:t>,7</w:t>
      </w:r>
      <w:proofErr w:type="gramEnd"/>
      <w:r w:rsidR="00103B4B">
        <w:rPr>
          <w:sz w:val="24"/>
          <w:szCs w:val="24"/>
        </w:rPr>
        <w:t xml:space="preserve"> days before symptom onset</w:t>
      </w:r>
      <w:r>
        <w:rPr>
          <w:sz w:val="24"/>
          <w:szCs w:val="24"/>
        </w:rPr>
        <w:t>,</w:t>
      </w:r>
      <w:r w:rsidR="00103B4B">
        <w:rPr>
          <w:sz w:val="24"/>
          <w:szCs w:val="24"/>
        </w:rPr>
        <w:t xml:space="preserve"> giving an estimated proportion of infections of 44%</w:t>
      </w:r>
      <w:r>
        <w:rPr>
          <w:sz w:val="24"/>
          <w:szCs w:val="24"/>
        </w:rPr>
        <w:t xml:space="preserve"> as occurring before the onset of infector symptoms</w:t>
      </w:r>
      <w:r w:rsidR="00F21815">
        <w:rPr>
          <w:sz w:val="24"/>
          <w:szCs w:val="24"/>
        </w:rPr>
        <w:t>. I</w:t>
      </w:r>
      <w:r w:rsidR="00103B4B">
        <w:rPr>
          <w:sz w:val="24"/>
          <w:szCs w:val="24"/>
        </w:rPr>
        <w:t xml:space="preserve">nfectiousness </w:t>
      </w:r>
      <w:r w:rsidR="00F21815">
        <w:rPr>
          <w:sz w:val="24"/>
          <w:szCs w:val="24"/>
        </w:rPr>
        <w:t xml:space="preserve">then </w:t>
      </w:r>
      <w:r w:rsidR="00103B4B">
        <w:rPr>
          <w:sz w:val="24"/>
          <w:szCs w:val="24"/>
        </w:rPr>
        <w:t>declined within 7 days</w:t>
      </w:r>
      <w:r w:rsidR="004320DF">
        <w:rPr>
          <w:sz w:val="24"/>
          <w:szCs w:val="24"/>
        </w:rPr>
        <w:t>.</w:t>
      </w:r>
    </w:p>
    <w:p w:rsidR="004320DF" w:rsidRDefault="004320D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These findings are depicted in Fig.4.</w:t>
      </w:r>
    </w:p>
    <w:p w:rsidR="00B27860" w:rsidRDefault="00B27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</w:p>
    <w:p w:rsidR="007113EE" w:rsidRDefault="007113E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</w:p>
    <w:p w:rsidR="007113EE" w:rsidRDefault="007113E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7113EE">
        <w:rPr>
          <w:color w:val="FF0000"/>
          <w:sz w:val="24"/>
          <w:szCs w:val="24"/>
        </w:rPr>
        <w:t>Case Duration</w:t>
      </w:r>
      <w:r w:rsidR="000F5281" w:rsidRPr="000F5281">
        <w:rPr>
          <w:color w:val="FF0000"/>
          <w:sz w:val="24"/>
          <w:szCs w:val="24"/>
        </w:rPr>
        <w:t xml:space="preserve"> </w:t>
      </w:r>
      <w:r w:rsidR="000F5281">
        <w:rPr>
          <w:color w:val="FF0000"/>
          <w:sz w:val="24"/>
          <w:szCs w:val="24"/>
        </w:rPr>
        <w:t>(~12days)</w:t>
      </w:r>
    </w:p>
    <w:p w:rsidR="006F1D2D" w:rsidRDefault="00BC28C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1BE135D" wp14:editId="13F9A790">
                <wp:simplePos x="0" y="0"/>
                <wp:positionH relativeFrom="column">
                  <wp:posOffset>2305517</wp:posOffset>
                </wp:positionH>
                <wp:positionV relativeFrom="paragraph">
                  <wp:posOffset>95310</wp:posOffset>
                </wp:positionV>
                <wp:extent cx="0" cy="1466215"/>
                <wp:effectExtent l="0" t="0" r="19050" b="19685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2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5pt,7.5pt" to="181.55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" strokecolor="red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A4696C9" wp14:editId="4113700A">
                <wp:simplePos x="0" y="0"/>
                <wp:positionH relativeFrom="column">
                  <wp:posOffset>364575</wp:posOffset>
                </wp:positionH>
                <wp:positionV relativeFrom="paragraph">
                  <wp:posOffset>95310</wp:posOffset>
                </wp:positionV>
                <wp:extent cx="1940942" cy="0"/>
                <wp:effectExtent l="38100" t="76200" r="21590" b="11430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094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2" o:spid="_x0000_s1026" type="#_x0000_t32" style="position:absolute;margin-left:28.7pt;margin-top:7.5pt;width:152.85pt;height:0;flip:x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" strokecolor="red" strokeweight="2pt">
                <v:stroke startarrow="open" endarrow="open"/>
              </v:shape>
            </w:pict>
          </mc:Fallback>
        </mc:AlternateContent>
      </w:r>
      <w:r w:rsidR="007113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6ED520" wp14:editId="21F31228">
                <wp:simplePos x="0" y="0"/>
                <wp:positionH relativeFrom="column">
                  <wp:posOffset>373200</wp:posOffset>
                </wp:positionH>
                <wp:positionV relativeFrom="paragraph">
                  <wp:posOffset>94879</wp:posOffset>
                </wp:positionV>
                <wp:extent cx="0" cy="1492250"/>
                <wp:effectExtent l="0" t="0" r="19050" b="1270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922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1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7.45pt" to="29.4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" strokecolor="red" strokeweight="1pt"/>
            </w:pict>
          </mc:Fallback>
        </mc:AlternateContent>
      </w:r>
    </w:p>
    <w:p w:rsidR="00B27860" w:rsidRPr="006F1D2D" w:rsidRDefault="006F1D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F1D2D">
        <w:rPr>
          <w:color w:val="FF0000"/>
          <w:sz w:val="24"/>
          <w:szCs w:val="24"/>
        </w:rPr>
        <w:t>Infectiousness Duration</w:t>
      </w:r>
      <w:r w:rsidR="000F5281">
        <w:rPr>
          <w:color w:val="FF0000"/>
          <w:sz w:val="24"/>
          <w:szCs w:val="24"/>
        </w:rPr>
        <w:t xml:space="preserve"> (~9days)</w:t>
      </w:r>
    </w:p>
    <w:p w:rsidR="00A31617" w:rsidRDefault="00BC28C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B7FA5D3" wp14:editId="0B093E7C">
                <wp:simplePos x="0" y="0"/>
                <wp:positionH relativeFrom="column">
                  <wp:posOffset>778642</wp:posOffset>
                </wp:positionH>
                <wp:positionV relativeFrom="paragraph">
                  <wp:posOffset>72594</wp:posOffset>
                </wp:positionV>
                <wp:extent cx="1526875" cy="0"/>
                <wp:effectExtent l="38100" t="76200" r="16510" b="11430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87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08" o:spid="_x0000_s1026" type="#_x0000_t32" style="position:absolute;margin-left:61.3pt;margin-top:5.7pt;width:120.25pt;height:0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" strokecolor="red" strokeweight="2pt">
                <v:stroke startarrow="open" endarrow="open"/>
              </v:shape>
            </w:pict>
          </mc:Fallback>
        </mc:AlternateContent>
      </w:r>
      <w:r w:rsidR="00BC10F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CAEE2AD" wp14:editId="5C3AF990">
                <wp:simplePos x="0" y="0"/>
                <wp:positionH relativeFrom="column">
                  <wp:posOffset>778510</wp:posOffset>
                </wp:positionH>
                <wp:positionV relativeFrom="paragraph">
                  <wp:posOffset>74930</wp:posOffset>
                </wp:positionV>
                <wp:extent cx="25400" cy="1112520"/>
                <wp:effectExtent l="0" t="0" r="31750" b="1143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11125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0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5.9pt" to="63.3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" strokecolor="red" strokeweight="1pt"/>
            </w:pict>
          </mc:Fallback>
        </mc:AlternateContent>
      </w:r>
    </w:p>
    <w:p w:rsidR="007113EE" w:rsidRDefault="000F528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color w:val="FF0000"/>
          <w:sz w:val="24"/>
          <w:szCs w:val="24"/>
        </w:rPr>
      </w:pPr>
      <w:r w:rsidRPr="00BC10F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FBE1E47" wp14:editId="2B9C4656">
                <wp:simplePos x="0" y="0"/>
                <wp:positionH relativeFrom="column">
                  <wp:posOffset>803683</wp:posOffset>
                </wp:positionH>
                <wp:positionV relativeFrom="paragraph">
                  <wp:posOffset>9549</wp:posOffset>
                </wp:positionV>
                <wp:extent cx="1017366" cy="344805"/>
                <wp:effectExtent l="0" t="0" r="11430" b="1714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366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0F2" w:rsidRPr="00BC10F2" w:rsidRDefault="00BC10F2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BC10F2" w:rsidRPr="00BC10F2" w:rsidRDefault="00BC10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0;text-align:left;margin-left:63.3pt;margin-top:.75pt;width:80.1pt;height:27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" filled="f" strokecolor="red">
                <v:textbox>
                  <w:txbxContent>
                    <w:p w:rsidR="00BC10F2" w:rsidRPr="00BC10F2" w:rsidRDefault="00BC10F2">
                      <w:pPr>
                        <w:rPr>
                          <w:color w:val="FF0000"/>
                        </w:rPr>
                      </w:pPr>
                    </w:p>
                    <w:p w:rsidR="00BC10F2" w:rsidRPr="00BC10F2" w:rsidRDefault="00BC10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</w:t>
      </w:r>
      <w:r w:rsidR="006F1D2D">
        <w:rPr>
          <w:sz w:val="24"/>
          <w:szCs w:val="24"/>
        </w:rPr>
        <w:t xml:space="preserve">   </w:t>
      </w:r>
      <w:r w:rsidR="007113EE">
        <w:rPr>
          <w:sz w:val="24"/>
          <w:szCs w:val="24"/>
        </w:rPr>
        <w:t xml:space="preserve">     </w:t>
      </w:r>
      <w:r w:rsidR="006F1D2D">
        <w:rPr>
          <w:sz w:val="24"/>
          <w:szCs w:val="24"/>
        </w:rPr>
        <w:t xml:space="preserve"> </w:t>
      </w:r>
      <w:r w:rsidR="006F1D2D" w:rsidRPr="006F1D2D">
        <w:rPr>
          <w:color w:val="FF0000"/>
          <w:sz w:val="24"/>
          <w:szCs w:val="24"/>
        </w:rPr>
        <w:t xml:space="preserve">Median </w:t>
      </w:r>
    </w:p>
    <w:p w:rsidR="00A31617" w:rsidRDefault="000F528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7113EE">
        <w:rPr>
          <w:color w:val="FF0000"/>
          <w:sz w:val="24"/>
          <w:szCs w:val="24"/>
        </w:rPr>
        <w:t xml:space="preserve">        I</w:t>
      </w:r>
      <w:r w:rsidR="006F1D2D" w:rsidRPr="006F1D2D">
        <w:rPr>
          <w:color w:val="FF0000"/>
          <w:sz w:val="24"/>
          <w:szCs w:val="24"/>
        </w:rPr>
        <w:t>nfectio</w:t>
      </w:r>
      <w:r>
        <w:rPr>
          <w:color w:val="FF0000"/>
          <w:sz w:val="24"/>
          <w:szCs w:val="24"/>
        </w:rPr>
        <w:t>us</w:t>
      </w:r>
      <w:r w:rsidR="006F1D2D" w:rsidRPr="006F1D2D">
        <w:rPr>
          <w:color w:val="FF0000"/>
          <w:sz w:val="24"/>
          <w:szCs w:val="24"/>
        </w:rPr>
        <w:t>ness</w:t>
      </w:r>
    </w:p>
    <w:p w:rsidR="00B27860" w:rsidRDefault="004320D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24238</wp:posOffset>
                </wp:positionV>
                <wp:extent cx="1518249" cy="669469"/>
                <wp:effectExtent l="0" t="0" r="25400" b="1651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49" cy="669469"/>
                        </a:xfrm>
                        <a:custGeom>
                          <a:avLst/>
                          <a:gdLst>
                            <a:gd name="connsiteX0" fmla="*/ 0 w 1696455"/>
                            <a:gd name="connsiteY0" fmla="*/ 640091 h 669469"/>
                            <a:gd name="connsiteX1" fmla="*/ 163902 w 1696455"/>
                            <a:gd name="connsiteY1" fmla="*/ 208770 h 669469"/>
                            <a:gd name="connsiteX2" fmla="*/ 250166 w 1696455"/>
                            <a:gd name="connsiteY2" fmla="*/ 62121 h 669469"/>
                            <a:gd name="connsiteX3" fmla="*/ 327804 w 1696455"/>
                            <a:gd name="connsiteY3" fmla="*/ 10363 h 669469"/>
                            <a:gd name="connsiteX4" fmla="*/ 405442 w 1696455"/>
                            <a:gd name="connsiteY4" fmla="*/ 18989 h 669469"/>
                            <a:gd name="connsiteX5" fmla="*/ 690113 w 1696455"/>
                            <a:gd name="connsiteY5" fmla="*/ 200144 h 669469"/>
                            <a:gd name="connsiteX6" fmla="*/ 1104181 w 1696455"/>
                            <a:gd name="connsiteY6" fmla="*/ 433057 h 669469"/>
                            <a:gd name="connsiteX7" fmla="*/ 1639019 w 1696455"/>
                            <a:gd name="connsiteY7" fmla="*/ 648718 h 669469"/>
                            <a:gd name="connsiteX8" fmla="*/ 1656272 w 1696455"/>
                            <a:gd name="connsiteY8" fmla="*/ 648718 h 6694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696455" h="669469">
                              <a:moveTo>
                                <a:pt x="0" y="640091"/>
                              </a:moveTo>
                              <a:cubicBezTo>
                                <a:pt x="61104" y="472594"/>
                                <a:pt x="122208" y="305098"/>
                                <a:pt x="163902" y="208770"/>
                              </a:cubicBezTo>
                              <a:cubicBezTo>
                                <a:pt x="205596" y="112442"/>
                                <a:pt x="222849" y="95189"/>
                                <a:pt x="250166" y="62121"/>
                              </a:cubicBezTo>
                              <a:cubicBezTo>
                                <a:pt x="277483" y="29053"/>
                                <a:pt x="301925" y="17552"/>
                                <a:pt x="327804" y="10363"/>
                              </a:cubicBezTo>
                              <a:cubicBezTo>
                                <a:pt x="353683" y="3174"/>
                                <a:pt x="345057" y="-12641"/>
                                <a:pt x="405442" y="18989"/>
                              </a:cubicBezTo>
                              <a:cubicBezTo>
                                <a:pt x="465827" y="50619"/>
                                <a:pt x="573657" y="131133"/>
                                <a:pt x="690113" y="200144"/>
                              </a:cubicBezTo>
                              <a:cubicBezTo>
                                <a:pt x="806569" y="269155"/>
                                <a:pt x="946030" y="358295"/>
                                <a:pt x="1104181" y="433057"/>
                              </a:cubicBezTo>
                              <a:cubicBezTo>
                                <a:pt x="1262332" y="507819"/>
                                <a:pt x="1547004" y="612775"/>
                                <a:pt x="1639019" y="648718"/>
                              </a:cubicBezTo>
                              <a:cubicBezTo>
                                <a:pt x="1731034" y="684661"/>
                                <a:pt x="1693653" y="666689"/>
                                <a:pt x="1656272" y="64871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315" o:spid="_x0000_s1026" style="position:absolute;margin-left:61.95pt;margin-top:1.9pt;width:119.55pt;height:52.7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96455,6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" path="m,640091c61104,472594,122208,305098,163902,208770,205596,112442,222849,95189,250166,62121,277483,29053,301925,17552,327804,10363v25879,-7189,17253,-23004,77638,8626c465827,50619,573657,131133,690113,200144v116456,69011,255917,158151,414068,232913c1262332,507819,1547004,612775,1639019,648718v92015,35943,54634,17971,17253,e" filled="f" strokecolor="red" strokeweight="2pt">
                <v:path arrowok="t" o:connecttype="custom" o:connectlocs="0,640091;146685,208770;223887,62121;293369,10363;362852,18989;617619,200144;988191,433057;1466846,648718;1482287,648718" o:connectangles="0,0,0,0,0,0,0,0,0"/>
              </v:shape>
            </w:pict>
          </mc:Fallback>
        </mc:AlternateContent>
      </w:r>
      <w:r w:rsidR="007113EE" w:rsidRPr="007113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8759AD3" wp14:editId="22C14002">
                <wp:simplePos x="0" y="0"/>
                <wp:positionH relativeFrom="column">
                  <wp:posOffset>1192710</wp:posOffset>
                </wp:positionH>
                <wp:positionV relativeFrom="paragraph">
                  <wp:posOffset>67130</wp:posOffset>
                </wp:positionV>
                <wp:extent cx="0" cy="629729"/>
                <wp:effectExtent l="0" t="0" r="19050" b="18415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972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3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pt,5.3pt" to="93.9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" strokecolor="red" strokeweight="1pt"/>
            </w:pict>
          </mc:Fallback>
        </mc:AlternateContent>
      </w:r>
      <w:r w:rsidR="007113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471C419" wp14:editId="5B7CBD8F">
                <wp:simplePos x="0" y="0"/>
                <wp:positionH relativeFrom="column">
                  <wp:posOffset>1252855</wp:posOffset>
                </wp:positionH>
                <wp:positionV relativeFrom="paragraph">
                  <wp:posOffset>15240</wp:posOffset>
                </wp:positionV>
                <wp:extent cx="0" cy="1318895"/>
                <wp:effectExtent l="0" t="0" r="19050" b="14605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88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2" o:spid="_x0000_s1026" style="position:absolute;flip:y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65pt,1.2pt" to="98.6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" strokecolor="red" strokeweight="1pt"/>
            </w:pict>
          </mc:Fallback>
        </mc:AlternateContent>
      </w:r>
    </w:p>
    <w:p w:rsidR="00B27860" w:rsidRDefault="00B27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</w:p>
    <w:p w:rsidR="00B27860" w:rsidRDefault="00B27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 w:rsidRPr="004E04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6796175" wp14:editId="199C9C59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534670" cy="568960"/>
                <wp:effectExtent l="0" t="0" r="0" b="254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4A7" w:rsidRPr="00BC10F2" w:rsidRDefault="004E04A7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C10F2">
                              <w:rPr>
                                <w:color w:val="FF0000"/>
                                <w:sz w:val="22"/>
                                <w:szCs w:val="22"/>
                                <w:lang w:val="en-GB"/>
                              </w:rPr>
                              <w:t>44%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1.95pt;margin-top:2.3pt;width:42.1pt;height:4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" filled="f" stroked="f">
                <v:textbox>
                  <w:txbxContent>
                    <w:p w:rsidR="004E04A7" w:rsidRPr="00BC10F2" w:rsidRDefault="004E04A7">
                      <w:pPr>
                        <w:rPr>
                          <w:color w:val="FF0000"/>
                          <w:sz w:val="22"/>
                          <w:szCs w:val="22"/>
                          <w:lang w:val="en-GB"/>
                        </w:rPr>
                      </w:pPr>
                      <w:r w:rsidRPr="00BC10F2">
                        <w:rPr>
                          <w:color w:val="FF0000"/>
                          <w:sz w:val="22"/>
                          <w:szCs w:val="22"/>
                          <w:lang w:val="en-GB"/>
                        </w:rPr>
                        <w:t>44%</w:t>
                      </w:r>
                    </w:p>
                  </w:txbxContent>
                </v:textbox>
              </v:shape>
            </w:pict>
          </mc:Fallback>
        </mc:AlternateContent>
      </w:r>
    </w:p>
    <w:p w:rsidR="00B27860" w:rsidRDefault="00BC28C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486D069" wp14:editId="12F5F788">
                <wp:simplePos x="0" y="0"/>
                <wp:positionH relativeFrom="column">
                  <wp:posOffset>3101340</wp:posOffset>
                </wp:positionH>
                <wp:positionV relativeFrom="paragraph">
                  <wp:posOffset>158115</wp:posOffset>
                </wp:positionV>
                <wp:extent cx="0" cy="189230"/>
                <wp:effectExtent l="0" t="0" r="19050" b="2032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pt,12.45pt" to="244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" strokecolor="windowText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E6B115" wp14:editId="4324353E">
                <wp:simplePos x="0" y="0"/>
                <wp:positionH relativeFrom="column">
                  <wp:posOffset>372745</wp:posOffset>
                </wp:positionH>
                <wp:positionV relativeFrom="paragraph">
                  <wp:posOffset>168275</wp:posOffset>
                </wp:positionV>
                <wp:extent cx="2932430" cy="8255"/>
                <wp:effectExtent l="0" t="76200" r="1270" b="106045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430" cy="825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16" o:spid="_x0000_s1026" type="#_x0000_t32" style="position:absolute;margin-left:29.35pt;margin-top:13.25pt;width:230.9pt;height:.6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" strokecolor="black [3213]" strokeweight="2pt">
                <v:stroke endarrow="open"/>
              </v:shape>
            </w:pict>
          </mc:Fallback>
        </mc:AlternateContent>
      </w:r>
      <w:r w:rsidRPr="00D01BC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98C8770" wp14:editId="6F349399">
                <wp:simplePos x="0" y="0"/>
                <wp:positionH relativeFrom="column">
                  <wp:posOffset>3260090</wp:posOffset>
                </wp:positionH>
                <wp:positionV relativeFrom="paragraph">
                  <wp:posOffset>35560</wp:posOffset>
                </wp:positionV>
                <wp:extent cx="638175" cy="283845"/>
                <wp:effectExtent l="0" t="0" r="0" b="1905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BC5" w:rsidRPr="00D01BC5" w:rsidRDefault="00D01BC5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01BC5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56.7pt;margin-top:2.8pt;width:50.25pt;height:22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" filled="f" stroked="f">
                <v:textbox>
                  <w:txbxContent>
                    <w:p w:rsidR="00D01BC5" w:rsidRPr="00D01BC5" w:rsidRDefault="00D01BC5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D01BC5">
                        <w:rPr>
                          <w:b/>
                          <w:sz w:val="24"/>
                          <w:szCs w:val="24"/>
                          <w:lang w:val="en-GB"/>
                        </w:rPr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  <w:r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F0F5276" wp14:editId="19DB58B4">
                <wp:simplePos x="0" y="0"/>
                <wp:positionH relativeFrom="column">
                  <wp:posOffset>2949575</wp:posOffset>
                </wp:positionH>
                <wp:positionV relativeFrom="paragraph">
                  <wp:posOffset>170815</wp:posOffset>
                </wp:positionV>
                <wp:extent cx="0" cy="189230"/>
                <wp:effectExtent l="0" t="0" r="19050" b="2032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6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13.45pt" to="232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" strokecolor="windowText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9F83A7" wp14:editId="5E8A61C7">
                <wp:simplePos x="0" y="0"/>
                <wp:positionH relativeFrom="column">
                  <wp:posOffset>1192530</wp:posOffset>
                </wp:positionH>
                <wp:positionV relativeFrom="paragraph">
                  <wp:posOffset>168275</wp:posOffset>
                </wp:positionV>
                <wp:extent cx="1112520" cy="551815"/>
                <wp:effectExtent l="0" t="0" r="11430" b="1968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55181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C9F" w:rsidRDefault="007A7C9F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7A7C9F" w:rsidRPr="004320DF" w:rsidRDefault="007A7C9F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320DF">
                              <w:rPr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Symptomatic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4" o:spid="_x0000_s1045" type="#_x0000_t202" style="position:absolute;left:0;text-align:left;margin-left:93.9pt;margin-top:13.25pt;width:87.6pt;height:43.4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" fillcolor="red" strokecolor="red" strokeweight="2pt">
                <v:fill opacity="0"/>
                <v:textbox>
                  <w:txbxContent>
                    <w:p w:rsidR="007A7C9F" w:rsidRDefault="007A7C9F">
                      <w:pPr>
                        <w:rPr>
                          <w:lang w:val="en-GB"/>
                        </w:rPr>
                      </w:pPr>
                    </w:p>
                    <w:p w:rsidR="007A7C9F" w:rsidRPr="004320DF" w:rsidRDefault="007A7C9F">
                      <w:pPr>
                        <w:rPr>
                          <w:color w:val="FF0000"/>
                          <w:sz w:val="24"/>
                          <w:szCs w:val="24"/>
                          <w:lang w:val="en-GB"/>
                        </w:rPr>
                      </w:pPr>
                      <w:r w:rsidRPr="004320DF">
                        <w:rPr>
                          <w:color w:val="FF0000"/>
                          <w:sz w:val="24"/>
                          <w:szCs w:val="24"/>
                          <w:lang w:val="en-GB"/>
                        </w:rPr>
                        <w:t>Symptomatic</w:t>
                      </w:r>
                    </w:p>
                  </w:txbxContent>
                </v:textbox>
              </v:shape>
            </w:pict>
          </mc:Fallback>
        </mc:AlternateContent>
      </w:r>
      <w:r w:rsidRPr="005919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D5ED66" wp14:editId="130167A8">
                <wp:simplePos x="0" y="0"/>
                <wp:positionH relativeFrom="column">
                  <wp:posOffset>363220</wp:posOffset>
                </wp:positionH>
                <wp:positionV relativeFrom="paragraph">
                  <wp:posOffset>164465</wp:posOffset>
                </wp:positionV>
                <wp:extent cx="828040" cy="551815"/>
                <wp:effectExtent l="0" t="0" r="1016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5518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C9F" w:rsidRDefault="007A7C9F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919A5" w:rsidRPr="004320DF" w:rsidRDefault="005919A5">
                            <w:pPr>
                              <w:rPr>
                                <w:color w:val="FF0000"/>
                                <w:lang w:val="en-GB"/>
                              </w:rPr>
                            </w:pPr>
                            <w:r w:rsidRPr="004320DF">
                              <w:rPr>
                                <w:color w:val="FF0000"/>
                                <w:lang w:val="en-GB"/>
                              </w:rPr>
                              <w:t>Incubation</w:t>
                            </w:r>
                          </w:p>
                          <w:p w:rsidR="005919A5" w:rsidRPr="004320DF" w:rsidRDefault="005919A5">
                            <w:pPr>
                              <w:rPr>
                                <w:color w:val="FF0000"/>
                                <w:lang w:val="en-GB"/>
                              </w:rPr>
                            </w:pPr>
                            <w:r w:rsidRPr="004320DF">
                              <w:rPr>
                                <w:color w:val="FF0000"/>
                                <w:lang w:val="en-GB"/>
                              </w:rPr>
                              <w:t>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8.6pt;margin-top:12.95pt;width:65.2pt;height:43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" filled="f" strokecolor="red" strokeweight="2pt">
                <v:textbox>
                  <w:txbxContent>
                    <w:p w:rsidR="007A7C9F" w:rsidRDefault="007A7C9F">
                      <w:pPr>
                        <w:rPr>
                          <w:lang w:val="en-GB"/>
                        </w:rPr>
                      </w:pPr>
                    </w:p>
                    <w:p w:rsidR="005919A5" w:rsidRPr="004320DF" w:rsidRDefault="005919A5">
                      <w:pPr>
                        <w:rPr>
                          <w:color w:val="FF0000"/>
                          <w:lang w:val="en-GB"/>
                        </w:rPr>
                      </w:pPr>
                      <w:r w:rsidRPr="004320DF">
                        <w:rPr>
                          <w:color w:val="FF0000"/>
                          <w:lang w:val="en-GB"/>
                        </w:rPr>
                        <w:t>Incubation</w:t>
                      </w:r>
                    </w:p>
                    <w:p w:rsidR="005919A5" w:rsidRPr="004320DF" w:rsidRDefault="005919A5">
                      <w:pPr>
                        <w:rPr>
                          <w:color w:val="FF0000"/>
                          <w:lang w:val="en-GB"/>
                        </w:rPr>
                      </w:pPr>
                      <w:r w:rsidRPr="004320DF">
                        <w:rPr>
                          <w:color w:val="FF0000"/>
                          <w:lang w:val="en-GB"/>
                        </w:rPr>
                        <w:t>Period</w:t>
                      </w:r>
                    </w:p>
                  </w:txbxContent>
                </v:textbox>
              </v:shape>
            </w:pict>
          </mc:Fallback>
        </mc:AlternateContent>
      </w:r>
      <w:r w:rsidRPr="005919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F2466A" wp14:editId="648414B1">
                <wp:simplePos x="0" y="0"/>
                <wp:positionH relativeFrom="column">
                  <wp:posOffset>695325</wp:posOffset>
                </wp:positionH>
                <wp:positionV relativeFrom="paragraph">
                  <wp:posOffset>156210</wp:posOffset>
                </wp:positionV>
                <wp:extent cx="0" cy="189230"/>
                <wp:effectExtent l="0" t="0" r="19050" b="2032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2.3pt" to="54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" strokecolor="windowText" strokeweight="2pt"/>
            </w:pict>
          </mc:Fallback>
        </mc:AlternateContent>
      </w:r>
      <w:r w:rsidR="003F482E" w:rsidRPr="005919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45D2326" wp14:editId="441A512F">
                <wp:simplePos x="0" y="0"/>
                <wp:positionH relativeFrom="column">
                  <wp:posOffset>1330325</wp:posOffset>
                </wp:positionH>
                <wp:positionV relativeFrom="paragraph">
                  <wp:posOffset>161290</wp:posOffset>
                </wp:positionV>
                <wp:extent cx="0" cy="188595"/>
                <wp:effectExtent l="0" t="0" r="19050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5pt,12.7pt" to="104.7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" strokecolor="black [3213]" strokeweight="2pt"/>
            </w:pict>
          </mc:Fallback>
        </mc:AlternateContent>
      </w:r>
      <w:r w:rsidR="003F482E" w:rsidRPr="005919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A94387" wp14:editId="38906883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0" cy="18923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12.7pt" to="29.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" strokecolor="windowText" strokeweight="2pt"/>
            </w:pict>
          </mc:Fallback>
        </mc:AlternateContent>
      </w:r>
      <w:r w:rsidR="003F482E"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063499" wp14:editId="641C7E3D">
                <wp:simplePos x="0" y="0"/>
                <wp:positionH relativeFrom="column">
                  <wp:posOffset>527050</wp:posOffset>
                </wp:positionH>
                <wp:positionV relativeFrom="paragraph">
                  <wp:posOffset>164465</wp:posOffset>
                </wp:positionV>
                <wp:extent cx="0" cy="189230"/>
                <wp:effectExtent l="0" t="0" r="19050" b="2032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12.95pt" to="41.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" strokecolor="windowText" strokeweight="2pt"/>
            </w:pict>
          </mc:Fallback>
        </mc:AlternateContent>
      </w:r>
      <w:r w:rsidR="003F482E"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423CDE4" wp14:editId="5C9E7499">
                <wp:simplePos x="0" y="0"/>
                <wp:positionH relativeFrom="column">
                  <wp:posOffset>1154430</wp:posOffset>
                </wp:positionH>
                <wp:positionV relativeFrom="paragraph">
                  <wp:posOffset>163195</wp:posOffset>
                </wp:positionV>
                <wp:extent cx="0" cy="189230"/>
                <wp:effectExtent l="0" t="0" r="19050" b="2032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2.85pt" to="90.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" strokecolor="windowText" strokeweight="2pt"/>
            </w:pict>
          </mc:Fallback>
        </mc:AlternateContent>
      </w:r>
      <w:r w:rsidR="003F482E"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EC0A71" wp14:editId="0B596A5E">
                <wp:simplePos x="0" y="0"/>
                <wp:positionH relativeFrom="column">
                  <wp:posOffset>1653540</wp:posOffset>
                </wp:positionH>
                <wp:positionV relativeFrom="paragraph">
                  <wp:posOffset>169545</wp:posOffset>
                </wp:positionV>
                <wp:extent cx="0" cy="189230"/>
                <wp:effectExtent l="0" t="0" r="19050" b="2032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13.35pt" to="130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" strokecolor="windowText" strokeweight="2pt"/>
            </w:pict>
          </mc:Fallback>
        </mc:AlternateContent>
      </w:r>
      <w:r w:rsidR="003F482E"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525F69" wp14:editId="7322E8A7">
                <wp:simplePos x="0" y="0"/>
                <wp:positionH relativeFrom="column">
                  <wp:posOffset>1986915</wp:posOffset>
                </wp:positionH>
                <wp:positionV relativeFrom="paragraph">
                  <wp:posOffset>165735</wp:posOffset>
                </wp:positionV>
                <wp:extent cx="0" cy="189230"/>
                <wp:effectExtent l="0" t="0" r="19050" b="2032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13.05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" strokecolor="windowText" strokeweight="2pt"/>
            </w:pict>
          </mc:Fallback>
        </mc:AlternateContent>
      </w:r>
      <w:r w:rsidR="003F482E"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4440A3" wp14:editId="5E707991">
                <wp:simplePos x="0" y="0"/>
                <wp:positionH relativeFrom="column">
                  <wp:posOffset>1492885</wp:posOffset>
                </wp:positionH>
                <wp:positionV relativeFrom="paragraph">
                  <wp:posOffset>164465</wp:posOffset>
                </wp:positionV>
                <wp:extent cx="0" cy="163195"/>
                <wp:effectExtent l="0" t="0" r="19050" b="2730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12.95pt" to="117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" strokecolor="windowText" strokeweight="2pt"/>
            </w:pict>
          </mc:Fallback>
        </mc:AlternateContent>
      </w:r>
      <w:r w:rsidR="003F482E"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F48D0A" wp14:editId="0FD3788D">
                <wp:simplePos x="0" y="0"/>
                <wp:positionH relativeFrom="column">
                  <wp:posOffset>2308860</wp:posOffset>
                </wp:positionH>
                <wp:positionV relativeFrom="paragraph">
                  <wp:posOffset>170180</wp:posOffset>
                </wp:positionV>
                <wp:extent cx="0" cy="189230"/>
                <wp:effectExtent l="0" t="0" r="19050" b="2032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13.4pt" to="181.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" strokecolor="windowText" strokeweight="2pt"/>
            </w:pict>
          </mc:Fallback>
        </mc:AlternateContent>
      </w:r>
      <w:r w:rsidR="003F482E"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C46A60" wp14:editId="1031C4B6">
                <wp:simplePos x="0" y="0"/>
                <wp:positionH relativeFrom="column">
                  <wp:posOffset>2150745</wp:posOffset>
                </wp:positionH>
                <wp:positionV relativeFrom="paragraph">
                  <wp:posOffset>167005</wp:posOffset>
                </wp:positionV>
                <wp:extent cx="0" cy="189230"/>
                <wp:effectExtent l="0" t="0" r="19050" b="2032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35pt,13.15pt" to="169.3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" strokecolor="windowText" strokeweight="2pt"/>
            </w:pict>
          </mc:Fallback>
        </mc:AlternateContent>
      </w:r>
      <w:r w:rsidR="003F482E"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5439CE" wp14:editId="1A3A7CD0">
                <wp:simplePos x="0" y="0"/>
                <wp:positionH relativeFrom="column">
                  <wp:posOffset>2642235</wp:posOffset>
                </wp:positionH>
                <wp:positionV relativeFrom="paragraph">
                  <wp:posOffset>167005</wp:posOffset>
                </wp:positionV>
                <wp:extent cx="0" cy="189230"/>
                <wp:effectExtent l="0" t="0" r="19050" b="2032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05pt,13.15pt" to="208.0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" strokecolor="windowText" strokeweight="2pt"/>
            </w:pict>
          </mc:Fallback>
        </mc:AlternateContent>
      </w:r>
      <w:r w:rsidR="003F482E"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D2FD65" wp14:editId="494FF09F">
                <wp:simplePos x="0" y="0"/>
                <wp:positionH relativeFrom="column">
                  <wp:posOffset>2477770</wp:posOffset>
                </wp:positionH>
                <wp:positionV relativeFrom="paragraph">
                  <wp:posOffset>175260</wp:posOffset>
                </wp:positionV>
                <wp:extent cx="0" cy="189230"/>
                <wp:effectExtent l="0" t="0" r="19050" b="2032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pt,13.8pt" to="195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" strokecolor="windowText" strokeweight="2pt"/>
            </w:pict>
          </mc:Fallback>
        </mc:AlternateContent>
      </w:r>
      <w:r w:rsidR="003F482E"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CED0F1" wp14:editId="0B32647A">
                <wp:simplePos x="0" y="0"/>
                <wp:positionH relativeFrom="column">
                  <wp:posOffset>1007745</wp:posOffset>
                </wp:positionH>
                <wp:positionV relativeFrom="paragraph">
                  <wp:posOffset>171450</wp:posOffset>
                </wp:positionV>
                <wp:extent cx="0" cy="180340"/>
                <wp:effectExtent l="0" t="0" r="19050" b="1016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5pt,13.5pt" to="79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" strokecolor="windowText" strokeweight="2pt"/>
            </w:pict>
          </mc:Fallback>
        </mc:AlternateContent>
      </w:r>
      <w:r w:rsidR="003F482E" w:rsidRPr="005919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455545" wp14:editId="29E4ED58">
                <wp:simplePos x="0" y="0"/>
                <wp:positionH relativeFrom="column">
                  <wp:posOffset>854710</wp:posOffset>
                </wp:positionH>
                <wp:positionV relativeFrom="paragraph">
                  <wp:posOffset>160655</wp:posOffset>
                </wp:positionV>
                <wp:extent cx="0" cy="171450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12.65pt" to="67.3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" strokecolor="windowText" strokeweight="2pt"/>
            </w:pict>
          </mc:Fallback>
        </mc:AlternateContent>
      </w:r>
      <w:r w:rsidR="003F482E"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720210" wp14:editId="06C60964">
                <wp:simplePos x="0" y="0"/>
                <wp:positionH relativeFrom="column">
                  <wp:posOffset>1829435</wp:posOffset>
                </wp:positionH>
                <wp:positionV relativeFrom="paragraph">
                  <wp:posOffset>186055</wp:posOffset>
                </wp:positionV>
                <wp:extent cx="0" cy="145415"/>
                <wp:effectExtent l="0" t="0" r="19050" b="2603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14.65pt" to="144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" strokecolor="windowText" strokeweight="2pt"/>
            </w:pict>
          </mc:Fallback>
        </mc:AlternateContent>
      </w:r>
    </w:p>
    <w:p w:rsidR="00B27860" w:rsidRDefault="00BC28C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0B00FD3" wp14:editId="4D5BC6ED">
                <wp:simplePos x="0" y="0"/>
                <wp:positionH relativeFrom="column">
                  <wp:posOffset>2794635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05pt,.45pt" to="220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" strokecolor="windowText" strokeweight="2pt"/>
            </w:pict>
          </mc:Fallback>
        </mc:AlternateContent>
      </w:r>
    </w:p>
    <w:p w:rsidR="00B27860" w:rsidRDefault="006F1D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6F1D2D">
        <w:rPr>
          <w:color w:val="FF0000"/>
          <w:sz w:val="24"/>
          <w:szCs w:val="24"/>
        </w:rPr>
        <w:t xml:space="preserve"> Infector</w:t>
      </w:r>
    </w:p>
    <w:p w:rsidR="00B27860" w:rsidRDefault="00B27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</w:p>
    <w:p w:rsidR="00B27860" w:rsidRDefault="000F528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 w:rsidRPr="005919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DD4603" wp14:editId="0CD3BC48">
                <wp:simplePos x="0" y="0"/>
                <wp:positionH relativeFrom="column">
                  <wp:posOffset>1252855</wp:posOffset>
                </wp:positionH>
                <wp:positionV relativeFrom="paragraph">
                  <wp:posOffset>106045</wp:posOffset>
                </wp:positionV>
                <wp:extent cx="836295" cy="551815"/>
                <wp:effectExtent l="0" t="0" r="20955" b="1968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5518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9C5" w:rsidRDefault="00DA19C5" w:rsidP="00DA19C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DA19C5" w:rsidRPr="004320DF" w:rsidRDefault="00DA19C5" w:rsidP="00DA19C5">
                            <w:pPr>
                              <w:rPr>
                                <w:color w:val="0070C0"/>
                                <w:lang w:val="en-GB"/>
                              </w:rPr>
                            </w:pPr>
                            <w:r w:rsidRPr="004320DF">
                              <w:rPr>
                                <w:color w:val="0070C0"/>
                                <w:lang w:val="en-GB"/>
                              </w:rPr>
                              <w:t>Incubation</w:t>
                            </w:r>
                          </w:p>
                          <w:p w:rsidR="00DA19C5" w:rsidRPr="004320DF" w:rsidRDefault="00DA19C5" w:rsidP="00DA19C5">
                            <w:pPr>
                              <w:rPr>
                                <w:color w:val="0070C0"/>
                                <w:lang w:val="en-GB"/>
                              </w:rPr>
                            </w:pPr>
                            <w:r w:rsidRPr="004320DF">
                              <w:rPr>
                                <w:color w:val="0070C0"/>
                                <w:lang w:val="en-GB"/>
                              </w:rPr>
                              <w:t>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98.65pt;margin-top:8.35pt;width:65.85pt;height:43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" filled="f" strokecolor="#0070c0" strokeweight="2pt">
                <v:textbox>
                  <w:txbxContent>
                    <w:p w:rsidR="00DA19C5" w:rsidRDefault="00DA19C5" w:rsidP="00DA19C5">
                      <w:pPr>
                        <w:rPr>
                          <w:lang w:val="en-GB"/>
                        </w:rPr>
                      </w:pPr>
                    </w:p>
                    <w:p w:rsidR="00DA19C5" w:rsidRPr="004320DF" w:rsidRDefault="00DA19C5" w:rsidP="00DA19C5">
                      <w:pPr>
                        <w:rPr>
                          <w:color w:val="0070C0"/>
                          <w:lang w:val="en-GB"/>
                        </w:rPr>
                      </w:pPr>
                      <w:r w:rsidRPr="004320DF">
                        <w:rPr>
                          <w:color w:val="0070C0"/>
                          <w:lang w:val="en-GB"/>
                        </w:rPr>
                        <w:t>Incubation</w:t>
                      </w:r>
                    </w:p>
                    <w:p w:rsidR="00DA19C5" w:rsidRPr="004320DF" w:rsidRDefault="00DA19C5" w:rsidP="00DA19C5">
                      <w:pPr>
                        <w:rPr>
                          <w:color w:val="0070C0"/>
                          <w:lang w:val="en-GB"/>
                        </w:rPr>
                      </w:pPr>
                      <w:r w:rsidRPr="004320DF">
                        <w:rPr>
                          <w:color w:val="0070C0"/>
                          <w:lang w:val="en-GB"/>
                        </w:rPr>
                        <w:t>Period</w:t>
                      </w:r>
                    </w:p>
                  </w:txbxContent>
                </v:textbox>
              </v:shape>
            </w:pict>
          </mc:Fallback>
        </mc:AlternateContent>
      </w:r>
      <w:r w:rsidR="00A31617" w:rsidRPr="00DA19C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A05E71" wp14:editId="275408AB">
                <wp:simplePos x="0" y="0"/>
                <wp:positionH relativeFrom="column">
                  <wp:posOffset>2089857</wp:posOffset>
                </wp:positionH>
                <wp:positionV relativeFrom="paragraph">
                  <wp:posOffset>106297</wp:posOffset>
                </wp:positionV>
                <wp:extent cx="1061049" cy="551815"/>
                <wp:effectExtent l="0" t="0" r="25400" b="1968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49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281" w:rsidRPr="000F5281" w:rsidRDefault="000F5281">
                            <w:pPr>
                              <w:rPr>
                                <w:color w:val="0070C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DA19C5" w:rsidRPr="000F5281" w:rsidRDefault="00DA19C5">
                            <w:pPr>
                              <w:rPr>
                                <w:color w:val="0070C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F5281">
                              <w:rPr>
                                <w:color w:val="0070C0"/>
                                <w:sz w:val="24"/>
                                <w:szCs w:val="24"/>
                                <w:lang w:val="en-GB"/>
                              </w:rPr>
                              <w:t>Symptomatic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64.55pt;margin-top:8.35pt;width:83.55pt;height:43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" strokecolor="#0070c0" strokeweight="2pt">
                <v:textbox>
                  <w:txbxContent>
                    <w:p w:rsidR="000F5281" w:rsidRPr="000F5281" w:rsidRDefault="000F5281">
                      <w:pPr>
                        <w:rPr>
                          <w:color w:val="0070C0"/>
                          <w:sz w:val="16"/>
                          <w:szCs w:val="16"/>
                          <w:lang w:val="en-GB"/>
                        </w:rPr>
                      </w:pPr>
                    </w:p>
                    <w:p w:rsidR="00DA19C5" w:rsidRPr="000F5281" w:rsidRDefault="00DA19C5">
                      <w:pPr>
                        <w:rPr>
                          <w:color w:val="0070C0"/>
                          <w:sz w:val="24"/>
                          <w:szCs w:val="24"/>
                          <w:lang w:val="en-GB"/>
                        </w:rPr>
                      </w:pPr>
                      <w:r w:rsidRPr="000F5281">
                        <w:rPr>
                          <w:color w:val="0070C0"/>
                          <w:sz w:val="24"/>
                          <w:szCs w:val="24"/>
                          <w:lang w:val="en-GB"/>
                        </w:rPr>
                        <w:t>Symptomatic</w:t>
                      </w:r>
                    </w:p>
                  </w:txbxContent>
                </v:textbox>
              </v:shape>
            </w:pict>
          </mc:Fallback>
        </mc:AlternateContent>
      </w:r>
      <w:r w:rsidR="00A316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05E5AC" wp14:editId="4F48EE18">
                <wp:simplePos x="0" y="0"/>
                <wp:positionH relativeFrom="column">
                  <wp:posOffset>1192710</wp:posOffset>
                </wp:positionH>
                <wp:positionV relativeFrom="paragraph">
                  <wp:posOffset>21267</wp:posOffset>
                </wp:positionV>
                <wp:extent cx="0" cy="828135"/>
                <wp:effectExtent l="0" t="0" r="19050" b="1016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5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pt,1.65pt" to="93.9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" strokecolor="#4579b8 [3044]"/>
            </w:pict>
          </mc:Fallback>
        </mc:AlternateContent>
      </w:r>
    </w:p>
    <w:p w:rsidR="00B27860" w:rsidRDefault="00B27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</w:p>
    <w:p w:rsidR="003F482E" w:rsidRDefault="006F1D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4320DF">
        <w:rPr>
          <w:color w:val="0070C0"/>
          <w:sz w:val="24"/>
          <w:szCs w:val="24"/>
        </w:rPr>
        <w:t>Infectee</w:t>
      </w:r>
      <w:proofErr w:type="spellEnd"/>
    </w:p>
    <w:p w:rsidR="003F482E" w:rsidRDefault="00A3161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2081230</wp:posOffset>
                </wp:positionH>
                <wp:positionV relativeFrom="paragraph">
                  <wp:posOffset>47577</wp:posOffset>
                </wp:positionV>
                <wp:extent cx="0" cy="275950"/>
                <wp:effectExtent l="0" t="0" r="19050" b="1016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9pt,3.75pt" to="163.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" strokecolor="#4579b8 [3044]"/>
            </w:pict>
          </mc:Fallback>
        </mc:AlternateContent>
      </w:r>
    </w:p>
    <w:p w:rsidR="00A31617" w:rsidRDefault="00A3161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F9DBB0" wp14:editId="376DA87C">
                <wp:simplePos x="0" y="0"/>
                <wp:positionH relativeFrom="column">
                  <wp:posOffset>1200150</wp:posOffset>
                </wp:positionH>
                <wp:positionV relativeFrom="paragraph">
                  <wp:posOffset>91440</wp:posOffset>
                </wp:positionV>
                <wp:extent cx="888365" cy="0"/>
                <wp:effectExtent l="38100" t="76200" r="26035" b="11430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4" o:spid="_x0000_s1026" type="#_x0000_t32" style="position:absolute;margin-left:94.5pt;margin-top:7.2pt;width:69.95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" strokecolor="#00b050" strokeweight="2pt">
                <v:stroke startarrow="open" endarrow="open"/>
              </v:shape>
            </w:pict>
          </mc:Fallback>
        </mc:AlternateContent>
      </w:r>
    </w:p>
    <w:p w:rsidR="00A31617" w:rsidRDefault="006F1D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320DF">
        <w:rPr>
          <w:color w:val="00B050"/>
          <w:sz w:val="24"/>
          <w:szCs w:val="24"/>
        </w:rPr>
        <w:t>Serial Interval</w:t>
      </w:r>
    </w:p>
    <w:p w:rsidR="004320DF" w:rsidRDefault="004320D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</w:p>
    <w:p w:rsidR="00D55442" w:rsidRPr="007040A4" w:rsidRDefault="00CA69B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sz w:val="24"/>
          <w:szCs w:val="24"/>
        </w:rPr>
      </w:pPr>
      <w:r w:rsidRPr="00CA6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36712C" wp14:editId="57A070F6">
                <wp:simplePos x="0" y="0"/>
                <wp:positionH relativeFrom="column">
                  <wp:posOffset>1287145</wp:posOffset>
                </wp:positionH>
                <wp:positionV relativeFrom="paragraph">
                  <wp:posOffset>1028065</wp:posOffset>
                </wp:positionV>
                <wp:extent cx="0" cy="189230"/>
                <wp:effectExtent l="0" t="0" r="19050" b="2032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5pt,80.95pt" to="101.35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" strokecolor="windowText" strokeweight="2pt"/>
            </w:pict>
          </mc:Fallback>
        </mc:AlternateContent>
      </w:r>
      <w:r w:rsidR="004320DF">
        <w:rPr>
          <w:sz w:val="24"/>
          <w:szCs w:val="24"/>
        </w:rPr>
        <w:t>Fig</w:t>
      </w:r>
      <w:r w:rsidR="006233A8">
        <w:rPr>
          <w:sz w:val="24"/>
          <w:szCs w:val="24"/>
        </w:rPr>
        <w:t xml:space="preserve">ure 4: Schematic </w:t>
      </w:r>
      <w:proofErr w:type="gramStart"/>
      <w:r w:rsidR="006233A8">
        <w:rPr>
          <w:sz w:val="24"/>
          <w:szCs w:val="24"/>
        </w:rPr>
        <w:t>of  Infector</w:t>
      </w:r>
      <w:proofErr w:type="gramEnd"/>
      <w:r w:rsidR="006233A8">
        <w:rPr>
          <w:sz w:val="24"/>
          <w:szCs w:val="24"/>
        </w:rPr>
        <w:t>-</w:t>
      </w:r>
      <w:proofErr w:type="spellStart"/>
      <w:r w:rsidR="006233A8">
        <w:rPr>
          <w:sz w:val="24"/>
          <w:szCs w:val="24"/>
        </w:rPr>
        <w:t>In</w:t>
      </w:r>
      <w:bookmarkStart w:id="0" w:name="_GoBack"/>
      <w:bookmarkEnd w:id="0"/>
      <w:r w:rsidR="004320DF">
        <w:rPr>
          <w:sz w:val="24"/>
          <w:szCs w:val="24"/>
        </w:rPr>
        <w:t>fectee</w:t>
      </w:r>
      <w:proofErr w:type="spellEnd"/>
      <w:r w:rsidR="004320DF">
        <w:rPr>
          <w:sz w:val="24"/>
          <w:szCs w:val="24"/>
        </w:rPr>
        <w:t xml:space="preserve"> Relationship as described by He et al.</w:t>
      </w:r>
    </w:p>
    <w:sectPr w:rsidR="00D55442" w:rsidRPr="007040A4" w:rsidSect="00030EFB">
      <w:type w:val="continuous"/>
      <w:pgSz w:w="9866" w:h="11907" w:code="9"/>
      <w:pgMar w:top="907" w:right="567" w:bottom="567" w:left="567" w:header="86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74" w:rsidRDefault="009D2D74">
      <w:r>
        <w:separator/>
      </w:r>
    </w:p>
  </w:endnote>
  <w:endnote w:type="continuationSeparator" w:id="0">
    <w:p w:rsidR="009D2D74" w:rsidRDefault="009D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74" w:rsidRDefault="009D2D74">
      <w:r>
        <w:separator/>
      </w:r>
    </w:p>
  </w:footnote>
  <w:footnote w:type="continuationSeparator" w:id="0">
    <w:p w:rsidR="009D2D74" w:rsidRDefault="009D2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2C647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FF1C59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1F605E13"/>
    <w:multiLevelType w:val="multilevel"/>
    <w:tmpl w:val="8BD04130"/>
    <w:lvl w:ilvl="0">
      <w:start w:val="1"/>
      <w:numFmt w:val="decimal"/>
      <w:pStyle w:val="Heading5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424819"/>
    <w:multiLevelType w:val="singleLevel"/>
    <w:tmpl w:val="C02C0966"/>
    <w:lvl w:ilvl="0">
      <w:start w:val="1"/>
      <w:numFmt w:val="decimal"/>
      <w:pStyle w:val="Heading2ORSim"/>
      <w:lvlText w:val="1.%1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</w:abstractNum>
  <w:abstractNum w:abstractNumId="5">
    <w:nsid w:val="250A2A23"/>
    <w:multiLevelType w:val="hybridMultilevel"/>
    <w:tmpl w:val="7D046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E2772"/>
    <w:multiLevelType w:val="singleLevel"/>
    <w:tmpl w:val="E856C1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2F0A47A1"/>
    <w:multiLevelType w:val="multilevel"/>
    <w:tmpl w:val="683AFBF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CE56D7A"/>
    <w:multiLevelType w:val="hybridMultilevel"/>
    <w:tmpl w:val="D88E6594"/>
    <w:lvl w:ilvl="0" w:tplc="85324D04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A9AF2A6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4F084C30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4F444F36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4AA8822A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F85C7894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474821B4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4A0E8C10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BD2016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9">
    <w:nsid w:val="45E46C83"/>
    <w:multiLevelType w:val="multilevel"/>
    <w:tmpl w:val="529479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2F7125F"/>
    <w:multiLevelType w:val="hybridMultilevel"/>
    <w:tmpl w:val="D88E6594"/>
    <w:lvl w:ilvl="0" w:tplc="CF244B04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51F6A07C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1B7CA566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BD00280E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E70C4696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553EBFEA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29088ED8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6E6A55B0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9B2202C0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1">
    <w:nsid w:val="54E34C8E"/>
    <w:multiLevelType w:val="singleLevel"/>
    <w:tmpl w:val="69542914"/>
    <w:lvl w:ilvl="0">
      <w:start w:val="1"/>
      <w:numFmt w:val="decimal"/>
      <w:pStyle w:val="Heading1ORSim"/>
      <w:lvlText w:val="%1."/>
      <w:legacy w:legacy="1" w:legacySpace="0" w:legacyIndent="360"/>
      <w:lvlJc w:val="left"/>
      <w:pPr>
        <w:ind w:left="720" w:hanging="360"/>
      </w:pPr>
    </w:lvl>
  </w:abstractNum>
  <w:abstractNum w:abstractNumId="12">
    <w:nsid w:val="591A11F4"/>
    <w:multiLevelType w:val="hybridMultilevel"/>
    <w:tmpl w:val="08002C48"/>
    <w:lvl w:ilvl="0" w:tplc="9992DECE"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D470B2"/>
    <w:multiLevelType w:val="multilevel"/>
    <w:tmpl w:val="529479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8765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A25FE3"/>
    <w:multiLevelType w:val="hybridMultilevel"/>
    <w:tmpl w:val="943651B2"/>
    <w:lvl w:ilvl="0" w:tplc="2326B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46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0CE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E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61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2C3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22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87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1CC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5A3E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82209C7"/>
    <w:multiLevelType w:val="hybridMultilevel"/>
    <w:tmpl w:val="67DA90CA"/>
    <w:lvl w:ilvl="0" w:tplc="C6D45CD8">
      <w:start w:val="1"/>
      <w:numFmt w:val="lowerLetter"/>
      <w:lvlText w:val="(%1)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1" w:tplc="55A04D20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5908209C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5F744DF0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538813C6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F59618FA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A3208E7A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527E208C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F13080CE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8">
    <w:nsid w:val="7AED2598"/>
    <w:multiLevelType w:val="hybridMultilevel"/>
    <w:tmpl w:val="DCB6B178"/>
    <w:lvl w:ilvl="0" w:tplc="2BDE66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4"/>
  </w:num>
  <w:num w:numId="10">
    <w:abstractNumId w:val="18"/>
  </w:num>
  <w:num w:numId="11">
    <w:abstractNumId w:val="17"/>
  </w:num>
  <w:num w:numId="12">
    <w:abstractNumId w:val="15"/>
  </w:num>
  <w:num w:numId="13">
    <w:abstractNumId w:val="10"/>
  </w:num>
  <w:num w:numId="14">
    <w:abstractNumId w:val="8"/>
  </w:num>
  <w:num w:numId="15">
    <w:abstractNumId w:val="5"/>
  </w:num>
  <w:num w:numId="16">
    <w:abstractNumId w:val="0"/>
  </w:num>
  <w:num w:numId="17">
    <w:abstractNumId w:val="1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4F"/>
    <w:rsid w:val="00000F02"/>
    <w:rsid w:val="00006349"/>
    <w:rsid w:val="00007358"/>
    <w:rsid w:val="00015D15"/>
    <w:rsid w:val="00015E96"/>
    <w:rsid w:val="0001768F"/>
    <w:rsid w:val="00020DBA"/>
    <w:rsid w:val="0002433B"/>
    <w:rsid w:val="00030EFB"/>
    <w:rsid w:val="00032A17"/>
    <w:rsid w:val="000358B5"/>
    <w:rsid w:val="00037901"/>
    <w:rsid w:val="00042968"/>
    <w:rsid w:val="00042AD0"/>
    <w:rsid w:val="00044A4D"/>
    <w:rsid w:val="00044D27"/>
    <w:rsid w:val="00046385"/>
    <w:rsid w:val="00047DD6"/>
    <w:rsid w:val="00057384"/>
    <w:rsid w:val="000615A6"/>
    <w:rsid w:val="00063541"/>
    <w:rsid w:val="00066D72"/>
    <w:rsid w:val="00072ED4"/>
    <w:rsid w:val="00073639"/>
    <w:rsid w:val="00074A1C"/>
    <w:rsid w:val="00075D0A"/>
    <w:rsid w:val="000779F5"/>
    <w:rsid w:val="000829D5"/>
    <w:rsid w:val="00086F93"/>
    <w:rsid w:val="00094CA8"/>
    <w:rsid w:val="000953EF"/>
    <w:rsid w:val="00097827"/>
    <w:rsid w:val="000A085C"/>
    <w:rsid w:val="000A6C42"/>
    <w:rsid w:val="000D2EBA"/>
    <w:rsid w:val="000D5976"/>
    <w:rsid w:val="000D6164"/>
    <w:rsid w:val="000E1D46"/>
    <w:rsid w:val="000E5B90"/>
    <w:rsid w:val="000E67ED"/>
    <w:rsid w:val="000F5281"/>
    <w:rsid w:val="000F6C63"/>
    <w:rsid w:val="00102C3A"/>
    <w:rsid w:val="00103B4B"/>
    <w:rsid w:val="00103C61"/>
    <w:rsid w:val="00107FB7"/>
    <w:rsid w:val="00114C76"/>
    <w:rsid w:val="00116803"/>
    <w:rsid w:val="001268ED"/>
    <w:rsid w:val="00127FB0"/>
    <w:rsid w:val="0013714C"/>
    <w:rsid w:val="0014249A"/>
    <w:rsid w:val="001605D7"/>
    <w:rsid w:val="00172654"/>
    <w:rsid w:val="0017695E"/>
    <w:rsid w:val="00177DA6"/>
    <w:rsid w:val="00182E37"/>
    <w:rsid w:val="001A3599"/>
    <w:rsid w:val="001A5074"/>
    <w:rsid w:val="001B0D1D"/>
    <w:rsid w:val="001B2718"/>
    <w:rsid w:val="001C0D65"/>
    <w:rsid w:val="001C4525"/>
    <w:rsid w:val="001D073D"/>
    <w:rsid w:val="001D2069"/>
    <w:rsid w:val="001D2C59"/>
    <w:rsid w:val="001D5DB8"/>
    <w:rsid w:val="001E0D6B"/>
    <w:rsid w:val="001E1C4A"/>
    <w:rsid w:val="001F37A1"/>
    <w:rsid w:val="001F4441"/>
    <w:rsid w:val="001F6DD2"/>
    <w:rsid w:val="00200492"/>
    <w:rsid w:val="0020291C"/>
    <w:rsid w:val="002042D9"/>
    <w:rsid w:val="00222947"/>
    <w:rsid w:val="00226937"/>
    <w:rsid w:val="00226D17"/>
    <w:rsid w:val="00230C59"/>
    <w:rsid w:val="00232C6E"/>
    <w:rsid w:val="002339FA"/>
    <w:rsid w:val="0023494F"/>
    <w:rsid w:val="00235EE4"/>
    <w:rsid w:val="002363EF"/>
    <w:rsid w:val="00242144"/>
    <w:rsid w:val="0024451C"/>
    <w:rsid w:val="00246665"/>
    <w:rsid w:val="002471E8"/>
    <w:rsid w:val="00247763"/>
    <w:rsid w:val="002514A3"/>
    <w:rsid w:val="00254294"/>
    <w:rsid w:val="00254D3E"/>
    <w:rsid w:val="00262CB0"/>
    <w:rsid w:val="00274149"/>
    <w:rsid w:val="002746A5"/>
    <w:rsid w:val="00274B31"/>
    <w:rsid w:val="00290684"/>
    <w:rsid w:val="00292144"/>
    <w:rsid w:val="002A3CB1"/>
    <w:rsid w:val="002B105B"/>
    <w:rsid w:val="002B2EDF"/>
    <w:rsid w:val="002B3287"/>
    <w:rsid w:val="002B7C4B"/>
    <w:rsid w:val="002C08F9"/>
    <w:rsid w:val="002C47E6"/>
    <w:rsid w:val="002D0B88"/>
    <w:rsid w:val="002D1FA0"/>
    <w:rsid w:val="002D48DC"/>
    <w:rsid w:val="002D4BC8"/>
    <w:rsid w:val="002D73EF"/>
    <w:rsid w:val="002E0688"/>
    <w:rsid w:val="002E06B1"/>
    <w:rsid w:val="002E26A9"/>
    <w:rsid w:val="002E6369"/>
    <w:rsid w:val="002F0AFF"/>
    <w:rsid w:val="002F5A63"/>
    <w:rsid w:val="00302C93"/>
    <w:rsid w:val="00305850"/>
    <w:rsid w:val="00321F51"/>
    <w:rsid w:val="003357C3"/>
    <w:rsid w:val="00340D87"/>
    <w:rsid w:val="00342217"/>
    <w:rsid w:val="003433B9"/>
    <w:rsid w:val="003452E1"/>
    <w:rsid w:val="0035718B"/>
    <w:rsid w:val="00357C39"/>
    <w:rsid w:val="00362059"/>
    <w:rsid w:val="0036462B"/>
    <w:rsid w:val="003707D0"/>
    <w:rsid w:val="00371DAF"/>
    <w:rsid w:val="00371F4C"/>
    <w:rsid w:val="003749FB"/>
    <w:rsid w:val="00381B9A"/>
    <w:rsid w:val="003853F4"/>
    <w:rsid w:val="00386AB1"/>
    <w:rsid w:val="00390E7E"/>
    <w:rsid w:val="00391002"/>
    <w:rsid w:val="00394BBF"/>
    <w:rsid w:val="00395890"/>
    <w:rsid w:val="003969E6"/>
    <w:rsid w:val="003A678C"/>
    <w:rsid w:val="003B3231"/>
    <w:rsid w:val="003B7CF3"/>
    <w:rsid w:val="003C7FEB"/>
    <w:rsid w:val="003D2C82"/>
    <w:rsid w:val="003F241D"/>
    <w:rsid w:val="003F482E"/>
    <w:rsid w:val="003F77E6"/>
    <w:rsid w:val="00401273"/>
    <w:rsid w:val="0041202F"/>
    <w:rsid w:val="004126BB"/>
    <w:rsid w:val="004229CB"/>
    <w:rsid w:val="00430A9A"/>
    <w:rsid w:val="004316C9"/>
    <w:rsid w:val="004320DF"/>
    <w:rsid w:val="004333A7"/>
    <w:rsid w:val="004341B1"/>
    <w:rsid w:val="0044001A"/>
    <w:rsid w:val="00444BE3"/>
    <w:rsid w:val="00457953"/>
    <w:rsid w:val="00466182"/>
    <w:rsid w:val="00474539"/>
    <w:rsid w:val="00480151"/>
    <w:rsid w:val="00480C2D"/>
    <w:rsid w:val="00486D3F"/>
    <w:rsid w:val="00490938"/>
    <w:rsid w:val="00490C32"/>
    <w:rsid w:val="004912E1"/>
    <w:rsid w:val="00496AAB"/>
    <w:rsid w:val="004A0C94"/>
    <w:rsid w:val="004A5871"/>
    <w:rsid w:val="004A65C8"/>
    <w:rsid w:val="004B1541"/>
    <w:rsid w:val="004B2B77"/>
    <w:rsid w:val="004C40E1"/>
    <w:rsid w:val="004D653F"/>
    <w:rsid w:val="004D6951"/>
    <w:rsid w:val="004E04A7"/>
    <w:rsid w:val="004F61F4"/>
    <w:rsid w:val="004F7897"/>
    <w:rsid w:val="0050323E"/>
    <w:rsid w:val="00505F82"/>
    <w:rsid w:val="00521347"/>
    <w:rsid w:val="00522206"/>
    <w:rsid w:val="00536C8E"/>
    <w:rsid w:val="0054112C"/>
    <w:rsid w:val="00551691"/>
    <w:rsid w:val="005561F3"/>
    <w:rsid w:val="005564BE"/>
    <w:rsid w:val="00562922"/>
    <w:rsid w:val="00563740"/>
    <w:rsid w:val="0056565F"/>
    <w:rsid w:val="00567355"/>
    <w:rsid w:val="005768CD"/>
    <w:rsid w:val="00581AF6"/>
    <w:rsid w:val="00586D03"/>
    <w:rsid w:val="0059037E"/>
    <w:rsid w:val="005919A5"/>
    <w:rsid w:val="005976F6"/>
    <w:rsid w:val="005A36D1"/>
    <w:rsid w:val="005A36E2"/>
    <w:rsid w:val="005C1B2C"/>
    <w:rsid w:val="005C3FDD"/>
    <w:rsid w:val="005D0AAE"/>
    <w:rsid w:val="005E59D1"/>
    <w:rsid w:val="005F67CF"/>
    <w:rsid w:val="005F763E"/>
    <w:rsid w:val="00604F5D"/>
    <w:rsid w:val="0060750B"/>
    <w:rsid w:val="00607808"/>
    <w:rsid w:val="006153FA"/>
    <w:rsid w:val="00615AEB"/>
    <w:rsid w:val="00616EE6"/>
    <w:rsid w:val="006202D2"/>
    <w:rsid w:val="006233A8"/>
    <w:rsid w:val="006238DD"/>
    <w:rsid w:val="006263CA"/>
    <w:rsid w:val="00634C50"/>
    <w:rsid w:val="00666870"/>
    <w:rsid w:val="00671C11"/>
    <w:rsid w:val="00674AC0"/>
    <w:rsid w:val="006773B3"/>
    <w:rsid w:val="00683BC5"/>
    <w:rsid w:val="00685988"/>
    <w:rsid w:val="00690D17"/>
    <w:rsid w:val="006924E0"/>
    <w:rsid w:val="00693414"/>
    <w:rsid w:val="00694974"/>
    <w:rsid w:val="006951C8"/>
    <w:rsid w:val="00696E00"/>
    <w:rsid w:val="006A0125"/>
    <w:rsid w:val="006A2FE1"/>
    <w:rsid w:val="006C7E1B"/>
    <w:rsid w:val="006D02AE"/>
    <w:rsid w:val="006D2DE5"/>
    <w:rsid w:val="006D4EEC"/>
    <w:rsid w:val="006D7145"/>
    <w:rsid w:val="006F1D2D"/>
    <w:rsid w:val="00702A47"/>
    <w:rsid w:val="007035FC"/>
    <w:rsid w:val="007040A4"/>
    <w:rsid w:val="007065A9"/>
    <w:rsid w:val="007102DF"/>
    <w:rsid w:val="007113EE"/>
    <w:rsid w:val="007141F2"/>
    <w:rsid w:val="007203FF"/>
    <w:rsid w:val="00721368"/>
    <w:rsid w:val="007339A0"/>
    <w:rsid w:val="00736547"/>
    <w:rsid w:val="00742B5B"/>
    <w:rsid w:val="00745557"/>
    <w:rsid w:val="00746090"/>
    <w:rsid w:val="00746EB1"/>
    <w:rsid w:val="00754569"/>
    <w:rsid w:val="0075689F"/>
    <w:rsid w:val="00775AF2"/>
    <w:rsid w:val="00777E99"/>
    <w:rsid w:val="00781CE5"/>
    <w:rsid w:val="007900E4"/>
    <w:rsid w:val="007939FE"/>
    <w:rsid w:val="00795830"/>
    <w:rsid w:val="007A7C9F"/>
    <w:rsid w:val="007B0CD8"/>
    <w:rsid w:val="007D0D68"/>
    <w:rsid w:val="007D3A38"/>
    <w:rsid w:val="007E5A7A"/>
    <w:rsid w:val="007E7659"/>
    <w:rsid w:val="007F120A"/>
    <w:rsid w:val="007F14E7"/>
    <w:rsid w:val="00800BD6"/>
    <w:rsid w:val="00801789"/>
    <w:rsid w:val="008267E8"/>
    <w:rsid w:val="008307B3"/>
    <w:rsid w:val="00830C5B"/>
    <w:rsid w:val="00830EAE"/>
    <w:rsid w:val="00837179"/>
    <w:rsid w:val="00840340"/>
    <w:rsid w:val="00840B20"/>
    <w:rsid w:val="008442E3"/>
    <w:rsid w:val="008704BA"/>
    <w:rsid w:val="00873D8D"/>
    <w:rsid w:val="008774EC"/>
    <w:rsid w:val="0088301D"/>
    <w:rsid w:val="00891CC7"/>
    <w:rsid w:val="00891EEA"/>
    <w:rsid w:val="0089585B"/>
    <w:rsid w:val="00896110"/>
    <w:rsid w:val="008B1536"/>
    <w:rsid w:val="008B7572"/>
    <w:rsid w:val="008C242F"/>
    <w:rsid w:val="008C30C4"/>
    <w:rsid w:val="008C401B"/>
    <w:rsid w:val="008C6730"/>
    <w:rsid w:val="008D2802"/>
    <w:rsid w:val="008E0602"/>
    <w:rsid w:val="008F6B0F"/>
    <w:rsid w:val="009010ED"/>
    <w:rsid w:val="009021C5"/>
    <w:rsid w:val="0090273F"/>
    <w:rsid w:val="00903F06"/>
    <w:rsid w:val="009158B4"/>
    <w:rsid w:val="00933C41"/>
    <w:rsid w:val="00935CE5"/>
    <w:rsid w:val="00936499"/>
    <w:rsid w:val="0094385F"/>
    <w:rsid w:val="00944FAE"/>
    <w:rsid w:val="009544FB"/>
    <w:rsid w:val="009646A8"/>
    <w:rsid w:val="00966CD1"/>
    <w:rsid w:val="0097151D"/>
    <w:rsid w:val="00971843"/>
    <w:rsid w:val="009739E3"/>
    <w:rsid w:val="00975DEE"/>
    <w:rsid w:val="009761C3"/>
    <w:rsid w:val="009776F2"/>
    <w:rsid w:val="0098517C"/>
    <w:rsid w:val="009A0427"/>
    <w:rsid w:val="009A2DB7"/>
    <w:rsid w:val="009B36CF"/>
    <w:rsid w:val="009B4133"/>
    <w:rsid w:val="009B57B6"/>
    <w:rsid w:val="009B6FD5"/>
    <w:rsid w:val="009C439A"/>
    <w:rsid w:val="009D2D74"/>
    <w:rsid w:val="009E06BC"/>
    <w:rsid w:val="009E33DA"/>
    <w:rsid w:val="009E54A5"/>
    <w:rsid w:val="009E595F"/>
    <w:rsid w:val="009E6944"/>
    <w:rsid w:val="009F5D2A"/>
    <w:rsid w:val="00A128A5"/>
    <w:rsid w:val="00A23035"/>
    <w:rsid w:val="00A3147C"/>
    <w:rsid w:val="00A31617"/>
    <w:rsid w:val="00A33717"/>
    <w:rsid w:val="00A33C6C"/>
    <w:rsid w:val="00A35086"/>
    <w:rsid w:val="00A372C7"/>
    <w:rsid w:val="00A459FE"/>
    <w:rsid w:val="00A45BF8"/>
    <w:rsid w:val="00A46586"/>
    <w:rsid w:val="00A54A8C"/>
    <w:rsid w:val="00A5771F"/>
    <w:rsid w:val="00A61738"/>
    <w:rsid w:val="00A63455"/>
    <w:rsid w:val="00A645F7"/>
    <w:rsid w:val="00A852C8"/>
    <w:rsid w:val="00A85A31"/>
    <w:rsid w:val="00A92811"/>
    <w:rsid w:val="00A93471"/>
    <w:rsid w:val="00AB1082"/>
    <w:rsid w:val="00AB1464"/>
    <w:rsid w:val="00AC18FC"/>
    <w:rsid w:val="00AC3DCA"/>
    <w:rsid w:val="00AC534F"/>
    <w:rsid w:val="00AC6C37"/>
    <w:rsid w:val="00AC7027"/>
    <w:rsid w:val="00AD07A4"/>
    <w:rsid w:val="00AD5798"/>
    <w:rsid w:val="00AE0A42"/>
    <w:rsid w:val="00AE198E"/>
    <w:rsid w:val="00AE2716"/>
    <w:rsid w:val="00AE752A"/>
    <w:rsid w:val="00AE7613"/>
    <w:rsid w:val="00AF1559"/>
    <w:rsid w:val="00AF42D5"/>
    <w:rsid w:val="00AF6609"/>
    <w:rsid w:val="00AF6E4B"/>
    <w:rsid w:val="00B0127C"/>
    <w:rsid w:val="00B02CE5"/>
    <w:rsid w:val="00B03621"/>
    <w:rsid w:val="00B05DA7"/>
    <w:rsid w:val="00B125EB"/>
    <w:rsid w:val="00B12C1E"/>
    <w:rsid w:val="00B2752A"/>
    <w:rsid w:val="00B27860"/>
    <w:rsid w:val="00B32A9A"/>
    <w:rsid w:val="00B413F4"/>
    <w:rsid w:val="00B42CA7"/>
    <w:rsid w:val="00B460B1"/>
    <w:rsid w:val="00B46C17"/>
    <w:rsid w:val="00B46F13"/>
    <w:rsid w:val="00B50C23"/>
    <w:rsid w:val="00B535BC"/>
    <w:rsid w:val="00B550A0"/>
    <w:rsid w:val="00B57716"/>
    <w:rsid w:val="00B66390"/>
    <w:rsid w:val="00B75384"/>
    <w:rsid w:val="00B758AD"/>
    <w:rsid w:val="00B8021E"/>
    <w:rsid w:val="00B8091B"/>
    <w:rsid w:val="00B82982"/>
    <w:rsid w:val="00B83528"/>
    <w:rsid w:val="00B940A0"/>
    <w:rsid w:val="00B95E30"/>
    <w:rsid w:val="00B971E9"/>
    <w:rsid w:val="00BA12AE"/>
    <w:rsid w:val="00BA25B4"/>
    <w:rsid w:val="00BA3385"/>
    <w:rsid w:val="00BA5D65"/>
    <w:rsid w:val="00BA6155"/>
    <w:rsid w:val="00BB07C2"/>
    <w:rsid w:val="00BB4034"/>
    <w:rsid w:val="00BB4B3C"/>
    <w:rsid w:val="00BB5ADA"/>
    <w:rsid w:val="00BB6D4D"/>
    <w:rsid w:val="00BC10F2"/>
    <w:rsid w:val="00BC28CA"/>
    <w:rsid w:val="00BD0512"/>
    <w:rsid w:val="00BE12C3"/>
    <w:rsid w:val="00BE18BF"/>
    <w:rsid w:val="00BE3BCE"/>
    <w:rsid w:val="00BE50A4"/>
    <w:rsid w:val="00C0243C"/>
    <w:rsid w:val="00C114E3"/>
    <w:rsid w:val="00C1422F"/>
    <w:rsid w:val="00C143DB"/>
    <w:rsid w:val="00C17A00"/>
    <w:rsid w:val="00C20CE3"/>
    <w:rsid w:val="00C210AD"/>
    <w:rsid w:val="00C24165"/>
    <w:rsid w:val="00C2784A"/>
    <w:rsid w:val="00C2799B"/>
    <w:rsid w:val="00C34AA6"/>
    <w:rsid w:val="00C40930"/>
    <w:rsid w:val="00C40EF0"/>
    <w:rsid w:val="00C40EF4"/>
    <w:rsid w:val="00C512ED"/>
    <w:rsid w:val="00C544F8"/>
    <w:rsid w:val="00C67258"/>
    <w:rsid w:val="00C67DBA"/>
    <w:rsid w:val="00C70661"/>
    <w:rsid w:val="00C73FBA"/>
    <w:rsid w:val="00C757A4"/>
    <w:rsid w:val="00C81FA3"/>
    <w:rsid w:val="00C84C54"/>
    <w:rsid w:val="00C87891"/>
    <w:rsid w:val="00C93EF9"/>
    <w:rsid w:val="00CA000B"/>
    <w:rsid w:val="00CA69B6"/>
    <w:rsid w:val="00CA7A8A"/>
    <w:rsid w:val="00CB2724"/>
    <w:rsid w:val="00CB5825"/>
    <w:rsid w:val="00CC3393"/>
    <w:rsid w:val="00CE0E9E"/>
    <w:rsid w:val="00D019CA"/>
    <w:rsid w:val="00D01BC5"/>
    <w:rsid w:val="00D03A55"/>
    <w:rsid w:val="00D07200"/>
    <w:rsid w:val="00D11978"/>
    <w:rsid w:val="00D15891"/>
    <w:rsid w:val="00D23607"/>
    <w:rsid w:val="00D33FF8"/>
    <w:rsid w:val="00D354AB"/>
    <w:rsid w:val="00D35C14"/>
    <w:rsid w:val="00D409C5"/>
    <w:rsid w:val="00D4278D"/>
    <w:rsid w:val="00D4471C"/>
    <w:rsid w:val="00D55442"/>
    <w:rsid w:val="00D578F0"/>
    <w:rsid w:val="00D57C61"/>
    <w:rsid w:val="00D665FB"/>
    <w:rsid w:val="00D67152"/>
    <w:rsid w:val="00D73EC0"/>
    <w:rsid w:val="00D80900"/>
    <w:rsid w:val="00D8302A"/>
    <w:rsid w:val="00D85D13"/>
    <w:rsid w:val="00D8621A"/>
    <w:rsid w:val="00D958F8"/>
    <w:rsid w:val="00DA19C5"/>
    <w:rsid w:val="00DB18F3"/>
    <w:rsid w:val="00DB32DE"/>
    <w:rsid w:val="00DC339D"/>
    <w:rsid w:val="00DC477E"/>
    <w:rsid w:val="00DC491B"/>
    <w:rsid w:val="00DD291B"/>
    <w:rsid w:val="00DD3EA2"/>
    <w:rsid w:val="00DF00DD"/>
    <w:rsid w:val="00DF327F"/>
    <w:rsid w:val="00DF4737"/>
    <w:rsid w:val="00DF4903"/>
    <w:rsid w:val="00E02042"/>
    <w:rsid w:val="00E045A0"/>
    <w:rsid w:val="00E047D8"/>
    <w:rsid w:val="00E128B0"/>
    <w:rsid w:val="00E13FF5"/>
    <w:rsid w:val="00E26B95"/>
    <w:rsid w:val="00E26BD5"/>
    <w:rsid w:val="00E46463"/>
    <w:rsid w:val="00E60E06"/>
    <w:rsid w:val="00E70C1D"/>
    <w:rsid w:val="00E7281E"/>
    <w:rsid w:val="00E751A7"/>
    <w:rsid w:val="00E765F9"/>
    <w:rsid w:val="00E94B6A"/>
    <w:rsid w:val="00E94F20"/>
    <w:rsid w:val="00EA2168"/>
    <w:rsid w:val="00EA6450"/>
    <w:rsid w:val="00EA7093"/>
    <w:rsid w:val="00EB315E"/>
    <w:rsid w:val="00EB74FC"/>
    <w:rsid w:val="00EC3F45"/>
    <w:rsid w:val="00EC407E"/>
    <w:rsid w:val="00EF6D4C"/>
    <w:rsid w:val="00F0031C"/>
    <w:rsid w:val="00F01FE0"/>
    <w:rsid w:val="00F121F0"/>
    <w:rsid w:val="00F21815"/>
    <w:rsid w:val="00F33E01"/>
    <w:rsid w:val="00F34F5F"/>
    <w:rsid w:val="00F511B5"/>
    <w:rsid w:val="00F54EA5"/>
    <w:rsid w:val="00F56CF5"/>
    <w:rsid w:val="00F60F7B"/>
    <w:rsid w:val="00F6333C"/>
    <w:rsid w:val="00F80E8D"/>
    <w:rsid w:val="00F84F3D"/>
    <w:rsid w:val="00F92A5E"/>
    <w:rsid w:val="00F95CE0"/>
    <w:rsid w:val="00F96B01"/>
    <w:rsid w:val="00F972A7"/>
    <w:rsid w:val="00FA24C8"/>
    <w:rsid w:val="00FA3D01"/>
    <w:rsid w:val="00FC3983"/>
    <w:rsid w:val="00FD1433"/>
    <w:rsid w:val="00FD5227"/>
    <w:rsid w:val="00FD6C4F"/>
    <w:rsid w:val="00FE1BC1"/>
    <w:rsid w:val="00FE7D9E"/>
    <w:rsid w:val="00FF2162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3600"/>
      <w:outlineLvl w:val="0"/>
    </w:pPr>
    <w:rPr>
      <w:b/>
    </w:rPr>
  </w:style>
  <w:style w:type="paragraph" w:styleId="Heading2">
    <w:name w:val="heading 2"/>
    <w:aliases w:val="ORSIM General Heading"/>
    <w:basedOn w:val="Normal"/>
    <w:next w:val="Normal"/>
    <w:autoRedefine/>
    <w:qFormat/>
    <w:pPr>
      <w:keepNext/>
      <w:tabs>
        <w:tab w:val="left" w:pos="360"/>
        <w:tab w:val="left" w:pos="720"/>
      </w:tabs>
      <w:spacing w:before="360" w:after="120"/>
      <w:jc w:val="both"/>
      <w:outlineLvl w:val="1"/>
    </w:pPr>
    <w:rPr>
      <w:b/>
      <w:caps/>
      <w:lang w:val="en-GB"/>
    </w:rPr>
  </w:style>
  <w:style w:type="paragraph" w:styleId="Heading3">
    <w:name w:val="heading 3"/>
    <w:basedOn w:val="Normal"/>
    <w:next w:val="Normal"/>
    <w:qFormat/>
    <w:pPr>
      <w:keepNext/>
      <w:ind w:left="156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numId w:val="5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 w:val="0"/>
      <w:jc w:val="both"/>
      <w:outlineLvl w:val="5"/>
    </w:pPr>
    <w:rPr>
      <w:b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36462B"/>
    <w:pPr>
      <w:keepNext/>
      <w:tabs>
        <w:tab w:val="left" w:pos="1296"/>
        <w:tab w:val="num" w:pos="1530"/>
      </w:tabs>
      <w:suppressAutoHyphens/>
      <w:spacing w:before="240" w:after="240"/>
      <w:ind w:left="1530" w:hanging="1440"/>
      <w:outlineLvl w:val="7"/>
    </w:pPr>
    <w:rPr>
      <w:b/>
      <w:snapToGrid w:val="0"/>
    </w:rPr>
  </w:style>
  <w:style w:type="paragraph" w:styleId="Heading9">
    <w:name w:val="heading 9"/>
    <w:basedOn w:val="Normal"/>
    <w:next w:val="Normal"/>
    <w:qFormat/>
    <w:rsid w:val="0036462B"/>
    <w:pPr>
      <w:keepNext/>
      <w:tabs>
        <w:tab w:val="left" w:pos="1440"/>
        <w:tab w:val="num" w:pos="1674"/>
      </w:tabs>
      <w:suppressAutoHyphens/>
      <w:spacing w:before="240" w:after="240"/>
      <w:ind w:left="1674" w:hanging="1584"/>
      <w:outlineLvl w:val="8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s">
    <w:name w:val="Names"/>
    <w:basedOn w:val="Normal"/>
    <w:pPr>
      <w:ind w:firstLine="181"/>
      <w:jc w:val="both"/>
    </w:pPr>
    <w:rPr>
      <w:b/>
      <w:sz w:val="36"/>
      <w:lang w:val="en-AU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1134"/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284" w:hanging="284"/>
      <w:jc w:val="both"/>
    </w:pPr>
    <w:rPr>
      <w:b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1ORSim">
    <w:name w:val="Heading1_ORSim"/>
    <w:basedOn w:val="Heading1"/>
    <w:autoRedefine/>
    <w:rsid w:val="00C1422F"/>
    <w:pPr>
      <w:numPr>
        <w:numId w:val="8"/>
      </w:num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right" w:pos="3969"/>
      </w:tabs>
      <w:spacing w:before="360" w:after="120"/>
      <w:ind w:left="0" w:firstLine="0"/>
      <w:jc w:val="both"/>
    </w:pPr>
    <w:rPr>
      <w:caps/>
      <w:sz w:val="28"/>
      <w:szCs w:val="28"/>
      <w:lang w:val="en-GB"/>
    </w:rPr>
  </w:style>
  <w:style w:type="paragraph" w:customStyle="1" w:styleId="Heading2ORSim">
    <w:name w:val="Heading2_ORSim"/>
    <w:basedOn w:val="Heading1"/>
    <w:autoRedefine/>
    <w:pPr>
      <w:numPr>
        <w:numId w:val="9"/>
      </w:numPr>
      <w:tabs>
        <w:tab w:val="left" w:pos="450"/>
      </w:tabs>
      <w:spacing w:before="240" w:after="120"/>
      <w:ind w:left="357" w:hanging="357"/>
      <w:jc w:val="both"/>
    </w:pPr>
    <w:rPr>
      <w:smallCaps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UTHBIOORSim">
    <w:name w:val="AUTHBIO_ORSim"/>
    <w:basedOn w:val="Heading1"/>
    <w:pPr>
      <w:spacing w:before="240" w:after="120"/>
      <w:ind w:firstLine="0"/>
      <w:jc w:val="both"/>
    </w:pPr>
    <w:rPr>
      <w:caps/>
      <w:lang w:val="en-GB"/>
    </w:rPr>
  </w:style>
  <w:style w:type="paragraph" w:customStyle="1" w:styleId="TitleORSim">
    <w:name w:val="Title_ORSim"/>
    <w:basedOn w:val="Title"/>
    <w:rPr>
      <w:rFonts w:ascii="Times New Roman" w:hAnsi="Times New Roman"/>
      <w:caps/>
      <w:sz w:val="24"/>
      <w:lang w:val="en-GB"/>
    </w:rPr>
  </w:style>
  <w:style w:type="paragraph" w:styleId="BodyText2">
    <w:name w:val="Body Text 2"/>
    <w:basedOn w:val="Normal"/>
    <w:pPr>
      <w:jc w:val="both"/>
    </w:pPr>
    <w:rPr>
      <w:color w:val="FF0000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2A3CB1"/>
    <w:rPr>
      <w:rFonts w:ascii="Courier New" w:hAnsi="Courier New"/>
      <w:lang w:val="en-GB"/>
    </w:rPr>
  </w:style>
  <w:style w:type="paragraph" w:styleId="NormalIndent">
    <w:name w:val="Normal Indent"/>
    <w:basedOn w:val="Normal"/>
    <w:link w:val="NormalIndentChar"/>
    <w:rsid w:val="000D2EBA"/>
    <w:pPr>
      <w:tabs>
        <w:tab w:val="left" w:pos="360"/>
        <w:tab w:val="left" w:pos="720"/>
        <w:tab w:val="left" w:pos="1080"/>
      </w:tabs>
      <w:ind w:left="720"/>
      <w:jc w:val="both"/>
    </w:pPr>
    <w:rPr>
      <w:snapToGrid w:val="0"/>
    </w:rPr>
  </w:style>
  <w:style w:type="paragraph" w:customStyle="1" w:styleId="Equation">
    <w:name w:val="Equation"/>
    <w:basedOn w:val="Normal"/>
    <w:rsid w:val="00262CB0"/>
    <w:pPr>
      <w:tabs>
        <w:tab w:val="center" w:pos="2380"/>
        <w:tab w:val="right" w:pos="4760"/>
      </w:tabs>
      <w:jc w:val="both"/>
    </w:pPr>
    <w:rPr>
      <w:snapToGrid w:val="0"/>
    </w:rPr>
  </w:style>
  <w:style w:type="paragraph" w:customStyle="1" w:styleId="FigureLabelMultiline">
    <w:name w:val="Figure Label Multiline"/>
    <w:basedOn w:val="Normal"/>
    <w:next w:val="NormalIndent"/>
    <w:rsid w:val="00AC534F"/>
    <w:pPr>
      <w:tabs>
        <w:tab w:val="left" w:pos="360"/>
        <w:tab w:val="left" w:pos="720"/>
        <w:tab w:val="left" w:pos="1080"/>
      </w:tabs>
      <w:jc w:val="both"/>
    </w:pPr>
    <w:rPr>
      <w:snapToGrid w:val="0"/>
    </w:rPr>
  </w:style>
  <w:style w:type="character" w:customStyle="1" w:styleId="NormalIndentChar">
    <w:name w:val="Normal Indent Char"/>
    <w:basedOn w:val="DefaultParagraphFont"/>
    <w:link w:val="NormalIndent"/>
    <w:rsid w:val="005976F6"/>
    <w:rPr>
      <w:snapToGrid w:val="0"/>
      <w:lang w:val="en-US" w:eastAsia="en-US" w:bidi="ar-SA"/>
    </w:rPr>
  </w:style>
  <w:style w:type="paragraph" w:customStyle="1" w:styleId="TableLabel">
    <w:name w:val="Table Label"/>
    <w:basedOn w:val="Normal"/>
    <w:rsid w:val="00891CC7"/>
    <w:pPr>
      <w:tabs>
        <w:tab w:val="left" w:pos="360"/>
        <w:tab w:val="left" w:pos="720"/>
        <w:tab w:val="left" w:pos="1080"/>
      </w:tabs>
      <w:jc w:val="center"/>
    </w:pPr>
    <w:rPr>
      <w:snapToGrid w:val="0"/>
    </w:rPr>
  </w:style>
  <w:style w:type="table" w:styleId="TableGrid">
    <w:name w:val="Table Grid"/>
    <w:basedOn w:val="TableNormal"/>
    <w:rsid w:val="00891CC7"/>
    <w:pPr>
      <w:tabs>
        <w:tab w:val="left" w:pos="360"/>
        <w:tab w:val="left" w:pos="720"/>
        <w:tab w:val="left" w:pos="10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next w:val="Normal"/>
    <w:rsid w:val="0036462B"/>
    <w:pPr>
      <w:keepNext/>
      <w:tabs>
        <w:tab w:val="left" w:pos="360"/>
        <w:tab w:val="left" w:pos="720"/>
        <w:tab w:val="left" w:pos="1080"/>
      </w:tabs>
      <w:suppressAutoHyphens/>
      <w:spacing w:before="240" w:after="240"/>
    </w:pPr>
    <w:rPr>
      <w:b/>
      <w:caps/>
      <w:snapToGrid w:val="0"/>
    </w:rPr>
  </w:style>
  <w:style w:type="paragraph" w:customStyle="1" w:styleId="Reference">
    <w:name w:val="Reference"/>
    <w:basedOn w:val="Normal"/>
    <w:rsid w:val="0036462B"/>
    <w:pPr>
      <w:tabs>
        <w:tab w:val="left" w:pos="360"/>
        <w:tab w:val="left" w:pos="720"/>
        <w:tab w:val="left" w:pos="1080"/>
      </w:tabs>
      <w:ind w:left="360" w:hanging="360"/>
      <w:jc w:val="both"/>
    </w:pPr>
    <w:rPr>
      <w:snapToGrid w:val="0"/>
    </w:rPr>
  </w:style>
  <w:style w:type="paragraph" w:customStyle="1" w:styleId="FigureLabel">
    <w:name w:val="Figure Label"/>
    <w:basedOn w:val="Normal"/>
    <w:next w:val="NormalIndent"/>
    <w:rsid w:val="0036462B"/>
    <w:pPr>
      <w:tabs>
        <w:tab w:val="left" w:pos="360"/>
        <w:tab w:val="left" w:pos="720"/>
        <w:tab w:val="left" w:pos="1080"/>
      </w:tabs>
      <w:jc w:val="center"/>
    </w:pPr>
    <w:rPr>
      <w:snapToGrid w:val="0"/>
    </w:rPr>
  </w:style>
  <w:style w:type="paragraph" w:customStyle="1" w:styleId="AbstractHeading">
    <w:name w:val="Abstract Heading"/>
    <w:basedOn w:val="Heading"/>
    <w:next w:val="Normal"/>
    <w:rsid w:val="0036462B"/>
    <w:pPr>
      <w:spacing w:before="0"/>
    </w:pPr>
  </w:style>
  <w:style w:type="paragraph" w:styleId="ListNumber">
    <w:name w:val="List Number"/>
    <w:basedOn w:val="Normal"/>
    <w:rsid w:val="0036462B"/>
    <w:pPr>
      <w:numPr>
        <w:numId w:val="17"/>
      </w:numPr>
      <w:tabs>
        <w:tab w:val="left" w:pos="720"/>
        <w:tab w:val="left" w:pos="1080"/>
      </w:tabs>
      <w:jc w:val="both"/>
    </w:pPr>
    <w:rPr>
      <w:snapToGrid w:val="0"/>
    </w:rPr>
  </w:style>
  <w:style w:type="paragraph" w:customStyle="1" w:styleId="western">
    <w:name w:val="western"/>
    <w:basedOn w:val="Normal"/>
    <w:rsid w:val="004B2B77"/>
    <w:pPr>
      <w:spacing w:before="100" w:beforeAutospacing="1" w:after="100" w:afterAutospacing="1"/>
    </w:pPr>
    <w:rPr>
      <w:sz w:val="24"/>
      <w:szCs w:val="24"/>
    </w:rPr>
  </w:style>
  <w:style w:type="character" w:customStyle="1" w:styleId="authors">
    <w:name w:val="authors"/>
    <w:basedOn w:val="DefaultParagraphFont"/>
    <w:rsid w:val="00AE0A42"/>
  </w:style>
  <w:style w:type="character" w:customStyle="1" w:styleId="Title1">
    <w:name w:val="Title1"/>
    <w:basedOn w:val="DefaultParagraphFont"/>
    <w:rsid w:val="00AE0A42"/>
  </w:style>
  <w:style w:type="character" w:customStyle="1" w:styleId="parenttitle">
    <w:name w:val="parenttitle"/>
    <w:basedOn w:val="DefaultParagraphFont"/>
    <w:rsid w:val="00AE0A42"/>
  </w:style>
  <w:style w:type="character" w:customStyle="1" w:styleId="apple-converted-space">
    <w:name w:val="apple-converted-space"/>
    <w:basedOn w:val="DefaultParagraphFont"/>
    <w:rsid w:val="00521347"/>
  </w:style>
  <w:style w:type="character" w:styleId="PlaceholderText">
    <w:name w:val="Placeholder Text"/>
    <w:basedOn w:val="DefaultParagraphFont"/>
    <w:uiPriority w:val="99"/>
    <w:semiHidden/>
    <w:rsid w:val="00830EAE"/>
    <w:rPr>
      <w:color w:val="808080"/>
    </w:rPr>
  </w:style>
  <w:style w:type="paragraph" w:styleId="BalloonText">
    <w:name w:val="Balloon Text"/>
    <w:basedOn w:val="Normal"/>
    <w:link w:val="BalloonTextChar"/>
    <w:rsid w:val="00830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3600"/>
      <w:outlineLvl w:val="0"/>
    </w:pPr>
    <w:rPr>
      <w:b/>
    </w:rPr>
  </w:style>
  <w:style w:type="paragraph" w:styleId="Heading2">
    <w:name w:val="heading 2"/>
    <w:aliases w:val="ORSIM General Heading"/>
    <w:basedOn w:val="Normal"/>
    <w:next w:val="Normal"/>
    <w:autoRedefine/>
    <w:qFormat/>
    <w:pPr>
      <w:keepNext/>
      <w:tabs>
        <w:tab w:val="left" w:pos="360"/>
        <w:tab w:val="left" w:pos="720"/>
      </w:tabs>
      <w:spacing w:before="360" w:after="120"/>
      <w:jc w:val="both"/>
      <w:outlineLvl w:val="1"/>
    </w:pPr>
    <w:rPr>
      <w:b/>
      <w:caps/>
      <w:lang w:val="en-GB"/>
    </w:rPr>
  </w:style>
  <w:style w:type="paragraph" w:styleId="Heading3">
    <w:name w:val="heading 3"/>
    <w:basedOn w:val="Normal"/>
    <w:next w:val="Normal"/>
    <w:qFormat/>
    <w:pPr>
      <w:keepNext/>
      <w:ind w:left="156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numId w:val="5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 w:val="0"/>
      <w:jc w:val="both"/>
      <w:outlineLvl w:val="5"/>
    </w:pPr>
    <w:rPr>
      <w:b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36462B"/>
    <w:pPr>
      <w:keepNext/>
      <w:tabs>
        <w:tab w:val="left" w:pos="1296"/>
        <w:tab w:val="num" w:pos="1530"/>
      </w:tabs>
      <w:suppressAutoHyphens/>
      <w:spacing w:before="240" w:after="240"/>
      <w:ind w:left="1530" w:hanging="1440"/>
      <w:outlineLvl w:val="7"/>
    </w:pPr>
    <w:rPr>
      <w:b/>
      <w:snapToGrid w:val="0"/>
    </w:rPr>
  </w:style>
  <w:style w:type="paragraph" w:styleId="Heading9">
    <w:name w:val="heading 9"/>
    <w:basedOn w:val="Normal"/>
    <w:next w:val="Normal"/>
    <w:qFormat/>
    <w:rsid w:val="0036462B"/>
    <w:pPr>
      <w:keepNext/>
      <w:tabs>
        <w:tab w:val="left" w:pos="1440"/>
        <w:tab w:val="num" w:pos="1674"/>
      </w:tabs>
      <w:suppressAutoHyphens/>
      <w:spacing w:before="240" w:after="240"/>
      <w:ind w:left="1674" w:hanging="1584"/>
      <w:outlineLvl w:val="8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s">
    <w:name w:val="Names"/>
    <w:basedOn w:val="Normal"/>
    <w:pPr>
      <w:ind w:firstLine="181"/>
      <w:jc w:val="both"/>
    </w:pPr>
    <w:rPr>
      <w:b/>
      <w:sz w:val="36"/>
      <w:lang w:val="en-AU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1134"/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284" w:hanging="284"/>
      <w:jc w:val="both"/>
    </w:pPr>
    <w:rPr>
      <w:b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1ORSim">
    <w:name w:val="Heading1_ORSim"/>
    <w:basedOn w:val="Heading1"/>
    <w:autoRedefine/>
    <w:rsid w:val="00C1422F"/>
    <w:pPr>
      <w:numPr>
        <w:numId w:val="8"/>
      </w:num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right" w:pos="3969"/>
      </w:tabs>
      <w:spacing w:before="360" w:after="120"/>
      <w:ind w:left="0" w:firstLine="0"/>
      <w:jc w:val="both"/>
    </w:pPr>
    <w:rPr>
      <w:caps/>
      <w:sz w:val="28"/>
      <w:szCs w:val="28"/>
      <w:lang w:val="en-GB"/>
    </w:rPr>
  </w:style>
  <w:style w:type="paragraph" w:customStyle="1" w:styleId="Heading2ORSim">
    <w:name w:val="Heading2_ORSim"/>
    <w:basedOn w:val="Heading1"/>
    <w:autoRedefine/>
    <w:pPr>
      <w:numPr>
        <w:numId w:val="9"/>
      </w:numPr>
      <w:tabs>
        <w:tab w:val="left" w:pos="450"/>
      </w:tabs>
      <w:spacing w:before="240" w:after="120"/>
      <w:ind w:left="357" w:hanging="357"/>
      <w:jc w:val="both"/>
    </w:pPr>
    <w:rPr>
      <w:smallCaps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UTHBIOORSim">
    <w:name w:val="AUTHBIO_ORSim"/>
    <w:basedOn w:val="Heading1"/>
    <w:pPr>
      <w:spacing w:before="240" w:after="120"/>
      <w:ind w:firstLine="0"/>
      <w:jc w:val="both"/>
    </w:pPr>
    <w:rPr>
      <w:caps/>
      <w:lang w:val="en-GB"/>
    </w:rPr>
  </w:style>
  <w:style w:type="paragraph" w:customStyle="1" w:styleId="TitleORSim">
    <w:name w:val="Title_ORSim"/>
    <w:basedOn w:val="Title"/>
    <w:rPr>
      <w:rFonts w:ascii="Times New Roman" w:hAnsi="Times New Roman"/>
      <w:caps/>
      <w:sz w:val="24"/>
      <w:lang w:val="en-GB"/>
    </w:rPr>
  </w:style>
  <w:style w:type="paragraph" w:styleId="BodyText2">
    <w:name w:val="Body Text 2"/>
    <w:basedOn w:val="Normal"/>
    <w:pPr>
      <w:jc w:val="both"/>
    </w:pPr>
    <w:rPr>
      <w:color w:val="FF0000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2A3CB1"/>
    <w:rPr>
      <w:rFonts w:ascii="Courier New" w:hAnsi="Courier New"/>
      <w:lang w:val="en-GB"/>
    </w:rPr>
  </w:style>
  <w:style w:type="paragraph" w:styleId="NormalIndent">
    <w:name w:val="Normal Indent"/>
    <w:basedOn w:val="Normal"/>
    <w:link w:val="NormalIndentChar"/>
    <w:rsid w:val="000D2EBA"/>
    <w:pPr>
      <w:tabs>
        <w:tab w:val="left" w:pos="360"/>
        <w:tab w:val="left" w:pos="720"/>
        <w:tab w:val="left" w:pos="1080"/>
      </w:tabs>
      <w:ind w:left="720"/>
      <w:jc w:val="both"/>
    </w:pPr>
    <w:rPr>
      <w:snapToGrid w:val="0"/>
    </w:rPr>
  </w:style>
  <w:style w:type="paragraph" w:customStyle="1" w:styleId="Equation">
    <w:name w:val="Equation"/>
    <w:basedOn w:val="Normal"/>
    <w:rsid w:val="00262CB0"/>
    <w:pPr>
      <w:tabs>
        <w:tab w:val="center" w:pos="2380"/>
        <w:tab w:val="right" w:pos="4760"/>
      </w:tabs>
      <w:jc w:val="both"/>
    </w:pPr>
    <w:rPr>
      <w:snapToGrid w:val="0"/>
    </w:rPr>
  </w:style>
  <w:style w:type="paragraph" w:customStyle="1" w:styleId="FigureLabelMultiline">
    <w:name w:val="Figure Label Multiline"/>
    <w:basedOn w:val="Normal"/>
    <w:next w:val="NormalIndent"/>
    <w:rsid w:val="00AC534F"/>
    <w:pPr>
      <w:tabs>
        <w:tab w:val="left" w:pos="360"/>
        <w:tab w:val="left" w:pos="720"/>
        <w:tab w:val="left" w:pos="1080"/>
      </w:tabs>
      <w:jc w:val="both"/>
    </w:pPr>
    <w:rPr>
      <w:snapToGrid w:val="0"/>
    </w:rPr>
  </w:style>
  <w:style w:type="character" w:customStyle="1" w:styleId="NormalIndentChar">
    <w:name w:val="Normal Indent Char"/>
    <w:basedOn w:val="DefaultParagraphFont"/>
    <w:link w:val="NormalIndent"/>
    <w:rsid w:val="005976F6"/>
    <w:rPr>
      <w:snapToGrid w:val="0"/>
      <w:lang w:val="en-US" w:eastAsia="en-US" w:bidi="ar-SA"/>
    </w:rPr>
  </w:style>
  <w:style w:type="paragraph" w:customStyle="1" w:styleId="TableLabel">
    <w:name w:val="Table Label"/>
    <w:basedOn w:val="Normal"/>
    <w:rsid w:val="00891CC7"/>
    <w:pPr>
      <w:tabs>
        <w:tab w:val="left" w:pos="360"/>
        <w:tab w:val="left" w:pos="720"/>
        <w:tab w:val="left" w:pos="1080"/>
      </w:tabs>
      <w:jc w:val="center"/>
    </w:pPr>
    <w:rPr>
      <w:snapToGrid w:val="0"/>
    </w:rPr>
  </w:style>
  <w:style w:type="table" w:styleId="TableGrid">
    <w:name w:val="Table Grid"/>
    <w:basedOn w:val="TableNormal"/>
    <w:rsid w:val="00891CC7"/>
    <w:pPr>
      <w:tabs>
        <w:tab w:val="left" w:pos="360"/>
        <w:tab w:val="left" w:pos="720"/>
        <w:tab w:val="left" w:pos="10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next w:val="Normal"/>
    <w:rsid w:val="0036462B"/>
    <w:pPr>
      <w:keepNext/>
      <w:tabs>
        <w:tab w:val="left" w:pos="360"/>
        <w:tab w:val="left" w:pos="720"/>
        <w:tab w:val="left" w:pos="1080"/>
      </w:tabs>
      <w:suppressAutoHyphens/>
      <w:spacing w:before="240" w:after="240"/>
    </w:pPr>
    <w:rPr>
      <w:b/>
      <w:caps/>
      <w:snapToGrid w:val="0"/>
    </w:rPr>
  </w:style>
  <w:style w:type="paragraph" w:customStyle="1" w:styleId="Reference">
    <w:name w:val="Reference"/>
    <w:basedOn w:val="Normal"/>
    <w:rsid w:val="0036462B"/>
    <w:pPr>
      <w:tabs>
        <w:tab w:val="left" w:pos="360"/>
        <w:tab w:val="left" w:pos="720"/>
        <w:tab w:val="left" w:pos="1080"/>
      </w:tabs>
      <w:ind w:left="360" w:hanging="360"/>
      <w:jc w:val="both"/>
    </w:pPr>
    <w:rPr>
      <w:snapToGrid w:val="0"/>
    </w:rPr>
  </w:style>
  <w:style w:type="paragraph" w:customStyle="1" w:styleId="FigureLabel">
    <w:name w:val="Figure Label"/>
    <w:basedOn w:val="Normal"/>
    <w:next w:val="NormalIndent"/>
    <w:rsid w:val="0036462B"/>
    <w:pPr>
      <w:tabs>
        <w:tab w:val="left" w:pos="360"/>
        <w:tab w:val="left" w:pos="720"/>
        <w:tab w:val="left" w:pos="1080"/>
      </w:tabs>
      <w:jc w:val="center"/>
    </w:pPr>
    <w:rPr>
      <w:snapToGrid w:val="0"/>
    </w:rPr>
  </w:style>
  <w:style w:type="paragraph" w:customStyle="1" w:styleId="AbstractHeading">
    <w:name w:val="Abstract Heading"/>
    <w:basedOn w:val="Heading"/>
    <w:next w:val="Normal"/>
    <w:rsid w:val="0036462B"/>
    <w:pPr>
      <w:spacing w:before="0"/>
    </w:pPr>
  </w:style>
  <w:style w:type="paragraph" w:styleId="ListNumber">
    <w:name w:val="List Number"/>
    <w:basedOn w:val="Normal"/>
    <w:rsid w:val="0036462B"/>
    <w:pPr>
      <w:numPr>
        <w:numId w:val="17"/>
      </w:numPr>
      <w:tabs>
        <w:tab w:val="left" w:pos="720"/>
        <w:tab w:val="left" w:pos="1080"/>
      </w:tabs>
      <w:jc w:val="both"/>
    </w:pPr>
    <w:rPr>
      <w:snapToGrid w:val="0"/>
    </w:rPr>
  </w:style>
  <w:style w:type="paragraph" w:customStyle="1" w:styleId="western">
    <w:name w:val="western"/>
    <w:basedOn w:val="Normal"/>
    <w:rsid w:val="004B2B77"/>
    <w:pPr>
      <w:spacing w:before="100" w:beforeAutospacing="1" w:after="100" w:afterAutospacing="1"/>
    </w:pPr>
    <w:rPr>
      <w:sz w:val="24"/>
      <w:szCs w:val="24"/>
    </w:rPr>
  </w:style>
  <w:style w:type="character" w:customStyle="1" w:styleId="authors">
    <w:name w:val="authors"/>
    <w:basedOn w:val="DefaultParagraphFont"/>
    <w:rsid w:val="00AE0A42"/>
  </w:style>
  <w:style w:type="character" w:customStyle="1" w:styleId="Title1">
    <w:name w:val="Title1"/>
    <w:basedOn w:val="DefaultParagraphFont"/>
    <w:rsid w:val="00AE0A42"/>
  </w:style>
  <w:style w:type="character" w:customStyle="1" w:styleId="parenttitle">
    <w:name w:val="parenttitle"/>
    <w:basedOn w:val="DefaultParagraphFont"/>
    <w:rsid w:val="00AE0A42"/>
  </w:style>
  <w:style w:type="character" w:customStyle="1" w:styleId="apple-converted-space">
    <w:name w:val="apple-converted-space"/>
    <w:basedOn w:val="DefaultParagraphFont"/>
    <w:rsid w:val="00521347"/>
  </w:style>
  <w:style w:type="character" w:styleId="PlaceholderText">
    <w:name w:val="Placeholder Text"/>
    <w:basedOn w:val="DefaultParagraphFont"/>
    <w:uiPriority w:val="99"/>
    <w:semiHidden/>
    <w:rsid w:val="00830EAE"/>
    <w:rPr>
      <w:color w:val="808080"/>
    </w:rPr>
  </w:style>
  <w:style w:type="paragraph" w:styleId="BalloonText">
    <w:name w:val="Balloon Text"/>
    <w:basedOn w:val="Normal"/>
    <w:link w:val="BalloonTextChar"/>
    <w:rsid w:val="00830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ropbox.com/s/biudtz00bmmvbtc/MedRxiv%202020%20Tapiwa.pdf?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/xo29tgld6pn4ej3/Science%202020%20Ferretti.pdf?dl=0" TargetMode="External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ssrtte\Local%20Settings\Temporary%20Internet%20Files\Content.IE5\H4WH5666\ORSim02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ORSim02word</Template>
  <TotalTime>218</TotalTime>
  <Pages>7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Author's Guide for Preparing a Proceedings Paper</vt:lpstr>
    </vt:vector>
  </TitlesOfParts>
  <Company>MIT Lincoln Laboratory</Company>
  <LinksUpToDate>false</LinksUpToDate>
  <CharactersWithSpaces>7012</CharactersWithSpaces>
  <SharedDoc>false</SharedDoc>
  <HLinks>
    <vt:vector size="24" baseType="variant">
      <vt:variant>
        <vt:i4>7602279</vt:i4>
      </vt:variant>
      <vt:variant>
        <vt:i4>171</vt:i4>
      </vt:variant>
      <vt:variant>
        <vt:i4>0</vt:i4>
      </vt:variant>
      <vt:variant>
        <vt:i4>5</vt:i4>
      </vt:variant>
      <vt:variant>
        <vt:lpwstr>http://www.informs-sim.org/wsc10papers/092.pdf</vt:lpwstr>
      </vt:variant>
      <vt:variant>
        <vt:lpwstr/>
      </vt:variant>
      <vt:variant>
        <vt:i4>4522058</vt:i4>
      </vt:variant>
      <vt:variant>
        <vt:i4>168</vt:i4>
      </vt:variant>
      <vt:variant>
        <vt:i4>0</vt:i4>
      </vt:variant>
      <vt:variant>
        <vt:i4>5</vt:i4>
      </vt:variant>
      <vt:variant>
        <vt:lpwstr>http://www.orsoc.org.uk/conf/simulation2008/proceedings/session4.pdf</vt:lpwstr>
      </vt:variant>
      <vt:variant>
        <vt:lpwstr/>
      </vt:variant>
      <vt:variant>
        <vt:i4>7077943</vt:i4>
      </vt:variant>
      <vt:variant>
        <vt:i4>165</vt:i4>
      </vt:variant>
      <vt:variant>
        <vt:i4>0</vt:i4>
      </vt:variant>
      <vt:variant>
        <vt:i4>5</vt:i4>
      </vt:variant>
      <vt:variant>
        <vt:lpwstr>http://www.informs.org/Community/Simulation-Society/Other-Conferences-and-Workshops/Society-Research-Workshop2/2007-Simulation-Workshop</vt:lpwstr>
      </vt:variant>
      <vt:variant>
        <vt:lpwstr/>
      </vt:variant>
      <vt:variant>
        <vt:i4>7405675</vt:i4>
      </vt:variant>
      <vt:variant>
        <vt:i4>162</vt:i4>
      </vt:variant>
      <vt:variant>
        <vt:i4>0</vt:i4>
      </vt:variant>
      <vt:variant>
        <vt:i4>5</vt:i4>
      </vt:variant>
      <vt:variant>
        <vt:lpwstr>http://www.informs-sim.org/wsc07papers/040.pdf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Author's Guide for Preparing a Proceedings Paper</dc:title>
  <dc:creator>cssrtte</dc:creator>
  <cp:lastModifiedBy>Russell Cheng</cp:lastModifiedBy>
  <cp:revision>8</cp:revision>
  <cp:lastPrinted>2007-07-01T23:34:00Z</cp:lastPrinted>
  <dcterms:created xsi:type="dcterms:W3CDTF">2020-05-14T09:17:00Z</dcterms:created>
  <dcterms:modified xsi:type="dcterms:W3CDTF">2020-05-19T08:17:00Z</dcterms:modified>
</cp:coreProperties>
</file>